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03" w:rsidRPr="00675403" w:rsidRDefault="00675403" w:rsidP="00675403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Hlk40345770"/>
      <w:r w:rsidRPr="00675403">
        <w:rPr>
          <w:rFonts w:ascii="Times New Roman" w:hAnsi="Times New Roman"/>
          <w:b/>
          <w:sz w:val="28"/>
          <w:szCs w:val="28"/>
        </w:rPr>
        <w:t>АДМИНИСТРАЦИЯ</w:t>
      </w:r>
    </w:p>
    <w:p w:rsidR="00675403" w:rsidRPr="00675403" w:rsidRDefault="00675403" w:rsidP="00675403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675403">
        <w:rPr>
          <w:rFonts w:ascii="Times New Roman" w:hAnsi="Times New Roman"/>
          <w:b/>
          <w:sz w:val="28"/>
          <w:szCs w:val="28"/>
        </w:rPr>
        <w:t>СЕЛЯВИНСКОГО СЕЛЬСКОГО ПОСЕЛЕНИЯ</w:t>
      </w:r>
    </w:p>
    <w:p w:rsidR="00675403" w:rsidRPr="00675403" w:rsidRDefault="00675403" w:rsidP="0067540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75403"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 w:rsidRPr="0067540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75403" w:rsidRPr="00675403" w:rsidRDefault="00675403" w:rsidP="00675403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7540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75403" w:rsidRPr="00675403" w:rsidRDefault="00675403" w:rsidP="006754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5403" w:rsidRDefault="00675403" w:rsidP="006754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403">
        <w:rPr>
          <w:rFonts w:ascii="Times New Roman" w:hAnsi="Times New Roman"/>
          <w:b/>
          <w:sz w:val="28"/>
          <w:szCs w:val="28"/>
        </w:rPr>
        <w:t>РАСПОРЯЖЕНИЕ</w:t>
      </w:r>
    </w:p>
    <w:p w:rsidR="007D6589" w:rsidRPr="00675403" w:rsidRDefault="007D6589" w:rsidP="0067540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5403" w:rsidRPr="00675403" w:rsidRDefault="00675403" w:rsidP="00675403">
      <w:pPr>
        <w:pStyle w:val="af6"/>
        <w:rPr>
          <w:rFonts w:ascii="Times New Roman" w:hAnsi="Times New Roman"/>
          <w:b/>
          <w:sz w:val="28"/>
          <w:szCs w:val="28"/>
          <w:u w:val="single"/>
        </w:rPr>
      </w:pPr>
      <w:r w:rsidRPr="00675403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proofErr w:type="gramStart"/>
      <w:r w:rsidR="004F38AF">
        <w:rPr>
          <w:rFonts w:ascii="Times New Roman" w:hAnsi="Times New Roman"/>
          <w:b/>
          <w:sz w:val="28"/>
          <w:szCs w:val="28"/>
          <w:u w:val="single"/>
        </w:rPr>
        <w:t>9</w:t>
      </w:r>
      <w:r w:rsidRPr="00675403">
        <w:rPr>
          <w:rFonts w:ascii="Times New Roman" w:hAnsi="Times New Roman"/>
          <w:b/>
          <w:sz w:val="28"/>
          <w:szCs w:val="28"/>
          <w:u w:val="single"/>
        </w:rPr>
        <w:t xml:space="preserve">  января</w:t>
      </w:r>
      <w:proofErr w:type="gramEnd"/>
      <w:r w:rsidRPr="00675403">
        <w:rPr>
          <w:rFonts w:ascii="Times New Roman" w:hAnsi="Times New Roman"/>
          <w:b/>
          <w:sz w:val="28"/>
          <w:szCs w:val="28"/>
          <w:u w:val="single"/>
        </w:rPr>
        <w:t xml:space="preserve">  202</w:t>
      </w:r>
      <w:r w:rsidR="004F38AF">
        <w:rPr>
          <w:rFonts w:ascii="Times New Roman" w:hAnsi="Times New Roman"/>
          <w:b/>
          <w:sz w:val="28"/>
          <w:szCs w:val="28"/>
          <w:u w:val="single"/>
        </w:rPr>
        <w:t>5</w:t>
      </w:r>
      <w:r w:rsidRPr="00675403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675403">
        <w:rPr>
          <w:rFonts w:ascii="Times New Roman" w:hAnsi="Times New Roman"/>
          <w:b/>
          <w:sz w:val="28"/>
          <w:szCs w:val="28"/>
        </w:rPr>
        <w:t xml:space="preserve">        </w:t>
      </w:r>
      <w:r w:rsidRPr="00675403">
        <w:rPr>
          <w:rFonts w:ascii="Times New Roman" w:hAnsi="Times New Roman"/>
          <w:b/>
          <w:sz w:val="28"/>
          <w:szCs w:val="28"/>
        </w:rPr>
        <w:tab/>
      </w:r>
      <w:r w:rsidRPr="00675403">
        <w:rPr>
          <w:rFonts w:ascii="Times New Roman" w:hAnsi="Times New Roman"/>
          <w:b/>
          <w:sz w:val="28"/>
          <w:szCs w:val="28"/>
        </w:rPr>
        <w:tab/>
      </w:r>
      <w:r w:rsidRPr="00675403">
        <w:rPr>
          <w:rFonts w:ascii="Times New Roman" w:hAnsi="Times New Roman"/>
          <w:b/>
          <w:sz w:val="28"/>
          <w:szCs w:val="28"/>
        </w:rPr>
        <w:tab/>
      </w:r>
      <w:r w:rsidRPr="00675403">
        <w:rPr>
          <w:rFonts w:ascii="Times New Roman" w:hAnsi="Times New Roman"/>
          <w:b/>
          <w:sz w:val="28"/>
          <w:szCs w:val="28"/>
        </w:rPr>
        <w:tab/>
      </w:r>
      <w:r w:rsidRPr="00675403">
        <w:rPr>
          <w:rFonts w:ascii="Times New Roman" w:hAnsi="Times New Roman"/>
          <w:b/>
          <w:sz w:val="28"/>
          <w:szCs w:val="28"/>
        </w:rPr>
        <w:tab/>
      </w:r>
      <w:r w:rsidRPr="00675403">
        <w:rPr>
          <w:rFonts w:ascii="Times New Roman" w:hAnsi="Times New Roman"/>
          <w:b/>
          <w:sz w:val="28"/>
          <w:szCs w:val="28"/>
        </w:rPr>
        <w:tab/>
      </w:r>
      <w:r w:rsidRPr="00675403">
        <w:rPr>
          <w:rFonts w:ascii="Times New Roman" w:hAnsi="Times New Roman"/>
          <w:b/>
          <w:sz w:val="28"/>
          <w:szCs w:val="28"/>
        </w:rPr>
        <w:tab/>
        <w:t xml:space="preserve">       </w:t>
      </w:r>
      <w:proofErr w:type="gramStart"/>
      <w:r w:rsidRPr="00675403">
        <w:rPr>
          <w:rFonts w:ascii="Times New Roman" w:hAnsi="Times New Roman"/>
          <w:b/>
          <w:sz w:val="28"/>
          <w:szCs w:val="28"/>
        </w:rPr>
        <w:t>№</w:t>
      </w:r>
      <w:r w:rsidRPr="00675403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4F38AF">
        <w:rPr>
          <w:rFonts w:ascii="Times New Roman" w:hAnsi="Times New Roman"/>
          <w:b/>
          <w:sz w:val="28"/>
          <w:szCs w:val="28"/>
          <w:u w:val="single"/>
        </w:rPr>
        <w:t>5</w:t>
      </w:r>
      <w:proofErr w:type="gramEnd"/>
      <w:r w:rsidRPr="00675403">
        <w:rPr>
          <w:rFonts w:ascii="Times New Roman" w:hAnsi="Times New Roman"/>
          <w:b/>
          <w:sz w:val="28"/>
          <w:szCs w:val="28"/>
          <w:u w:val="single"/>
        </w:rPr>
        <w:t>-р</w:t>
      </w:r>
    </w:p>
    <w:p w:rsidR="00675403" w:rsidRDefault="00675403" w:rsidP="00675403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675403">
        <w:rPr>
          <w:rFonts w:ascii="Times New Roman" w:hAnsi="Times New Roman"/>
          <w:sz w:val="28"/>
          <w:szCs w:val="28"/>
        </w:rPr>
        <w:t>с. Селявное</w:t>
      </w:r>
    </w:p>
    <w:p w:rsidR="007D6589" w:rsidRPr="00675403" w:rsidRDefault="007D6589" w:rsidP="00675403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9C175C" w:rsidRPr="00675403" w:rsidRDefault="00884A0F" w:rsidP="007D6589">
      <w:pPr>
        <w:pStyle w:val="Title"/>
        <w:ind w:right="39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5403">
        <w:rPr>
          <w:rFonts w:ascii="Times New Roman" w:hAnsi="Times New Roman" w:cs="Times New Roman"/>
          <w:sz w:val="28"/>
          <w:szCs w:val="28"/>
        </w:rPr>
        <w:t xml:space="preserve">Об </w:t>
      </w:r>
      <w:r w:rsidR="002140E1" w:rsidRPr="00675403">
        <w:rPr>
          <w:rFonts w:ascii="Times New Roman" w:hAnsi="Times New Roman" w:cs="Times New Roman"/>
          <w:sz w:val="28"/>
          <w:szCs w:val="28"/>
        </w:rPr>
        <w:t>утверждении</w:t>
      </w:r>
      <w:r w:rsidRPr="00675403">
        <w:rPr>
          <w:rFonts w:ascii="Times New Roman" w:hAnsi="Times New Roman" w:cs="Times New Roman"/>
          <w:sz w:val="28"/>
          <w:szCs w:val="28"/>
        </w:rPr>
        <w:t xml:space="preserve"> Порядка опубликования ежеквартальных сведений о численности муниципальных служащих органов местного самоуправления</w:t>
      </w:r>
      <w:r w:rsidR="004F38AF">
        <w:rPr>
          <w:rFonts w:ascii="Times New Roman" w:hAnsi="Times New Roman" w:cs="Times New Roman"/>
          <w:sz w:val="28"/>
          <w:szCs w:val="28"/>
        </w:rPr>
        <w:t xml:space="preserve"> Селявинского сельского поселения Лискинского муниципального района Воронежской области</w:t>
      </w:r>
      <w:r w:rsidRPr="00675403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4F38AF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675403">
        <w:rPr>
          <w:rFonts w:ascii="Times New Roman" w:hAnsi="Times New Roman" w:cs="Times New Roman"/>
          <w:sz w:val="28"/>
          <w:szCs w:val="28"/>
        </w:rPr>
        <w:t xml:space="preserve">муниципальных учреждений и фактических </w:t>
      </w:r>
      <w:r w:rsidR="0089199F" w:rsidRPr="00675403">
        <w:rPr>
          <w:rFonts w:ascii="Times New Roman" w:hAnsi="Times New Roman" w:cs="Times New Roman"/>
          <w:sz w:val="28"/>
          <w:szCs w:val="28"/>
        </w:rPr>
        <w:t>расходов на оплату их труда</w:t>
      </w:r>
    </w:p>
    <w:bookmarkEnd w:id="0"/>
    <w:p w:rsidR="007D6589" w:rsidRDefault="007D6589" w:rsidP="009C175C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505DE" w:rsidRDefault="008505DE" w:rsidP="009C175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bCs/>
          <w:sz w:val="28"/>
          <w:szCs w:val="28"/>
        </w:rPr>
        <w:t>В соответствии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со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статьей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52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Федерального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закона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>от</w:t>
      </w:r>
      <w:r w:rsidR="00390DA9" w:rsidRPr="009C175C">
        <w:rPr>
          <w:rFonts w:ascii="Times New Roman" w:hAnsi="Times New Roman"/>
          <w:bCs/>
          <w:sz w:val="28"/>
          <w:szCs w:val="28"/>
        </w:rPr>
        <w:t xml:space="preserve"> </w:t>
      </w:r>
      <w:r w:rsidRPr="009C175C">
        <w:rPr>
          <w:rFonts w:ascii="Times New Roman" w:hAnsi="Times New Roman"/>
          <w:bCs/>
          <w:sz w:val="28"/>
          <w:szCs w:val="28"/>
        </w:rPr>
        <w:t xml:space="preserve">06.10.2003 </w:t>
      </w:r>
      <w:r w:rsidR="00FF0735" w:rsidRPr="009C175C">
        <w:rPr>
          <w:rFonts w:ascii="Times New Roman" w:hAnsi="Times New Roman"/>
          <w:bCs/>
          <w:sz w:val="28"/>
          <w:szCs w:val="28"/>
        </w:rPr>
        <w:br/>
      </w:r>
      <w:r w:rsidRPr="009C175C">
        <w:rPr>
          <w:rFonts w:ascii="Times New Roman" w:hAnsi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Бюджетным кодексом Российской Федерации</w:t>
      </w:r>
      <w:r w:rsidRPr="009C175C">
        <w:rPr>
          <w:rFonts w:ascii="Times New Roman" w:hAnsi="Times New Roman"/>
          <w:sz w:val="28"/>
          <w:szCs w:val="28"/>
        </w:rPr>
        <w:t>:</w:t>
      </w:r>
    </w:p>
    <w:p w:rsidR="007D6589" w:rsidRPr="009C175C" w:rsidRDefault="007D6589" w:rsidP="009C175C">
      <w:pPr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505DE" w:rsidRDefault="00884A0F" w:rsidP="00884A0F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8505DE" w:rsidRPr="009C175C">
        <w:rPr>
          <w:rFonts w:ascii="Times New Roman" w:hAnsi="Times New Roman"/>
          <w:sz w:val="28"/>
          <w:szCs w:val="28"/>
        </w:rPr>
        <w:t>Утвердить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8505DE" w:rsidRPr="009C175C">
        <w:rPr>
          <w:rFonts w:ascii="Times New Roman" w:hAnsi="Times New Roman"/>
          <w:sz w:val="28"/>
          <w:szCs w:val="28"/>
        </w:rPr>
        <w:t>Порядок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C00962">
        <w:rPr>
          <w:rFonts w:ascii="Times New Roman" w:hAnsi="Times New Roman"/>
          <w:sz w:val="28"/>
          <w:szCs w:val="28"/>
        </w:rPr>
        <w:t>опубликования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8505DE" w:rsidRPr="009C175C">
        <w:rPr>
          <w:rFonts w:ascii="Times New Roman" w:hAnsi="Times New Roman"/>
          <w:sz w:val="28"/>
          <w:szCs w:val="28"/>
        </w:rPr>
        <w:t>ежеквартальных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8505DE" w:rsidRPr="009C175C">
        <w:rPr>
          <w:rFonts w:ascii="Times New Roman" w:hAnsi="Times New Roman"/>
          <w:sz w:val="28"/>
          <w:szCs w:val="28"/>
        </w:rPr>
        <w:t>сведений о численности муниципальных служащи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884A0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  <w:r w:rsidRPr="00884A0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38AF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Pr="00884A0F">
        <w:rPr>
          <w:rFonts w:ascii="Times New Roman" w:hAnsi="Times New Roman"/>
          <w:sz w:val="28"/>
          <w:szCs w:val="28"/>
        </w:rPr>
        <w:t xml:space="preserve">, работников </w:t>
      </w:r>
      <w:r w:rsidR="004F38AF">
        <w:rPr>
          <w:rFonts w:ascii="Times New Roman" w:hAnsi="Times New Roman"/>
          <w:sz w:val="28"/>
          <w:szCs w:val="28"/>
        </w:rPr>
        <w:t xml:space="preserve">подведомственных </w:t>
      </w:r>
      <w:r w:rsidRPr="00884A0F">
        <w:rPr>
          <w:rFonts w:ascii="Times New Roman" w:hAnsi="Times New Roman"/>
          <w:sz w:val="28"/>
          <w:szCs w:val="28"/>
        </w:rPr>
        <w:t>муниципальных учреждений и фактиче</w:t>
      </w:r>
      <w:r w:rsidR="005E7D7A">
        <w:rPr>
          <w:rFonts w:ascii="Times New Roman" w:hAnsi="Times New Roman"/>
          <w:sz w:val="28"/>
          <w:szCs w:val="28"/>
        </w:rPr>
        <w:t xml:space="preserve">ских </w:t>
      </w:r>
      <w:r w:rsidR="005E7D7A" w:rsidRPr="005E7D7A">
        <w:rPr>
          <w:rFonts w:ascii="Times New Roman" w:hAnsi="Times New Roman"/>
          <w:sz w:val="28"/>
          <w:szCs w:val="28"/>
        </w:rPr>
        <w:t>расходов на оплату их труда</w:t>
      </w:r>
      <w:r w:rsidR="008505DE" w:rsidRPr="009C175C">
        <w:rPr>
          <w:rFonts w:ascii="Times New Roman" w:hAnsi="Times New Roman"/>
          <w:sz w:val="28"/>
          <w:szCs w:val="28"/>
        </w:rPr>
        <w:t>, согласно приложен</w:t>
      </w:r>
      <w:r w:rsidR="00CB602B">
        <w:rPr>
          <w:rFonts w:ascii="Times New Roman" w:hAnsi="Times New Roman"/>
          <w:sz w:val="28"/>
          <w:szCs w:val="28"/>
        </w:rPr>
        <w:t>ию.</w:t>
      </w:r>
    </w:p>
    <w:p w:rsidR="004F38AF" w:rsidRPr="009C175C" w:rsidRDefault="004F38AF" w:rsidP="00884A0F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Признать утратившим силу распоряжение администрации Селявинского сельского поселения Лискинского муниципального района </w:t>
      </w:r>
      <w:r>
        <w:rPr>
          <w:rFonts w:ascii="Times New Roman" w:hAnsi="Times New Roman"/>
          <w:sz w:val="28"/>
          <w:szCs w:val="28"/>
        </w:rPr>
        <w:lastRenderedPageBreak/>
        <w:t>Воронежской области от 12.01.2023 № 4-р «Об утверждении Порядка опубликования ежеквартальных сведений о численности муниципальных служащих органов местного самоуправления Селявинского сельского поселения, работников муниципальных учреждений Селявинского сельского поселения и фактических расходов на оплату их труда»</w:t>
      </w:r>
    </w:p>
    <w:p w:rsidR="00675403" w:rsidRDefault="00C00962" w:rsidP="00C00962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4F38AF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8505DE" w:rsidRPr="009C175C">
        <w:rPr>
          <w:rFonts w:ascii="Times New Roman" w:hAnsi="Times New Roman"/>
          <w:sz w:val="28"/>
          <w:szCs w:val="28"/>
          <w:lang w:bidi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bidi="ru-RU"/>
        </w:rPr>
        <w:t xml:space="preserve">распоряжение </w:t>
      </w:r>
      <w:r w:rsidR="008505DE" w:rsidRPr="009C175C">
        <w:rPr>
          <w:rFonts w:ascii="Times New Roman" w:hAnsi="Times New Roman"/>
          <w:sz w:val="28"/>
          <w:szCs w:val="28"/>
          <w:lang w:bidi="ru-RU"/>
        </w:rPr>
        <w:t>вступает</w:t>
      </w:r>
      <w:r w:rsidR="00675403">
        <w:rPr>
          <w:rFonts w:ascii="Times New Roman" w:hAnsi="Times New Roman"/>
          <w:sz w:val="28"/>
          <w:szCs w:val="28"/>
          <w:lang w:bidi="ru-RU"/>
        </w:rPr>
        <w:t xml:space="preserve"> в силу с момента его подписания.</w:t>
      </w:r>
    </w:p>
    <w:p w:rsidR="008505DE" w:rsidRDefault="004F38AF" w:rsidP="00C00962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C009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6782">
        <w:rPr>
          <w:rFonts w:ascii="Times New Roman" w:hAnsi="Times New Roman"/>
          <w:sz w:val="28"/>
          <w:szCs w:val="28"/>
        </w:rPr>
        <w:t xml:space="preserve">Контроль </w:t>
      </w:r>
      <w:r w:rsidR="008505DE" w:rsidRPr="009C175C">
        <w:rPr>
          <w:rFonts w:ascii="Times New Roman" w:hAnsi="Times New Roman"/>
          <w:sz w:val="28"/>
          <w:szCs w:val="28"/>
        </w:rPr>
        <w:t xml:space="preserve"> </w:t>
      </w:r>
      <w:r w:rsidR="00C00962">
        <w:rPr>
          <w:rFonts w:ascii="Times New Roman" w:hAnsi="Times New Roman"/>
          <w:sz w:val="28"/>
          <w:szCs w:val="28"/>
        </w:rPr>
        <w:t>за</w:t>
      </w:r>
      <w:proofErr w:type="gramEnd"/>
      <w:r w:rsidR="00C00962">
        <w:rPr>
          <w:rFonts w:ascii="Times New Roman" w:hAnsi="Times New Roman"/>
          <w:sz w:val="28"/>
          <w:szCs w:val="28"/>
        </w:rPr>
        <w:t xml:space="preserve"> исполнением настоящего распоряжения</w:t>
      </w:r>
      <w:r w:rsidR="008505DE" w:rsidRPr="009C175C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4F38AF" w:rsidRDefault="004F38AF" w:rsidP="00C00962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4F38AF" w:rsidRPr="009C175C" w:rsidRDefault="004F38AF" w:rsidP="00C00962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7D6589" w:rsidRDefault="007D6589" w:rsidP="009C175C">
      <w:pPr>
        <w:ind w:firstLine="709"/>
        <w:rPr>
          <w:rFonts w:ascii="Times New Roman" w:hAnsi="Times New Roman"/>
          <w:sz w:val="28"/>
          <w:szCs w:val="28"/>
        </w:rPr>
      </w:pPr>
      <w:bookmarkStart w:id="1" w:name="_Hlk104908739"/>
    </w:p>
    <w:p w:rsidR="00DA79AB" w:rsidRPr="009C175C" w:rsidRDefault="00DA79AB" w:rsidP="00DC7C3B">
      <w:pPr>
        <w:ind w:firstLine="0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 xml:space="preserve">Глава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</w:p>
    <w:p w:rsidR="008505DE" w:rsidRPr="009C175C" w:rsidRDefault="008505DE" w:rsidP="00DC7C3B">
      <w:pPr>
        <w:ind w:firstLine="0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>сельского поселения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9C175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75403">
        <w:rPr>
          <w:rFonts w:ascii="Times New Roman" w:hAnsi="Times New Roman"/>
          <w:sz w:val="28"/>
          <w:szCs w:val="28"/>
        </w:rPr>
        <w:t>А.Н. Семченко</w:t>
      </w:r>
    </w:p>
    <w:bookmarkEnd w:id="1"/>
    <w:p w:rsidR="007D6589" w:rsidRDefault="00390DA9" w:rsidP="007D6589">
      <w:pPr>
        <w:spacing w:line="360" w:lineRule="auto"/>
        <w:rPr>
          <w:rStyle w:val="11"/>
          <w:sz w:val="28"/>
          <w:szCs w:val="28"/>
        </w:rPr>
      </w:pPr>
      <w:r w:rsidRPr="009C175C">
        <w:rPr>
          <w:rStyle w:val="11"/>
          <w:sz w:val="28"/>
          <w:szCs w:val="28"/>
        </w:rPr>
        <w:br w:type="page"/>
      </w:r>
    </w:p>
    <w:p w:rsidR="007D6589" w:rsidRDefault="00184DC7" w:rsidP="007D6589">
      <w:pPr>
        <w:spacing w:line="360" w:lineRule="auto"/>
        <w:rPr>
          <w:rStyle w:val="11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1B521" wp14:editId="7F5EA999">
                <wp:simplePos x="0" y="0"/>
                <wp:positionH relativeFrom="margin">
                  <wp:posOffset>2197100</wp:posOffset>
                </wp:positionH>
                <wp:positionV relativeFrom="paragraph">
                  <wp:posOffset>-310515</wp:posOffset>
                </wp:positionV>
                <wp:extent cx="3695700" cy="15335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DC7" w:rsidRPr="00156377" w:rsidRDefault="00184DC7" w:rsidP="00184DC7">
                            <w:pPr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56377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184DC7" w:rsidRPr="00156377" w:rsidRDefault="00184DC7" w:rsidP="00184DC7">
                            <w:pPr>
                              <w:ind w:left="-142" w:right="-223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CB1AC8"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 w:rsidRPr="00CB1AC8">
                              <w:rPr>
                                <w:rFonts w:ascii="Times New Roman" w:hAnsi="Times New Roman"/>
                                <w:b/>
                                <w:color w:val="1E1E1E"/>
                                <w:sz w:val="28"/>
                                <w:szCs w:val="28"/>
                              </w:rPr>
                              <w:br/>
                            </w:r>
                            <w:r w:rsidRPr="00156377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 распоряжением администрации</w:t>
                            </w:r>
                          </w:p>
                          <w:p w:rsidR="00184DC7" w:rsidRPr="00156377" w:rsidRDefault="00184DC7" w:rsidP="00184DC7">
                            <w:pPr>
                              <w:ind w:left="-142" w:right="-223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156377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Селявинского сельского поселения </w:t>
                            </w:r>
                          </w:p>
                          <w:p w:rsidR="00184DC7" w:rsidRPr="00156377" w:rsidRDefault="00184DC7" w:rsidP="00184DC7">
                            <w:pPr>
                              <w:ind w:left="-142" w:right="-223"/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156377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Лискинского муниципального района </w:t>
                            </w:r>
                          </w:p>
                          <w:p w:rsidR="00184DC7" w:rsidRPr="00156377" w:rsidRDefault="00184DC7" w:rsidP="00184DC7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 w:rsidRPr="00156377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184DC7" w:rsidRPr="00156377" w:rsidRDefault="004F38AF" w:rsidP="00184DC7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от  09</w:t>
                            </w:r>
                            <w:r w:rsidR="00184DC7" w:rsidRPr="00156377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.0</w:t>
                            </w:r>
                            <w:r w:rsidR="00184DC7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1.202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 xml:space="preserve"> № 5</w:t>
                            </w:r>
                            <w:r w:rsidR="00184DC7" w:rsidRPr="00156377"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  <w:t>-р</w:t>
                            </w:r>
                          </w:p>
                          <w:p w:rsidR="00184DC7" w:rsidRPr="00156377" w:rsidRDefault="00184DC7" w:rsidP="00184DC7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1B52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3pt;margin-top:-24.45pt;width:291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H8zQIAAMA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" filled="f" stroked="f">
                <v:textbox>
                  <w:txbxContent>
                    <w:p w:rsidR="00184DC7" w:rsidRPr="00156377" w:rsidRDefault="00184DC7" w:rsidP="00184DC7">
                      <w:pPr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 w:val="0"/>
                          <w:color w:val="1E1E1E"/>
                          <w:sz w:val="28"/>
                        </w:rPr>
                      </w:pPr>
                      <w:r w:rsidRPr="00156377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Приложение </w:t>
                      </w:r>
                    </w:p>
                    <w:p w:rsidR="00184DC7" w:rsidRPr="00156377" w:rsidRDefault="00184DC7" w:rsidP="00184DC7">
                      <w:pPr>
                        <w:ind w:left="-142" w:right="-223"/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r w:rsidRPr="00CB1AC8">
                        <w:rPr>
                          <w:rStyle w:val="20"/>
                          <w:rFonts w:ascii="Times New Roman" w:eastAsiaTheme="minorEastAsia" w:hAnsi="Times New Roman" w:cs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 w:rsidRPr="00CB1AC8">
                        <w:rPr>
                          <w:rFonts w:ascii="Times New Roman" w:hAnsi="Times New Roman"/>
                          <w:b/>
                          <w:color w:val="1E1E1E"/>
                          <w:sz w:val="28"/>
                          <w:szCs w:val="28"/>
                        </w:rPr>
                        <w:br/>
                      </w:r>
                      <w:r w:rsidRPr="00156377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 распоряжением администрации</w:t>
                      </w:r>
                    </w:p>
                    <w:p w:rsidR="00184DC7" w:rsidRPr="00156377" w:rsidRDefault="00184DC7" w:rsidP="00184DC7">
                      <w:pPr>
                        <w:ind w:left="-142" w:right="-223"/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r w:rsidRPr="00156377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Селявинского сельского поселения </w:t>
                      </w:r>
                    </w:p>
                    <w:p w:rsidR="00184DC7" w:rsidRPr="00156377" w:rsidRDefault="00184DC7" w:rsidP="00184DC7">
                      <w:pPr>
                        <w:ind w:left="-142" w:right="-223"/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r w:rsidRPr="00156377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Лискинского муниципального района </w:t>
                      </w:r>
                    </w:p>
                    <w:p w:rsidR="00184DC7" w:rsidRPr="00156377" w:rsidRDefault="00184DC7" w:rsidP="00184DC7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 w:val="0"/>
                          <w:color w:val="1E1E1E"/>
                          <w:sz w:val="28"/>
                        </w:rPr>
                      </w:pPr>
                      <w:r w:rsidRPr="00156377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184DC7" w:rsidRPr="00156377" w:rsidRDefault="004F38AF" w:rsidP="00184DC7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от  09</w:t>
                      </w:r>
                      <w:r w:rsidR="00184DC7" w:rsidRPr="00156377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.0</w:t>
                      </w:r>
                      <w:r w:rsidR="00184DC7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1.202</w:t>
                      </w:r>
                      <w:r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5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 xml:space="preserve"> № 5</w:t>
                      </w:r>
                      <w:r w:rsidR="00184DC7" w:rsidRPr="00156377"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  <w:t>-р</w:t>
                      </w:r>
                    </w:p>
                    <w:p w:rsidR="00184DC7" w:rsidRPr="00156377" w:rsidRDefault="00184DC7" w:rsidP="00184DC7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589" w:rsidRDefault="007D6589" w:rsidP="007D6589">
      <w:pPr>
        <w:spacing w:line="360" w:lineRule="auto"/>
        <w:rPr>
          <w:rStyle w:val="11"/>
          <w:sz w:val="28"/>
          <w:szCs w:val="28"/>
        </w:rPr>
      </w:pPr>
    </w:p>
    <w:p w:rsidR="007D6589" w:rsidRDefault="007D6589" w:rsidP="007D6589">
      <w:pPr>
        <w:spacing w:line="360" w:lineRule="auto"/>
        <w:rPr>
          <w:rStyle w:val="11"/>
          <w:sz w:val="28"/>
          <w:szCs w:val="28"/>
        </w:rPr>
      </w:pPr>
    </w:p>
    <w:p w:rsidR="007D6589" w:rsidRDefault="007D6589" w:rsidP="007D6589">
      <w:pPr>
        <w:spacing w:line="360" w:lineRule="auto"/>
        <w:rPr>
          <w:rStyle w:val="11"/>
          <w:sz w:val="28"/>
          <w:szCs w:val="28"/>
        </w:rPr>
      </w:pPr>
    </w:p>
    <w:p w:rsidR="00184DC7" w:rsidRDefault="00184DC7" w:rsidP="007D658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184DC7" w:rsidRDefault="00184DC7" w:rsidP="007D658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7A5AB2" w:rsidRPr="007D6589" w:rsidRDefault="000975F7" w:rsidP="007D658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7D6589">
        <w:rPr>
          <w:rFonts w:ascii="Times New Roman" w:hAnsi="Times New Roman"/>
          <w:b/>
          <w:sz w:val="28"/>
          <w:szCs w:val="28"/>
        </w:rPr>
        <w:t>ПОРЯДОК</w:t>
      </w:r>
    </w:p>
    <w:p w:rsidR="007A5AB2" w:rsidRPr="007D6589" w:rsidRDefault="00C00962" w:rsidP="007D6589">
      <w:pPr>
        <w:pStyle w:val="af6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D6589">
        <w:rPr>
          <w:rFonts w:ascii="Times New Roman" w:hAnsi="Times New Roman"/>
          <w:b/>
          <w:sz w:val="28"/>
          <w:szCs w:val="28"/>
        </w:rPr>
        <w:t>опубликования</w:t>
      </w:r>
      <w:r w:rsidR="000975F7" w:rsidRPr="007D6589">
        <w:rPr>
          <w:rFonts w:ascii="Times New Roman" w:hAnsi="Times New Roman"/>
          <w:b/>
          <w:sz w:val="28"/>
          <w:szCs w:val="28"/>
        </w:rPr>
        <w:t xml:space="preserve"> ежеквартальных сведений о численности муниципальных служащих</w:t>
      </w:r>
      <w:r w:rsidR="00884A0F" w:rsidRPr="007D6589">
        <w:rPr>
          <w:rFonts w:ascii="Times New Roman" w:hAnsi="Times New Roman"/>
          <w:b/>
          <w:spacing w:val="-1"/>
          <w:sz w:val="28"/>
          <w:szCs w:val="28"/>
        </w:rPr>
        <w:t xml:space="preserve"> органов местного самоуправления </w:t>
      </w:r>
      <w:r w:rsidR="00675403" w:rsidRPr="007D6589">
        <w:rPr>
          <w:rFonts w:ascii="Times New Roman" w:hAnsi="Times New Roman"/>
          <w:b/>
          <w:spacing w:val="-1"/>
          <w:sz w:val="28"/>
          <w:szCs w:val="28"/>
        </w:rPr>
        <w:t>Селявинского</w:t>
      </w:r>
      <w:r w:rsidR="00884A0F" w:rsidRPr="007D6589">
        <w:rPr>
          <w:rFonts w:ascii="Times New Roman" w:hAnsi="Times New Roman"/>
          <w:b/>
          <w:spacing w:val="-1"/>
          <w:sz w:val="28"/>
          <w:szCs w:val="28"/>
        </w:rPr>
        <w:t xml:space="preserve"> сельского поселения</w:t>
      </w:r>
      <w:r w:rsidR="004F38AF">
        <w:rPr>
          <w:rFonts w:ascii="Times New Roman" w:hAnsi="Times New Roman"/>
          <w:b/>
          <w:spacing w:val="-1"/>
          <w:sz w:val="28"/>
          <w:szCs w:val="28"/>
        </w:rPr>
        <w:t xml:space="preserve"> Лискинского муниципального района Воронежской области</w:t>
      </w:r>
      <w:r w:rsidR="00884A0F" w:rsidRPr="007D6589">
        <w:rPr>
          <w:rFonts w:ascii="Times New Roman" w:hAnsi="Times New Roman"/>
          <w:b/>
          <w:spacing w:val="-1"/>
          <w:sz w:val="28"/>
          <w:szCs w:val="28"/>
        </w:rPr>
        <w:t xml:space="preserve">, работников </w:t>
      </w:r>
      <w:r w:rsidR="004F38AF">
        <w:rPr>
          <w:rFonts w:ascii="Times New Roman" w:hAnsi="Times New Roman"/>
          <w:b/>
          <w:spacing w:val="-1"/>
          <w:sz w:val="28"/>
          <w:szCs w:val="28"/>
        </w:rPr>
        <w:t xml:space="preserve">подведомственных </w:t>
      </w:r>
      <w:r w:rsidR="00884A0F" w:rsidRPr="007D6589">
        <w:rPr>
          <w:rFonts w:ascii="Times New Roman" w:hAnsi="Times New Roman"/>
          <w:b/>
          <w:spacing w:val="-1"/>
          <w:sz w:val="28"/>
          <w:szCs w:val="28"/>
        </w:rPr>
        <w:t xml:space="preserve">муниципальных учреждений и </w:t>
      </w:r>
      <w:r w:rsidR="005E7D7A" w:rsidRPr="007D6589">
        <w:rPr>
          <w:rFonts w:ascii="Times New Roman" w:hAnsi="Times New Roman"/>
          <w:b/>
          <w:spacing w:val="-1"/>
          <w:sz w:val="28"/>
          <w:szCs w:val="28"/>
        </w:rPr>
        <w:t>фактических расходов на оплату их труда</w:t>
      </w:r>
    </w:p>
    <w:p w:rsidR="009C175C" w:rsidRPr="009C175C" w:rsidRDefault="009C175C" w:rsidP="009C175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5AB2" w:rsidRPr="002322EC" w:rsidRDefault="000975F7" w:rsidP="009C175C">
      <w:pPr>
        <w:pStyle w:val="a5"/>
        <w:numPr>
          <w:ilvl w:val="1"/>
          <w:numId w:val="1"/>
        </w:numPr>
        <w:tabs>
          <w:tab w:val="left" w:pos="1235"/>
        </w:tabs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>Настоящий</w:t>
      </w:r>
      <w:r w:rsidRPr="009C175C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Порядок</w:t>
      </w:r>
      <w:r w:rsidRPr="009C175C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разработан</w:t>
      </w:r>
      <w:r w:rsidRPr="009C175C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в</w:t>
      </w:r>
      <w:r w:rsidRPr="009C175C">
        <w:rPr>
          <w:rFonts w:ascii="Times New Roman" w:hAnsi="Times New Roman"/>
          <w:spacing w:val="75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соответствии</w:t>
      </w:r>
      <w:r w:rsidRPr="009C175C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</w:t>
      </w:r>
      <w:r w:rsidRPr="009C175C">
        <w:rPr>
          <w:rFonts w:ascii="Times New Roman" w:hAnsi="Times New Roman"/>
          <w:spacing w:val="82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частью</w:t>
      </w:r>
      <w:r w:rsidRPr="009C175C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6</w:t>
      </w:r>
      <w:r w:rsidRPr="009C175C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статьи</w:t>
      </w:r>
      <w:r w:rsid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52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Федерального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закона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от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06.10.2003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№ 131-ФЗ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«Об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общих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принципах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организации</w:t>
      </w:r>
      <w:r w:rsidR="00390DA9" w:rsidRP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местного</w:t>
      </w:r>
      <w:r w:rsidR="00390DA9" w:rsidRP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самоуправления</w:t>
      </w:r>
      <w:r w:rsidR="00390DA9" w:rsidRP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в</w:t>
      </w:r>
      <w:r w:rsidR="00390DA9" w:rsidRP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Российской</w:t>
      </w:r>
      <w:r w:rsidR="00390DA9" w:rsidRPr="002322EC">
        <w:rPr>
          <w:rFonts w:ascii="Times New Roman" w:hAnsi="Times New Roman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Федерации»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и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устанавливает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процедуру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предоставления,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утверждения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и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официального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0962">
        <w:rPr>
          <w:rFonts w:ascii="Times New Roman" w:hAnsi="Times New Roman"/>
          <w:sz w:val="28"/>
          <w:szCs w:val="28"/>
        </w:rPr>
        <w:t>опубликования</w:t>
      </w:r>
      <w:r w:rsidRPr="002322E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вышеуказанных ежеквартальных</w:t>
      </w:r>
      <w:r w:rsidRPr="002322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322EC">
        <w:rPr>
          <w:rFonts w:ascii="Times New Roman" w:hAnsi="Times New Roman"/>
          <w:sz w:val="28"/>
          <w:szCs w:val="28"/>
        </w:rPr>
        <w:t>сведений.</w:t>
      </w:r>
    </w:p>
    <w:p w:rsidR="007A5AB2" w:rsidRPr="009C175C" w:rsidRDefault="007D6589" w:rsidP="005E7D7A">
      <w:pPr>
        <w:pStyle w:val="a5"/>
        <w:numPr>
          <w:ilvl w:val="1"/>
          <w:numId w:val="1"/>
        </w:numPr>
        <w:tabs>
          <w:tab w:val="left" w:pos="709"/>
        </w:tabs>
        <w:spacing w:line="360" w:lineRule="auto"/>
        <w:ind w:left="0" w:right="0" w:firstLine="9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Pr="009C175C">
        <w:rPr>
          <w:rFonts w:ascii="Times New Roman" w:hAnsi="Times New Roman"/>
          <w:sz w:val="28"/>
          <w:szCs w:val="28"/>
        </w:rPr>
        <w:t>о</w:t>
      </w:r>
      <w:r w:rsidR="000975F7" w:rsidRPr="009C175C">
        <w:rPr>
          <w:rFonts w:ascii="Times New Roman" w:hAnsi="Times New Roman"/>
          <w:sz w:val="28"/>
          <w:szCs w:val="28"/>
        </w:rPr>
        <w:t xml:space="preserve"> численности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муниципальных служащих</w:t>
      </w:r>
      <w:r w:rsidR="00884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органов местного самоуправления </w:t>
      </w:r>
      <w:r w:rsidR="00675403">
        <w:rPr>
          <w:rFonts w:ascii="Times New Roman" w:hAnsi="Times New Roman"/>
          <w:spacing w:val="-1"/>
          <w:sz w:val="28"/>
          <w:szCs w:val="28"/>
        </w:rPr>
        <w:t>Селявинского</w:t>
      </w:r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 w:rsidR="004F38AF">
        <w:rPr>
          <w:rFonts w:ascii="Times New Roman" w:hAnsi="Times New Roman"/>
          <w:spacing w:val="-1"/>
          <w:sz w:val="28"/>
          <w:szCs w:val="28"/>
        </w:rPr>
        <w:t xml:space="preserve"> Лискинского муниципального района Воронежской области</w:t>
      </w:r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, работников </w:t>
      </w:r>
      <w:r w:rsidR="004F38AF">
        <w:rPr>
          <w:rFonts w:ascii="Times New Roman" w:hAnsi="Times New Roman"/>
          <w:spacing w:val="-1"/>
          <w:sz w:val="28"/>
          <w:szCs w:val="28"/>
        </w:rPr>
        <w:t xml:space="preserve">подведомственных </w:t>
      </w:r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муниципальных учреждений и </w:t>
      </w:r>
      <w:r w:rsidR="005E7D7A" w:rsidRPr="005E7D7A">
        <w:rPr>
          <w:rFonts w:ascii="Times New Roman" w:hAnsi="Times New Roman"/>
          <w:spacing w:val="-1"/>
          <w:sz w:val="28"/>
          <w:szCs w:val="28"/>
        </w:rPr>
        <w:t xml:space="preserve">фактических расходов на оплату их труда </w:t>
      </w:r>
      <w:r w:rsidR="000975F7" w:rsidRPr="009C175C">
        <w:rPr>
          <w:rFonts w:ascii="Times New Roman" w:hAnsi="Times New Roman"/>
          <w:sz w:val="28"/>
          <w:szCs w:val="28"/>
        </w:rPr>
        <w:t>(далее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-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0975F7" w:rsidRPr="009C175C">
        <w:rPr>
          <w:rFonts w:ascii="Times New Roman" w:hAnsi="Times New Roman"/>
          <w:sz w:val="28"/>
          <w:szCs w:val="28"/>
        </w:rPr>
        <w:t>)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предоставляется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бухгалтером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94D4F" w:rsidRPr="009C175C">
        <w:rPr>
          <w:rFonts w:ascii="Times New Roman" w:hAnsi="Times New Roman"/>
          <w:sz w:val="28"/>
          <w:szCs w:val="28"/>
        </w:rPr>
        <w:t>МКУ «Централизованная бухгалтерия</w:t>
      </w:r>
      <w:r w:rsidR="002322EC">
        <w:rPr>
          <w:rFonts w:ascii="Times New Roman" w:hAnsi="Times New Roman"/>
          <w:sz w:val="28"/>
          <w:szCs w:val="28"/>
        </w:rPr>
        <w:t xml:space="preserve"> сельских</w:t>
      </w:r>
      <w:r w:rsidR="00294D4F" w:rsidRPr="009C175C">
        <w:rPr>
          <w:rFonts w:ascii="Times New Roman" w:hAnsi="Times New Roman"/>
          <w:sz w:val="28"/>
          <w:szCs w:val="28"/>
        </w:rPr>
        <w:t xml:space="preserve"> поселений»</w:t>
      </w:r>
      <w:r w:rsidR="00CB1AC8">
        <w:rPr>
          <w:rFonts w:ascii="Times New Roman" w:hAnsi="Times New Roman"/>
          <w:sz w:val="28"/>
          <w:szCs w:val="28"/>
        </w:rPr>
        <w:t xml:space="preserve"> ежеквартально, в срок до 1</w:t>
      </w:r>
      <w:r w:rsidR="000975F7" w:rsidRPr="009C175C">
        <w:rPr>
          <w:rFonts w:ascii="Times New Roman" w:hAnsi="Times New Roman"/>
          <w:sz w:val="28"/>
          <w:szCs w:val="28"/>
        </w:rPr>
        <w:t>5 числа месяца, следующего за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отчетным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 xml:space="preserve">периодом </w:t>
      </w:r>
      <w:r w:rsidR="003F633C" w:rsidRPr="009C175C">
        <w:rPr>
          <w:rFonts w:ascii="Times New Roman" w:hAnsi="Times New Roman"/>
          <w:sz w:val="28"/>
          <w:szCs w:val="28"/>
        </w:rPr>
        <w:t>ведущему специалисту</w:t>
      </w:r>
      <w:r w:rsidR="000975F7" w:rsidRPr="009C175C">
        <w:rPr>
          <w:rFonts w:ascii="Times New Roman" w:hAnsi="Times New Roman"/>
          <w:sz w:val="28"/>
          <w:szCs w:val="28"/>
        </w:rPr>
        <w:t xml:space="preserve"> </w:t>
      </w:r>
      <w:r w:rsidR="00294D4F" w:rsidRPr="009C175C">
        <w:rPr>
          <w:rFonts w:ascii="Times New Roman" w:hAnsi="Times New Roman"/>
          <w:sz w:val="28"/>
          <w:szCs w:val="28"/>
        </w:rPr>
        <w:t>а</w:t>
      </w:r>
      <w:r w:rsidR="000975F7" w:rsidRPr="009C175C">
        <w:rPr>
          <w:rFonts w:ascii="Times New Roman" w:hAnsi="Times New Roman"/>
          <w:sz w:val="28"/>
          <w:szCs w:val="28"/>
        </w:rPr>
        <w:t xml:space="preserve">дминистрации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  <w:r w:rsidR="00294D4F" w:rsidRPr="009C175C">
        <w:rPr>
          <w:rFonts w:ascii="Times New Roman" w:hAnsi="Times New Roman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сельского поселения</w:t>
      </w:r>
      <w:r w:rsidR="004F38AF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="000975F7" w:rsidRPr="009C175C">
        <w:rPr>
          <w:rFonts w:ascii="Times New Roman" w:hAnsi="Times New Roman"/>
          <w:sz w:val="28"/>
          <w:szCs w:val="28"/>
        </w:rPr>
        <w:t>.</w:t>
      </w:r>
    </w:p>
    <w:p w:rsidR="007A5AB2" w:rsidRPr="009C175C" w:rsidRDefault="00294D4F" w:rsidP="009C175C">
      <w:pPr>
        <w:pStyle w:val="a5"/>
        <w:numPr>
          <w:ilvl w:val="1"/>
          <w:numId w:val="1"/>
        </w:numPr>
        <w:tabs>
          <w:tab w:val="left" w:pos="1235"/>
        </w:tabs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 xml:space="preserve">Бухгалтер МКУ «Централизованная бухгалтерия </w:t>
      </w:r>
      <w:r w:rsidR="002322EC">
        <w:rPr>
          <w:rFonts w:ascii="Times New Roman" w:hAnsi="Times New Roman"/>
          <w:sz w:val="28"/>
          <w:szCs w:val="28"/>
        </w:rPr>
        <w:t xml:space="preserve">сельских </w:t>
      </w:r>
      <w:r w:rsidRPr="009C175C">
        <w:rPr>
          <w:rFonts w:ascii="Times New Roman" w:hAnsi="Times New Roman"/>
          <w:sz w:val="28"/>
          <w:szCs w:val="28"/>
        </w:rPr>
        <w:t>поселений»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нес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ет </w:t>
      </w:r>
      <w:r w:rsidR="000975F7" w:rsidRPr="009C175C">
        <w:rPr>
          <w:rFonts w:ascii="Times New Roman" w:hAnsi="Times New Roman"/>
          <w:sz w:val="28"/>
          <w:szCs w:val="28"/>
        </w:rPr>
        <w:t>персональную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ответственность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за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своевременность,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достоверность</w:t>
      </w:r>
      <w:r w:rsidR="000975F7" w:rsidRPr="009C175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предоставляемой</w:t>
      </w:r>
      <w:r w:rsidR="000975F7" w:rsidRPr="009C175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9541A9" w:rsidRPr="009C175C">
        <w:rPr>
          <w:rFonts w:ascii="Times New Roman" w:hAnsi="Times New Roman"/>
          <w:sz w:val="28"/>
          <w:szCs w:val="28"/>
        </w:rPr>
        <w:t>информации, ее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соответствие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отчетности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об</w:t>
      </w:r>
      <w:r w:rsidR="000975F7" w:rsidRPr="009C175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исполнении</w:t>
      </w:r>
      <w:r w:rsidR="000975F7" w:rsidRPr="009C17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бюджета</w:t>
      </w:r>
      <w:r w:rsidR="000975F7" w:rsidRPr="009C17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  <w:r w:rsidR="00FF0735" w:rsidRPr="009C175C">
        <w:rPr>
          <w:rFonts w:ascii="Times New Roman" w:hAnsi="Times New Roman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pacing w:val="1"/>
          <w:sz w:val="28"/>
          <w:szCs w:val="28"/>
        </w:rPr>
        <w:t>сельского поселения</w:t>
      </w:r>
      <w:r w:rsidR="004F38AF">
        <w:rPr>
          <w:rFonts w:ascii="Times New Roman" w:hAnsi="Times New Roman"/>
          <w:spacing w:val="1"/>
          <w:sz w:val="28"/>
          <w:szCs w:val="28"/>
        </w:rPr>
        <w:t xml:space="preserve"> Лискинского </w:t>
      </w:r>
      <w:r w:rsidR="004F38AF">
        <w:rPr>
          <w:rFonts w:ascii="Times New Roman" w:hAnsi="Times New Roman"/>
          <w:spacing w:val="1"/>
          <w:sz w:val="28"/>
          <w:szCs w:val="28"/>
        </w:rPr>
        <w:lastRenderedPageBreak/>
        <w:t>муниципального района Воронежской области</w:t>
      </w:r>
      <w:r w:rsidR="000975F7" w:rsidRPr="009C175C">
        <w:rPr>
          <w:rFonts w:ascii="Times New Roman" w:hAnsi="Times New Roman"/>
          <w:sz w:val="28"/>
          <w:szCs w:val="28"/>
        </w:rPr>
        <w:t>,</w:t>
      </w:r>
      <w:r w:rsidR="000975F7" w:rsidRPr="009C175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другой</w:t>
      </w:r>
      <w:r w:rsidR="000975F7" w:rsidRPr="009C175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официальной</w:t>
      </w:r>
      <w:r w:rsidR="000975F7" w:rsidRPr="009C175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975F7" w:rsidRPr="009C175C">
        <w:rPr>
          <w:rFonts w:ascii="Times New Roman" w:hAnsi="Times New Roman"/>
          <w:sz w:val="28"/>
          <w:szCs w:val="28"/>
        </w:rPr>
        <w:t>отчетности.</w:t>
      </w:r>
    </w:p>
    <w:p w:rsidR="007A5AB2" w:rsidRPr="009C175C" w:rsidRDefault="000975F7" w:rsidP="005E7D7A">
      <w:pPr>
        <w:pStyle w:val="a5"/>
        <w:numPr>
          <w:ilvl w:val="1"/>
          <w:numId w:val="1"/>
        </w:numPr>
        <w:tabs>
          <w:tab w:val="left" w:pos="709"/>
        </w:tabs>
        <w:spacing w:line="360" w:lineRule="auto"/>
        <w:ind w:left="0" w:right="0" w:firstLine="953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 xml:space="preserve">На основании предоставленной информации, </w:t>
      </w:r>
      <w:r w:rsidR="003F633C" w:rsidRPr="009C175C">
        <w:rPr>
          <w:rFonts w:ascii="Times New Roman" w:hAnsi="Times New Roman"/>
          <w:sz w:val="28"/>
          <w:szCs w:val="28"/>
        </w:rPr>
        <w:t>ведущий специалист</w:t>
      </w:r>
      <w:r w:rsidRPr="009C175C">
        <w:rPr>
          <w:rFonts w:ascii="Times New Roman" w:hAnsi="Times New Roman"/>
          <w:sz w:val="28"/>
          <w:szCs w:val="28"/>
        </w:rPr>
        <w:t xml:space="preserve"> </w:t>
      </w:r>
      <w:r w:rsidR="00294D4F" w:rsidRPr="009C175C">
        <w:rPr>
          <w:rFonts w:ascii="Times New Roman" w:hAnsi="Times New Roman"/>
          <w:sz w:val="28"/>
          <w:szCs w:val="28"/>
        </w:rPr>
        <w:t>а</w:t>
      </w:r>
      <w:r w:rsidRPr="009C175C">
        <w:rPr>
          <w:rFonts w:ascii="Times New Roman" w:hAnsi="Times New Roman"/>
          <w:sz w:val="28"/>
          <w:szCs w:val="28"/>
        </w:rPr>
        <w:t xml:space="preserve">дминистрации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  <w:r w:rsidR="001048EB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сельского поселения</w:t>
      </w:r>
      <w:r w:rsidR="004F38AF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Pr="009C175C">
        <w:rPr>
          <w:rFonts w:ascii="Times New Roman" w:hAnsi="Times New Roman"/>
          <w:sz w:val="28"/>
          <w:szCs w:val="28"/>
        </w:rPr>
        <w:t xml:space="preserve"> до 25 числа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месяца, следующего за отчетным периодом, подготавлива</w:t>
      </w:r>
      <w:r w:rsidR="00294D4F" w:rsidRPr="009C175C">
        <w:rPr>
          <w:rFonts w:ascii="Times New Roman" w:hAnsi="Times New Roman"/>
          <w:sz w:val="28"/>
          <w:szCs w:val="28"/>
        </w:rPr>
        <w:t>ет</w:t>
      </w:r>
      <w:r w:rsidRPr="009C175C">
        <w:rPr>
          <w:rFonts w:ascii="Times New Roman" w:hAnsi="Times New Roman"/>
          <w:sz w:val="28"/>
          <w:szCs w:val="28"/>
        </w:rPr>
        <w:t xml:space="preserve"> ежеквартальные</w:t>
      </w:r>
      <w:r w:rsidR="00D77986">
        <w:rPr>
          <w:rFonts w:ascii="Times New Roman" w:hAnsi="Times New Roman"/>
          <w:sz w:val="28"/>
          <w:szCs w:val="28"/>
        </w:rPr>
        <w:t xml:space="preserve"> </w:t>
      </w:r>
      <w:r w:rsidR="00390DA9" w:rsidRPr="009C175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сведения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о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численности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муниципальных служащих</w:t>
      </w:r>
      <w:r w:rsidR="00884A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органов местного самоуправления </w:t>
      </w:r>
      <w:r w:rsidR="00675403">
        <w:rPr>
          <w:rFonts w:ascii="Times New Roman" w:hAnsi="Times New Roman"/>
          <w:spacing w:val="-1"/>
          <w:sz w:val="28"/>
          <w:szCs w:val="28"/>
        </w:rPr>
        <w:t>Селявинского</w:t>
      </w:r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 сельского поселения</w:t>
      </w:r>
      <w:r w:rsidR="004F38AF">
        <w:rPr>
          <w:rFonts w:ascii="Times New Roman" w:hAnsi="Times New Roman"/>
          <w:spacing w:val="-1"/>
          <w:sz w:val="28"/>
          <w:szCs w:val="28"/>
        </w:rPr>
        <w:t xml:space="preserve"> Лискинского муниципального района Воронежской области</w:t>
      </w:r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, работников </w:t>
      </w:r>
      <w:r w:rsidR="004F38AF">
        <w:rPr>
          <w:rFonts w:ascii="Times New Roman" w:hAnsi="Times New Roman"/>
          <w:spacing w:val="-1"/>
          <w:sz w:val="28"/>
          <w:szCs w:val="28"/>
        </w:rPr>
        <w:t xml:space="preserve">подведомственных </w:t>
      </w:r>
      <w:r w:rsidR="00884A0F" w:rsidRPr="00884A0F">
        <w:rPr>
          <w:rFonts w:ascii="Times New Roman" w:hAnsi="Times New Roman"/>
          <w:spacing w:val="-1"/>
          <w:sz w:val="28"/>
          <w:szCs w:val="28"/>
        </w:rPr>
        <w:t xml:space="preserve">муниципальных учреждений и </w:t>
      </w:r>
      <w:r w:rsidR="005E7D7A" w:rsidRPr="005E7D7A">
        <w:rPr>
          <w:rFonts w:ascii="Times New Roman" w:hAnsi="Times New Roman"/>
          <w:spacing w:val="-1"/>
          <w:sz w:val="28"/>
          <w:szCs w:val="28"/>
        </w:rPr>
        <w:t xml:space="preserve">фактических расходов на оплату их труда </w:t>
      </w:r>
      <w:r w:rsidRPr="009C175C">
        <w:rPr>
          <w:rFonts w:ascii="Times New Roman" w:hAnsi="Times New Roman"/>
          <w:sz w:val="28"/>
          <w:szCs w:val="28"/>
        </w:rPr>
        <w:t>(далее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-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сведения)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по</w:t>
      </w:r>
      <w:r w:rsidR="00390DA9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форме</w:t>
      </w:r>
      <w:r w:rsidRPr="009C175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согласно</w:t>
      </w:r>
      <w:r w:rsidRPr="009C175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приложению</w:t>
      </w:r>
      <w:r w:rsidRPr="009C175C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к</w:t>
      </w:r>
      <w:r w:rsidRPr="009C175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настоящему</w:t>
      </w:r>
      <w:r w:rsidRPr="009C175C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Порядку</w:t>
      </w:r>
      <w:r w:rsidRPr="009C175C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и</w:t>
      </w:r>
      <w:r w:rsidRPr="009C175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направляются</w:t>
      </w:r>
      <w:r w:rsidRPr="009C175C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на</w:t>
      </w:r>
      <w:r w:rsidRPr="009C175C">
        <w:rPr>
          <w:rStyle w:val="a6"/>
          <w:spacing w:val="-1"/>
          <w:sz w:val="28"/>
          <w:szCs w:val="28"/>
        </w:rPr>
        <w:t xml:space="preserve"> утверждение главе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  <w:r w:rsidR="001048EB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pacing w:val="-1"/>
          <w:sz w:val="28"/>
          <w:szCs w:val="28"/>
        </w:rPr>
        <w:t>сельского поселения</w:t>
      </w:r>
      <w:r w:rsidR="004F38AF">
        <w:rPr>
          <w:rFonts w:ascii="Times New Roman" w:hAnsi="Times New Roman"/>
          <w:spacing w:val="-1"/>
          <w:sz w:val="28"/>
          <w:szCs w:val="28"/>
        </w:rPr>
        <w:t xml:space="preserve"> Лискинского муниципального района Воронежской области</w:t>
      </w:r>
      <w:r w:rsidRPr="009C175C">
        <w:rPr>
          <w:rStyle w:val="a6"/>
          <w:spacing w:val="-1"/>
          <w:sz w:val="28"/>
          <w:szCs w:val="28"/>
        </w:rPr>
        <w:t>.</w:t>
      </w:r>
    </w:p>
    <w:p w:rsidR="007A5AB2" w:rsidRPr="009C175C" w:rsidRDefault="000975F7" w:rsidP="009C175C">
      <w:pPr>
        <w:pStyle w:val="a5"/>
        <w:numPr>
          <w:ilvl w:val="1"/>
          <w:numId w:val="1"/>
        </w:numPr>
        <w:tabs>
          <w:tab w:val="left" w:pos="1235"/>
        </w:tabs>
        <w:spacing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9C175C">
        <w:rPr>
          <w:rFonts w:ascii="Times New Roman" w:hAnsi="Times New Roman"/>
          <w:sz w:val="28"/>
          <w:szCs w:val="28"/>
        </w:rPr>
        <w:t>Утвержденные</w:t>
      </w:r>
      <w:r w:rsidRPr="009C175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сведения</w:t>
      </w:r>
      <w:r w:rsidRPr="009C175C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 xml:space="preserve">подлежат </w:t>
      </w:r>
      <w:proofErr w:type="gramStart"/>
      <w:r w:rsidRPr="009C175C">
        <w:rPr>
          <w:rFonts w:ascii="Times New Roman" w:hAnsi="Times New Roman"/>
          <w:sz w:val="28"/>
          <w:szCs w:val="28"/>
        </w:rPr>
        <w:t>размещению</w:t>
      </w:r>
      <w:r w:rsidR="00795ABC">
        <w:rPr>
          <w:rFonts w:ascii="Times New Roman" w:hAnsi="Times New Roman"/>
          <w:sz w:val="28"/>
          <w:szCs w:val="28"/>
        </w:rPr>
        <w:t xml:space="preserve"> </w:t>
      </w:r>
      <w:r w:rsidR="00390DA9" w:rsidRPr="009C175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на</w:t>
      </w:r>
      <w:proofErr w:type="gramEnd"/>
      <w:r w:rsidRPr="009C175C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686235" w:rsidRPr="009C175C">
        <w:rPr>
          <w:rFonts w:ascii="Times New Roman" w:hAnsi="Times New Roman"/>
          <w:sz w:val="28"/>
          <w:szCs w:val="28"/>
        </w:rPr>
        <w:t>а</w:t>
      </w:r>
      <w:r w:rsidRPr="009C175C">
        <w:rPr>
          <w:rFonts w:ascii="Times New Roman" w:hAnsi="Times New Roman"/>
          <w:sz w:val="28"/>
          <w:szCs w:val="28"/>
        </w:rPr>
        <w:t xml:space="preserve">дминистрации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  <w:r w:rsidR="001048EB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pacing w:val="-1"/>
          <w:sz w:val="28"/>
          <w:szCs w:val="28"/>
        </w:rPr>
        <w:t>сельского поселения</w:t>
      </w:r>
      <w:r w:rsidR="004F38AF">
        <w:rPr>
          <w:rFonts w:ascii="Times New Roman" w:hAnsi="Times New Roman"/>
          <w:spacing w:val="-1"/>
          <w:sz w:val="28"/>
          <w:szCs w:val="28"/>
        </w:rPr>
        <w:t xml:space="preserve"> Лискинского муниципального района Воронежской области</w:t>
      </w:r>
      <w:r w:rsidRPr="009C175C">
        <w:rPr>
          <w:rFonts w:ascii="Times New Roman" w:hAnsi="Times New Roman"/>
          <w:sz w:val="28"/>
          <w:szCs w:val="28"/>
        </w:rPr>
        <w:t xml:space="preserve"> в информационно-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телекоммуникационной сети «Интернет» в составе ежеквартальных, годовых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сведений</w:t>
      </w:r>
      <w:r w:rsidRPr="009C17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об</w:t>
      </w:r>
      <w:r w:rsidRPr="009C175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175C">
        <w:rPr>
          <w:rFonts w:ascii="Times New Roman" w:hAnsi="Times New Roman"/>
          <w:sz w:val="28"/>
          <w:szCs w:val="28"/>
        </w:rPr>
        <w:t>исполнении бюджета</w:t>
      </w:r>
      <w:r w:rsidRPr="009C17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  <w:r w:rsidR="001048EB" w:rsidRPr="009C175C">
        <w:rPr>
          <w:rFonts w:ascii="Times New Roman" w:hAnsi="Times New Roman"/>
          <w:sz w:val="28"/>
          <w:szCs w:val="28"/>
        </w:rPr>
        <w:t xml:space="preserve"> </w:t>
      </w:r>
      <w:r w:rsidRPr="009C175C">
        <w:rPr>
          <w:rFonts w:ascii="Times New Roman" w:hAnsi="Times New Roman"/>
          <w:spacing w:val="-1"/>
          <w:sz w:val="28"/>
          <w:szCs w:val="28"/>
        </w:rPr>
        <w:t>сельского поселения</w:t>
      </w:r>
      <w:r w:rsidR="004F38AF">
        <w:rPr>
          <w:rFonts w:ascii="Times New Roman" w:hAnsi="Times New Roman"/>
          <w:spacing w:val="-1"/>
          <w:sz w:val="28"/>
          <w:szCs w:val="28"/>
        </w:rPr>
        <w:t xml:space="preserve"> Лискинского муниципального района Воронежской области</w:t>
      </w:r>
      <w:r w:rsidRPr="009C175C">
        <w:rPr>
          <w:rFonts w:ascii="Times New Roman" w:hAnsi="Times New Roman"/>
          <w:sz w:val="28"/>
          <w:szCs w:val="28"/>
        </w:rPr>
        <w:t>.</w:t>
      </w:r>
    </w:p>
    <w:p w:rsidR="002E2CDF" w:rsidRPr="001D1A00" w:rsidRDefault="003F633C" w:rsidP="0074516F">
      <w:pPr>
        <w:pStyle w:val="a5"/>
        <w:numPr>
          <w:ilvl w:val="1"/>
          <w:numId w:val="1"/>
        </w:numPr>
        <w:spacing w:line="360" w:lineRule="auto"/>
        <w:ind w:left="0" w:right="0" w:firstLine="709"/>
        <w:rPr>
          <w:rFonts w:ascii="Times New Roman" w:hAnsi="Times New Roman"/>
          <w:szCs w:val="28"/>
        </w:rPr>
      </w:pPr>
      <w:r w:rsidRPr="001D1A00">
        <w:rPr>
          <w:rFonts w:ascii="Times New Roman" w:hAnsi="Times New Roman"/>
          <w:sz w:val="28"/>
          <w:szCs w:val="28"/>
        </w:rPr>
        <w:t>Ведущий специалист</w:t>
      </w:r>
      <w:r w:rsidR="000975F7" w:rsidRPr="001D1A00">
        <w:rPr>
          <w:rFonts w:ascii="Times New Roman" w:hAnsi="Times New Roman"/>
          <w:sz w:val="28"/>
          <w:szCs w:val="28"/>
        </w:rPr>
        <w:t xml:space="preserve"> </w:t>
      </w:r>
      <w:r w:rsidR="00686235" w:rsidRPr="001D1A00">
        <w:rPr>
          <w:rFonts w:ascii="Times New Roman" w:hAnsi="Times New Roman"/>
          <w:sz w:val="28"/>
          <w:szCs w:val="28"/>
        </w:rPr>
        <w:t>а</w:t>
      </w:r>
      <w:r w:rsidR="000975F7" w:rsidRPr="001D1A00">
        <w:rPr>
          <w:rFonts w:ascii="Times New Roman" w:hAnsi="Times New Roman"/>
          <w:sz w:val="28"/>
          <w:szCs w:val="28"/>
        </w:rPr>
        <w:t xml:space="preserve">дминистрации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  <w:r w:rsidR="00686235" w:rsidRPr="001D1A00">
        <w:rPr>
          <w:rFonts w:ascii="Times New Roman" w:hAnsi="Times New Roman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сельского поселения</w:t>
      </w:r>
      <w:r w:rsidR="004F38AF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обеспечивает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D1A00" w:rsidRPr="001D1A00">
        <w:rPr>
          <w:rFonts w:ascii="Times New Roman" w:hAnsi="Times New Roman"/>
          <w:sz w:val="28"/>
          <w:szCs w:val="28"/>
        </w:rPr>
        <w:t>размещение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утвержденных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сведений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не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позднее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последнего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числа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месяца,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следующего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за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отчетным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периодом,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на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официальном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сайте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86235" w:rsidRPr="001D1A00">
        <w:rPr>
          <w:rFonts w:ascii="Times New Roman" w:hAnsi="Times New Roman"/>
          <w:spacing w:val="1"/>
          <w:sz w:val="28"/>
          <w:szCs w:val="28"/>
        </w:rPr>
        <w:t>а</w:t>
      </w:r>
      <w:r w:rsidR="000975F7" w:rsidRPr="001D1A00">
        <w:rPr>
          <w:rFonts w:ascii="Times New Roman" w:hAnsi="Times New Roman"/>
          <w:sz w:val="28"/>
          <w:szCs w:val="28"/>
        </w:rPr>
        <w:t>дминистрации</w:t>
      </w:r>
      <w:r w:rsidR="000975F7" w:rsidRPr="001D1A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75403">
        <w:rPr>
          <w:rFonts w:ascii="Times New Roman" w:hAnsi="Times New Roman"/>
          <w:bCs/>
          <w:sz w:val="28"/>
          <w:szCs w:val="28"/>
        </w:rPr>
        <w:t>Селявинского</w:t>
      </w:r>
      <w:r w:rsidR="001048EB" w:rsidRPr="001D1A00">
        <w:rPr>
          <w:rFonts w:ascii="Times New Roman" w:hAnsi="Times New Roman"/>
          <w:sz w:val="28"/>
          <w:szCs w:val="28"/>
        </w:rPr>
        <w:t xml:space="preserve"> </w:t>
      </w:r>
      <w:r w:rsidR="000975F7" w:rsidRPr="001D1A00">
        <w:rPr>
          <w:rFonts w:ascii="Times New Roman" w:hAnsi="Times New Roman"/>
          <w:sz w:val="28"/>
          <w:szCs w:val="28"/>
        </w:rPr>
        <w:t>сельского поселения</w:t>
      </w:r>
      <w:r w:rsidR="001D1A00" w:rsidRPr="001D1A00">
        <w:rPr>
          <w:rFonts w:ascii="Times New Roman" w:hAnsi="Times New Roman"/>
          <w:sz w:val="28"/>
          <w:szCs w:val="28"/>
        </w:rPr>
        <w:t xml:space="preserve"> </w:t>
      </w:r>
      <w:r w:rsidR="004F38AF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</w:t>
      </w:r>
      <w:r w:rsidR="001D1A00" w:rsidRPr="001D1A00">
        <w:rPr>
          <w:rFonts w:ascii="Times New Roman" w:hAnsi="Times New Roman"/>
          <w:sz w:val="28"/>
          <w:szCs w:val="28"/>
        </w:rPr>
        <w:t>и в газете «</w:t>
      </w:r>
      <w:r w:rsidR="007D6589">
        <w:rPr>
          <w:rFonts w:ascii="Times New Roman" w:hAnsi="Times New Roman"/>
          <w:sz w:val="28"/>
          <w:szCs w:val="28"/>
        </w:rPr>
        <w:t xml:space="preserve">Селявинский </w:t>
      </w:r>
      <w:r w:rsidR="001D1A00" w:rsidRPr="001D1A00">
        <w:rPr>
          <w:rFonts w:ascii="Times New Roman" w:hAnsi="Times New Roman"/>
          <w:sz w:val="28"/>
          <w:szCs w:val="28"/>
        </w:rPr>
        <w:t>муниципальный вестник».</w:t>
      </w:r>
      <w:r w:rsidR="00DA4367" w:rsidRPr="001D1A00">
        <w:rPr>
          <w:rFonts w:ascii="Times New Roman" w:hAnsi="Times New Roman"/>
          <w:sz w:val="28"/>
          <w:szCs w:val="28"/>
        </w:rPr>
        <w:t xml:space="preserve"> </w:t>
      </w:r>
    </w:p>
    <w:p w:rsidR="007A5AB2" w:rsidRPr="009C175C" w:rsidRDefault="007A5AB2" w:rsidP="009C175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5AB2" w:rsidRPr="009C175C" w:rsidRDefault="007A5AB2" w:rsidP="009C175C">
      <w:pPr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7A5AB2" w:rsidRPr="009C175C" w:rsidSect="004F38AF">
          <w:type w:val="nextColumn"/>
          <w:pgSz w:w="11910" w:h="16840"/>
          <w:pgMar w:top="1134" w:right="680" w:bottom="1701" w:left="1985" w:header="720" w:footer="720" w:gutter="0"/>
          <w:cols w:space="720"/>
        </w:sectPr>
      </w:pPr>
    </w:p>
    <w:p w:rsidR="00BE456F" w:rsidRPr="009D714A" w:rsidRDefault="00BE456F" w:rsidP="007D6589">
      <w:pPr>
        <w:ind w:left="7371" w:firstLine="0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lastRenderedPageBreak/>
        <w:t>Прило</w:t>
      </w:r>
      <w:r w:rsidR="007D6589">
        <w:rPr>
          <w:rFonts w:ascii="Times New Roman" w:hAnsi="Times New Roman"/>
          <w:sz w:val="28"/>
          <w:szCs w:val="28"/>
        </w:rPr>
        <w:t>ж</w:t>
      </w:r>
      <w:r w:rsidRPr="009D714A">
        <w:rPr>
          <w:rFonts w:ascii="Times New Roman" w:hAnsi="Times New Roman"/>
          <w:sz w:val="28"/>
          <w:szCs w:val="28"/>
        </w:rPr>
        <w:t>ение</w:t>
      </w:r>
    </w:p>
    <w:p w:rsidR="00BE456F" w:rsidRPr="009D714A" w:rsidRDefault="00BE456F" w:rsidP="007D6589">
      <w:pPr>
        <w:ind w:left="7371" w:firstLine="0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 xml:space="preserve">к Порядку </w:t>
      </w:r>
      <w:r w:rsidR="00C00962">
        <w:rPr>
          <w:rFonts w:ascii="Times New Roman" w:hAnsi="Times New Roman"/>
          <w:sz w:val="28"/>
          <w:szCs w:val="28"/>
        </w:rPr>
        <w:t>опубликования</w:t>
      </w:r>
      <w:r w:rsidRPr="009D714A">
        <w:rPr>
          <w:rFonts w:ascii="Times New Roman" w:hAnsi="Times New Roman"/>
          <w:sz w:val="28"/>
          <w:szCs w:val="28"/>
        </w:rPr>
        <w:t xml:space="preserve"> ежеквартальных сведений</w:t>
      </w:r>
    </w:p>
    <w:p w:rsidR="00BE456F" w:rsidRPr="009D714A" w:rsidRDefault="00BE456F" w:rsidP="007D6589">
      <w:pPr>
        <w:ind w:left="7371" w:firstLine="0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 xml:space="preserve">о численности муниципальных служащих органов местного самоуправления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  <w:r w:rsidRPr="009D714A">
        <w:rPr>
          <w:rFonts w:ascii="Times New Roman" w:hAnsi="Times New Roman"/>
          <w:sz w:val="28"/>
          <w:szCs w:val="28"/>
        </w:rPr>
        <w:t xml:space="preserve"> сельского поселения, работников муниципальных учреждений </w:t>
      </w:r>
      <w:r w:rsidR="00675403">
        <w:rPr>
          <w:rFonts w:ascii="Times New Roman" w:hAnsi="Times New Roman"/>
          <w:sz w:val="28"/>
          <w:szCs w:val="28"/>
        </w:rPr>
        <w:t>Селявинского</w:t>
      </w:r>
      <w:r w:rsidRPr="009D714A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="005E7D7A" w:rsidRPr="005E7D7A">
        <w:rPr>
          <w:rFonts w:ascii="Times New Roman" w:hAnsi="Times New Roman"/>
          <w:sz w:val="28"/>
          <w:szCs w:val="28"/>
        </w:rPr>
        <w:t>фактических расходов на оплату их труда</w:t>
      </w:r>
    </w:p>
    <w:p w:rsidR="00BE456F" w:rsidRPr="009D714A" w:rsidRDefault="00BE456F" w:rsidP="00BE456F">
      <w:pPr>
        <w:ind w:left="7371" w:firstLine="0"/>
        <w:jc w:val="left"/>
        <w:rPr>
          <w:rFonts w:ascii="Times New Roman" w:hAnsi="Times New Roman"/>
          <w:sz w:val="28"/>
          <w:szCs w:val="28"/>
        </w:rPr>
      </w:pPr>
    </w:p>
    <w:p w:rsidR="007D6589" w:rsidRPr="004F38AF" w:rsidRDefault="007D6589" w:rsidP="00D77986">
      <w:pPr>
        <w:ind w:firstLine="709"/>
        <w:jc w:val="center"/>
        <w:rPr>
          <w:rFonts w:ascii="Times New Roman" w:hAnsi="Times New Roman"/>
        </w:rPr>
      </w:pPr>
    </w:p>
    <w:p w:rsidR="007A5AB2" w:rsidRPr="004F38AF" w:rsidRDefault="000975F7" w:rsidP="00D77986">
      <w:pPr>
        <w:ind w:firstLine="709"/>
        <w:jc w:val="center"/>
        <w:rPr>
          <w:rFonts w:ascii="Times New Roman" w:hAnsi="Times New Roman"/>
        </w:rPr>
      </w:pPr>
      <w:r w:rsidRPr="004F38AF">
        <w:rPr>
          <w:rFonts w:ascii="Times New Roman" w:hAnsi="Times New Roman"/>
        </w:rPr>
        <w:t>СВЕДЕНИЯ</w:t>
      </w:r>
    </w:p>
    <w:p w:rsidR="004F38AF" w:rsidRPr="004F38AF" w:rsidRDefault="000975F7" w:rsidP="00D77986">
      <w:pPr>
        <w:ind w:firstLine="709"/>
        <w:jc w:val="center"/>
        <w:rPr>
          <w:rFonts w:ascii="Times New Roman" w:hAnsi="Times New Roman"/>
          <w:spacing w:val="-1"/>
        </w:rPr>
      </w:pPr>
      <w:r w:rsidRPr="004F38AF">
        <w:rPr>
          <w:rFonts w:ascii="Times New Roman" w:hAnsi="Times New Roman"/>
        </w:rPr>
        <w:t>о численности муниципальных служащих</w:t>
      </w:r>
      <w:r w:rsidR="00731FA4" w:rsidRPr="004F38AF">
        <w:rPr>
          <w:rFonts w:ascii="Times New Roman" w:hAnsi="Times New Roman"/>
          <w:spacing w:val="-1"/>
        </w:rPr>
        <w:t xml:space="preserve"> органов местного самоуправления </w:t>
      </w:r>
      <w:r w:rsidR="00675403" w:rsidRPr="004F38AF">
        <w:rPr>
          <w:rFonts w:ascii="Times New Roman" w:hAnsi="Times New Roman"/>
          <w:spacing w:val="-1"/>
        </w:rPr>
        <w:t>Селявинского</w:t>
      </w:r>
      <w:r w:rsidR="00731FA4" w:rsidRPr="004F38AF">
        <w:rPr>
          <w:rFonts w:ascii="Times New Roman" w:hAnsi="Times New Roman"/>
          <w:spacing w:val="-1"/>
        </w:rPr>
        <w:t xml:space="preserve"> сельского поселения</w:t>
      </w:r>
      <w:r w:rsidR="004F38AF" w:rsidRPr="004F38AF">
        <w:rPr>
          <w:rFonts w:ascii="Times New Roman" w:hAnsi="Times New Roman"/>
          <w:spacing w:val="-1"/>
        </w:rPr>
        <w:t xml:space="preserve"> Лискинского муниципального района Воронежской области</w:t>
      </w:r>
      <w:r w:rsidR="00731FA4" w:rsidRPr="004F38AF">
        <w:rPr>
          <w:rFonts w:ascii="Times New Roman" w:hAnsi="Times New Roman"/>
          <w:spacing w:val="-1"/>
        </w:rPr>
        <w:t xml:space="preserve">, работников </w:t>
      </w:r>
      <w:r w:rsidR="004F38AF" w:rsidRPr="004F38AF">
        <w:rPr>
          <w:rFonts w:ascii="Times New Roman" w:hAnsi="Times New Roman"/>
          <w:spacing w:val="-1"/>
        </w:rPr>
        <w:t xml:space="preserve">подведомственных </w:t>
      </w:r>
      <w:r w:rsidR="00731FA4" w:rsidRPr="004F38AF">
        <w:rPr>
          <w:rFonts w:ascii="Times New Roman" w:hAnsi="Times New Roman"/>
          <w:spacing w:val="-1"/>
        </w:rPr>
        <w:t xml:space="preserve">муниципальных учреждений и </w:t>
      </w:r>
      <w:r w:rsidR="005E7D7A" w:rsidRPr="004F38AF">
        <w:rPr>
          <w:rFonts w:ascii="Times New Roman" w:hAnsi="Times New Roman"/>
          <w:spacing w:val="-1"/>
        </w:rPr>
        <w:t xml:space="preserve">фактических расходов на оплату их труда </w:t>
      </w:r>
      <w:r w:rsidR="004F38AF" w:rsidRPr="004F38AF">
        <w:rPr>
          <w:rFonts w:ascii="Times New Roman" w:hAnsi="Times New Roman"/>
          <w:spacing w:val="-1"/>
        </w:rPr>
        <w:t xml:space="preserve"> </w:t>
      </w:r>
    </w:p>
    <w:p w:rsidR="007A5AB2" w:rsidRPr="004F38AF" w:rsidRDefault="004F38AF" w:rsidP="00D77986">
      <w:pPr>
        <w:ind w:firstLine="709"/>
        <w:jc w:val="center"/>
        <w:rPr>
          <w:rFonts w:ascii="Times New Roman" w:hAnsi="Times New Roman"/>
        </w:rPr>
      </w:pPr>
      <w:r w:rsidRPr="004F38AF">
        <w:rPr>
          <w:rFonts w:ascii="Times New Roman" w:hAnsi="Times New Roman"/>
          <w:spacing w:val="-1"/>
        </w:rPr>
        <w:t>за</w:t>
      </w:r>
      <w:r w:rsidRPr="004F38AF">
        <w:rPr>
          <w:rFonts w:ascii="Times New Roman" w:hAnsi="Times New Roman"/>
        </w:rPr>
        <w:t>______________________________________________________</w:t>
      </w:r>
    </w:p>
    <w:p w:rsidR="007A5AB2" w:rsidRPr="004F38AF" w:rsidRDefault="004F38AF" w:rsidP="00D77986">
      <w:pPr>
        <w:ind w:firstLine="709"/>
        <w:jc w:val="center"/>
        <w:rPr>
          <w:rFonts w:ascii="Times New Roman" w:hAnsi="Times New Roman"/>
        </w:rPr>
      </w:pPr>
      <w:r w:rsidRPr="004F38AF">
        <w:rPr>
          <w:rFonts w:ascii="Times New Roman" w:hAnsi="Times New Roman"/>
        </w:rPr>
        <w:t xml:space="preserve">      </w:t>
      </w:r>
      <w:r w:rsidR="000975F7" w:rsidRPr="004F38AF">
        <w:rPr>
          <w:rFonts w:ascii="Times New Roman" w:hAnsi="Times New Roman"/>
        </w:rPr>
        <w:t>(с</w:t>
      </w:r>
      <w:r w:rsidR="000975F7" w:rsidRPr="004F38AF">
        <w:rPr>
          <w:rFonts w:ascii="Times New Roman" w:hAnsi="Times New Roman"/>
          <w:spacing w:val="-3"/>
        </w:rPr>
        <w:t xml:space="preserve"> </w:t>
      </w:r>
      <w:r w:rsidR="000975F7" w:rsidRPr="004F38AF">
        <w:rPr>
          <w:rFonts w:ascii="Times New Roman" w:hAnsi="Times New Roman"/>
        </w:rPr>
        <w:t>нарастающим</w:t>
      </w:r>
      <w:r w:rsidR="000975F7" w:rsidRPr="004F38AF">
        <w:rPr>
          <w:rFonts w:ascii="Times New Roman" w:hAnsi="Times New Roman"/>
          <w:spacing w:val="-2"/>
        </w:rPr>
        <w:t xml:space="preserve"> </w:t>
      </w:r>
      <w:r w:rsidR="000975F7" w:rsidRPr="004F38AF">
        <w:rPr>
          <w:rFonts w:ascii="Times New Roman" w:hAnsi="Times New Roman"/>
        </w:rPr>
        <w:t>итогом</w:t>
      </w:r>
      <w:r w:rsidR="000975F7" w:rsidRPr="004F38AF">
        <w:rPr>
          <w:rFonts w:ascii="Times New Roman" w:hAnsi="Times New Roman"/>
          <w:spacing w:val="-2"/>
        </w:rPr>
        <w:t xml:space="preserve"> </w:t>
      </w:r>
      <w:r w:rsidR="000975F7" w:rsidRPr="004F38AF">
        <w:rPr>
          <w:rFonts w:ascii="Times New Roman" w:hAnsi="Times New Roman"/>
        </w:rPr>
        <w:t>с</w:t>
      </w:r>
      <w:r w:rsidR="000975F7" w:rsidRPr="004F38AF">
        <w:rPr>
          <w:rFonts w:ascii="Times New Roman" w:hAnsi="Times New Roman"/>
          <w:spacing w:val="-2"/>
        </w:rPr>
        <w:t xml:space="preserve"> </w:t>
      </w:r>
      <w:r w:rsidR="000975F7" w:rsidRPr="004F38AF">
        <w:rPr>
          <w:rFonts w:ascii="Times New Roman" w:hAnsi="Times New Roman"/>
        </w:rPr>
        <w:t>начала</w:t>
      </w:r>
      <w:r w:rsidR="000975F7" w:rsidRPr="004F38AF">
        <w:rPr>
          <w:rFonts w:ascii="Times New Roman" w:hAnsi="Times New Roman"/>
          <w:spacing w:val="-1"/>
        </w:rPr>
        <w:t xml:space="preserve"> </w:t>
      </w:r>
      <w:r w:rsidR="000975F7" w:rsidRPr="004F38AF">
        <w:rPr>
          <w:rFonts w:ascii="Times New Roman" w:hAnsi="Times New Roman"/>
        </w:rPr>
        <w:t>года)</w:t>
      </w:r>
    </w:p>
    <w:p w:rsidR="009D714A" w:rsidRPr="009D714A" w:rsidRDefault="009D714A" w:rsidP="00D7798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4F38AF" w:rsidTr="004F38A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4F38AF" w:rsidRDefault="000975F7" w:rsidP="004F38A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r w:rsidRPr="004F38AF">
              <w:rPr>
                <w:rFonts w:ascii="Times New Roman" w:hAnsi="Times New Roman"/>
                <w:sz w:val="24"/>
                <w:szCs w:val="24"/>
              </w:rPr>
              <w:t>Категория</w:t>
            </w:r>
            <w:r w:rsidRPr="004F38A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F38AF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124" w:rsidRPr="004F38AF" w:rsidRDefault="004F38AF" w:rsidP="004F38A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AF">
              <w:rPr>
                <w:rFonts w:ascii="Times New Roman" w:hAnsi="Times New Roman"/>
                <w:sz w:val="24"/>
                <w:szCs w:val="24"/>
              </w:rPr>
              <w:t xml:space="preserve">Среднесписочная </w:t>
            </w:r>
            <w:proofErr w:type="gramStart"/>
            <w:r w:rsidRPr="004F38AF">
              <w:rPr>
                <w:rFonts w:ascii="Times New Roman" w:hAnsi="Times New Roman"/>
                <w:sz w:val="24"/>
                <w:szCs w:val="24"/>
              </w:rPr>
              <w:t>ч</w:t>
            </w:r>
            <w:r w:rsidR="000975F7" w:rsidRPr="004F38AF">
              <w:rPr>
                <w:rFonts w:ascii="Times New Roman" w:hAnsi="Times New Roman"/>
                <w:sz w:val="24"/>
                <w:szCs w:val="24"/>
              </w:rPr>
              <w:t>исленность</w:t>
            </w:r>
            <w:r w:rsidR="00941124" w:rsidRPr="004F38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975F7" w:rsidRPr="004F38AF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proofErr w:type="gramEnd"/>
            <w:r w:rsidR="000975F7" w:rsidRPr="004F38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5AB2" w:rsidRPr="004F38AF" w:rsidRDefault="000975F7" w:rsidP="004F38A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A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AF" w:rsidRDefault="000975F7" w:rsidP="004F38A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AF">
              <w:rPr>
                <w:rFonts w:ascii="Times New Roman" w:hAnsi="Times New Roman"/>
                <w:sz w:val="24"/>
                <w:szCs w:val="24"/>
              </w:rPr>
              <w:t>Фактические расходы на</w:t>
            </w:r>
            <w:r w:rsidRPr="004F38A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941124" w:rsidRPr="004F38A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  </w:t>
            </w:r>
            <w:r w:rsidR="006D5004" w:rsidRPr="004F38A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="00941124" w:rsidRPr="004F38A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 </w:t>
            </w:r>
            <w:r w:rsidR="007D6589" w:rsidRPr="004F38AF">
              <w:rPr>
                <w:rFonts w:ascii="Times New Roman" w:hAnsi="Times New Roman"/>
                <w:sz w:val="24"/>
                <w:szCs w:val="24"/>
              </w:rPr>
              <w:t>оплату труда</w:t>
            </w:r>
            <w:r w:rsidRPr="004F38A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F38AF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="004F3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8AF">
              <w:rPr>
                <w:rFonts w:ascii="Times New Roman" w:hAnsi="Times New Roman"/>
                <w:sz w:val="24"/>
                <w:szCs w:val="24"/>
              </w:rPr>
              <w:t>за</w:t>
            </w:r>
            <w:r w:rsidRPr="004F38A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F38AF">
              <w:rPr>
                <w:rFonts w:ascii="Times New Roman" w:hAnsi="Times New Roman"/>
                <w:sz w:val="24"/>
                <w:szCs w:val="24"/>
              </w:rPr>
              <w:t>отчетный</w:t>
            </w:r>
            <w:r w:rsidRPr="004F38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F38AF">
              <w:rPr>
                <w:rFonts w:ascii="Times New Roman" w:hAnsi="Times New Roman"/>
                <w:sz w:val="24"/>
                <w:szCs w:val="24"/>
              </w:rPr>
              <w:t>период,</w:t>
            </w:r>
            <w:r w:rsidR="00941124" w:rsidRPr="004F3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5AB2" w:rsidRPr="004F38AF" w:rsidRDefault="000975F7" w:rsidP="004F38A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8AF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4F38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F38AF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4F38AF" w:rsidRPr="004F38AF" w:rsidTr="004F38A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AF" w:rsidRPr="004F38AF" w:rsidRDefault="004F38AF" w:rsidP="004F38AF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8AF">
              <w:rPr>
                <w:rFonts w:ascii="Times New Roman" w:hAnsi="Times New Roman"/>
                <w:sz w:val="24"/>
                <w:szCs w:val="24"/>
              </w:rPr>
              <w:t xml:space="preserve">1.Работники </w:t>
            </w:r>
            <w:r w:rsidRPr="004F38AF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администрации </w:t>
            </w:r>
            <w:r w:rsidRPr="004F38AF">
              <w:rPr>
                <w:rFonts w:ascii="Times New Roman" w:hAnsi="Times New Roman"/>
                <w:sz w:val="24"/>
                <w:szCs w:val="24"/>
              </w:rPr>
              <w:t>Селявинского сельского</w:t>
            </w:r>
            <w:r w:rsidRPr="004F38AF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поселения</w:t>
            </w:r>
            <w:r w:rsidRPr="004F38AF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Лискинского муниципального района Воронежской области</w:t>
            </w:r>
            <w:r w:rsidRPr="004F38AF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и подведомственных муниципальных учреждений, 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AF" w:rsidRPr="004F38AF" w:rsidRDefault="004F38AF" w:rsidP="004F3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AF" w:rsidRPr="004F38AF" w:rsidRDefault="004F38AF" w:rsidP="004F3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AF" w:rsidRPr="004F38AF" w:rsidTr="004F38A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AF" w:rsidRPr="004F38AF" w:rsidRDefault="004F38AF" w:rsidP="004F3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F38A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F38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F38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38AF" w:rsidRPr="004F38AF" w:rsidRDefault="004F38AF" w:rsidP="004F3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F38AF">
              <w:rPr>
                <w:rFonts w:ascii="Times New Roman" w:hAnsi="Times New Roman"/>
                <w:sz w:val="24"/>
                <w:szCs w:val="24"/>
              </w:rPr>
              <w:t>1.1.Муниципальные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AF" w:rsidRPr="004F38AF" w:rsidRDefault="004F38AF" w:rsidP="004F3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AF" w:rsidRPr="004F38AF" w:rsidRDefault="004F38AF" w:rsidP="004F3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8AF" w:rsidRPr="004F38AF" w:rsidTr="004F38A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AF" w:rsidRPr="004F38AF" w:rsidRDefault="004F38AF" w:rsidP="004F3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F38AF">
              <w:rPr>
                <w:rFonts w:ascii="Times New Roman" w:hAnsi="Times New Roman"/>
                <w:sz w:val="24"/>
                <w:szCs w:val="24"/>
              </w:rPr>
              <w:t>1.2. Работники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подведомственных </w:t>
            </w:r>
            <w:r w:rsidRPr="004F38AF">
              <w:rPr>
                <w:rFonts w:ascii="Times New Roman" w:hAnsi="Times New Roman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AF" w:rsidRPr="004F38AF" w:rsidRDefault="004F38AF" w:rsidP="004F3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AF" w:rsidRPr="004F38AF" w:rsidRDefault="004F38AF" w:rsidP="004F38A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7A5AB2" w:rsidRPr="009C175C" w:rsidRDefault="007A5AB2" w:rsidP="009C175C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</w:p>
    <w:sectPr w:rsidR="007A5AB2" w:rsidRPr="009C175C" w:rsidSect="007D6589">
      <w:headerReference w:type="default" r:id="rId7"/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52" w:rsidRDefault="00296652">
      <w:r>
        <w:separator/>
      </w:r>
    </w:p>
  </w:endnote>
  <w:endnote w:type="continuationSeparator" w:id="0">
    <w:p w:rsidR="00296652" w:rsidRDefault="0029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52" w:rsidRDefault="00296652">
      <w:r>
        <w:separator/>
      </w:r>
    </w:p>
  </w:footnote>
  <w:footnote w:type="continuationSeparator" w:id="0">
    <w:p w:rsidR="00296652" w:rsidRDefault="0029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5F5" w:rsidRDefault="006555F5">
    <w:pPr>
      <w:pStyle w:val="a3"/>
      <w:spacing w:line="12" w:lineRule="auto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555F5" w:rsidRDefault="006555F5">
    <w:pPr>
      <w:pStyle w:val="a3"/>
      <w:spacing w:line="12" w:lineRule="auto"/>
      <w:rPr>
        <w:color w:val="800000"/>
        <w:sz w:val="20"/>
      </w:rPr>
    </w:pPr>
    <w:r>
      <w:rPr>
        <w:color w:val="800000"/>
        <w:sz w:val="20"/>
      </w:rPr>
      <w:t xml:space="preserve">Владелец: АДМИНИСТРАЦИЯ </w:t>
    </w:r>
    <w:r w:rsidR="009C175C">
      <w:rPr>
        <w:color w:val="800000"/>
        <w:sz w:val="20"/>
      </w:rPr>
      <w:t>КОПАНИЩЕНСКОГО</w:t>
    </w:r>
    <w:r>
      <w:rPr>
        <w:color w:val="800000"/>
        <w:sz w:val="20"/>
      </w:rPr>
      <w:t xml:space="preserve"> СЕЛЬСКОГО ПОСЕЛЕНИЯ КАМЕНСКОГО МУНИЦИПАЛЬНОГО РАЙОНА ВОРОНЕЖСКОЙ ОБЛАСТИ</w:t>
    </w:r>
  </w:p>
  <w:p w:rsidR="006555F5" w:rsidRDefault="006555F5">
    <w:pPr>
      <w:pStyle w:val="a3"/>
      <w:spacing w:line="12" w:lineRule="auto"/>
      <w:rPr>
        <w:color w:val="800000"/>
        <w:sz w:val="20"/>
      </w:rPr>
    </w:pPr>
    <w:r>
      <w:rPr>
        <w:color w:val="800000"/>
        <w:sz w:val="20"/>
      </w:rPr>
      <w:t xml:space="preserve">Должность: ГЛАВА </w:t>
    </w:r>
    <w:r w:rsidR="009C175C">
      <w:rPr>
        <w:color w:val="800000"/>
        <w:sz w:val="20"/>
      </w:rPr>
      <w:t>КОПАНИЩЕНСКОГО</w:t>
    </w:r>
    <w:r>
      <w:rPr>
        <w:color w:val="800000"/>
        <w:sz w:val="20"/>
      </w:rPr>
      <w:t xml:space="preserve"> СЕЛЬСКОГО </w:t>
    </w:r>
    <w:proofErr w:type="spellStart"/>
    <w:r>
      <w:rPr>
        <w:color w:val="800000"/>
        <w:sz w:val="20"/>
      </w:rPr>
      <w:t>ПОСЕЛЕНИЯ"ул</w:t>
    </w:r>
    <w:proofErr w:type="spellEnd"/>
    <w:r>
      <w:rPr>
        <w:color w:val="800000"/>
        <w:sz w:val="20"/>
      </w:rPr>
      <w:t>. Центральная</w:t>
    </w:r>
  </w:p>
  <w:p w:rsidR="006555F5" w:rsidRDefault="006555F5">
    <w:pPr>
      <w:pStyle w:val="a3"/>
      <w:spacing w:line="12" w:lineRule="auto"/>
      <w:rPr>
        <w:color w:val="800000"/>
        <w:sz w:val="20"/>
      </w:rPr>
    </w:pPr>
    <w:r>
      <w:rPr>
        <w:color w:val="800000"/>
        <w:sz w:val="20"/>
      </w:rPr>
      <w:t>Дата подписи: 29.05.2023 13:18:16</w:t>
    </w:r>
  </w:p>
  <w:p w:rsidR="007A5AB2" w:rsidRPr="006555F5" w:rsidRDefault="007A5AB2">
    <w:pPr>
      <w:pStyle w:val="a3"/>
      <w:spacing w:line="12" w:lineRule="auto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33FAF"/>
    <w:rsid w:val="000975F7"/>
    <w:rsid w:val="001048EB"/>
    <w:rsid w:val="001438BD"/>
    <w:rsid w:val="0014798D"/>
    <w:rsid w:val="00156377"/>
    <w:rsid w:val="00184DC7"/>
    <w:rsid w:val="0019148C"/>
    <w:rsid w:val="001B5216"/>
    <w:rsid w:val="001D1A00"/>
    <w:rsid w:val="002140E1"/>
    <w:rsid w:val="0022288D"/>
    <w:rsid w:val="002322EC"/>
    <w:rsid w:val="00294D4F"/>
    <w:rsid w:val="00296652"/>
    <w:rsid w:val="002A2B89"/>
    <w:rsid w:val="002D7D28"/>
    <w:rsid w:val="002E2CDF"/>
    <w:rsid w:val="0032619C"/>
    <w:rsid w:val="00390DA9"/>
    <w:rsid w:val="003D09F4"/>
    <w:rsid w:val="003E39EC"/>
    <w:rsid w:val="003F633C"/>
    <w:rsid w:val="00435CB3"/>
    <w:rsid w:val="0046672A"/>
    <w:rsid w:val="0047112A"/>
    <w:rsid w:val="004F38AF"/>
    <w:rsid w:val="0051424E"/>
    <w:rsid w:val="005E7D7A"/>
    <w:rsid w:val="005F3453"/>
    <w:rsid w:val="00646782"/>
    <w:rsid w:val="006555F5"/>
    <w:rsid w:val="00675403"/>
    <w:rsid w:val="00686235"/>
    <w:rsid w:val="006D5004"/>
    <w:rsid w:val="006E7154"/>
    <w:rsid w:val="00705EA4"/>
    <w:rsid w:val="00723EE3"/>
    <w:rsid w:val="00731FA4"/>
    <w:rsid w:val="00795ABC"/>
    <w:rsid w:val="007A5AB2"/>
    <w:rsid w:val="007D6589"/>
    <w:rsid w:val="0080051E"/>
    <w:rsid w:val="008505DE"/>
    <w:rsid w:val="00884A0F"/>
    <w:rsid w:val="0089199F"/>
    <w:rsid w:val="00941124"/>
    <w:rsid w:val="009541A9"/>
    <w:rsid w:val="00974C00"/>
    <w:rsid w:val="00975F99"/>
    <w:rsid w:val="009913E1"/>
    <w:rsid w:val="00993D14"/>
    <w:rsid w:val="009C175C"/>
    <w:rsid w:val="009D714A"/>
    <w:rsid w:val="00A52969"/>
    <w:rsid w:val="00A61FF8"/>
    <w:rsid w:val="00A932DB"/>
    <w:rsid w:val="00B2634A"/>
    <w:rsid w:val="00B3634E"/>
    <w:rsid w:val="00BE456F"/>
    <w:rsid w:val="00BF5629"/>
    <w:rsid w:val="00C00962"/>
    <w:rsid w:val="00C63F37"/>
    <w:rsid w:val="00C9436F"/>
    <w:rsid w:val="00CB1AC8"/>
    <w:rsid w:val="00CB602B"/>
    <w:rsid w:val="00D42E46"/>
    <w:rsid w:val="00D62213"/>
    <w:rsid w:val="00D77986"/>
    <w:rsid w:val="00DA4367"/>
    <w:rsid w:val="00DA79AB"/>
    <w:rsid w:val="00DC7C3B"/>
    <w:rsid w:val="00DE2025"/>
    <w:rsid w:val="00E16437"/>
    <w:rsid w:val="00E238C1"/>
    <w:rsid w:val="00E72A4C"/>
    <w:rsid w:val="00E907A4"/>
    <w:rsid w:val="00F44379"/>
    <w:rsid w:val="00F51F29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DB70"/>
  <w15:chartTrackingRefBased/>
  <w15:docId w15:val="{C6279DE9-CE3A-4B46-8FD0-EFC5EE5F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63F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63F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63F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63F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63F37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</w:pPr>
  </w:style>
  <w:style w:type="character" w:customStyle="1" w:styleId="a6">
    <w:name w:val="Абзац списка Знак"/>
    <w:link w:val="a5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C63F37"/>
    <w:rPr>
      <w:color w:val="0000FF"/>
      <w:u w:val="none"/>
    </w:rPr>
  </w:style>
  <w:style w:type="paragraph" w:customStyle="1" w:styleId="Footnote">
    <w:name w:val="Footnote"/>
    <w:link w:val="Footnote0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aa">
    <w:name w:val="Название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character" w:styleId="HTML">
    <w:name w:val="HTML Variable"/>
    <w:aliases w:val="!Ссылки в документе"/>
    <w:basedOn w:val="a0"/>
    <w:rsid w:val="00C63F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C63F3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435CB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3F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unhideWhenUsed/>
    <w:rsid w:val="00435C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35CB3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35C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35CB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63F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3F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3F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3">
    <w:name w:val="Основной текст_"/>
    <w:link w:val="23"/>
    <w:uiPriority w:val="99"/>
    <w:locked/>
    <w:rsid w:val="009D714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3"/>
    <w:uiPriority w:val="99"/>
    <w:rsid w:val="009D714A"/>
    <w:pPr>
      <w:shd w:val="clear" w:color="auto" w:fill="FFFFFF"/>
      <w:spacing w:line="250" w:lineRule="exact"/>
    </w:pPr>
    <w:rPr>
      <w:rFonts w:ascii="Times New Roman" w:hAnsi="Times New Roman"/>
      <w:sz w:val="26"/>
      <w:szCs w:val="26"/>
    </w:rPr>
  </w:style>
  <w:style w:type="character" w:customStyle="1" w:styleId="17">
    <w:name w:val="Основной текст1"/>
    <w:uiPriority w:val="99"/>
    <w:rsid w:val="009D714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46672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6672A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675403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admin</cp:lastModifiedBy>
  <cp:revision>3</cp:revision>
  <cp:lastPrinted>2025-01-30T08:09:00Z</cp:lastPrinted>
  <dcterms:created xsi:type="dcterms:W3CDTF">2025-01-30T07:54:00Z</dcterms:created>
  <dcterms:modified xsi:type="dcterms:W3CDTF">2025-01-30T08:09:00Z</dcterms:modified>
</cp:coreProperties>
</file>