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2D" w:rsidRPr="006E4993" w:rsidRDefault="009F1C2D" w:rsidP="006E4993">
      <w:pPr>
        <w:pStyle w:val="a3"/>
        <w:ind w:firstLine="4962"/>
        <w:rPr>
          <w:rStyle w:val="20"/>
          <w:rFonts w:eastAsia="Calibri"/>
          <w:b w:val="0"/>
          <w:sz w:val="24"/>
          <w:szCs w:val="24"/>
        </w:rPr>
      </w:pPr>
      <w:r w:rsidRPr="006E4993">
        <w:rPr>
          <w:rFonts w:ascii="Arial" w:hAnsi="Arial" w:cs="Arial"/>
          <w:sz w:val="24"/>
          <w:szCs w:val="24"/>
        </w:rPr>
        <w:t>Приложение</w:t>
      </w:r>
    </w:p>
    <w:p w:rsidR="009F1C2D" w:rsidRPr="006E4993" w:rsidRDefault="009F1C2D" w:rsidP="006E4993">
      <w:pPr>
        <w:pStyle w:val="a3"/>
        <w:ind w:firstLine="4962"/>
        <w:rPr>
          <w:rStyle w:val="20"/>
          <w:rFonts w:eastAsia="Calibri"/>
          <w:b w:val="0"/>
          <w:color w:val="000000"/>
          <w:sz w:val="24"/>
          <w:szCs w:val="24"/>
        </w:rPr>
      </w:pPr>
      <w:r w:rsidRPr="006E4993">
        <w:rPr>
          <w:rStyle w:val="20"/>
          <w:rFonts w:eastAsia="Calibri"/>
          <w:b w:val="0"/>
          <w:color w:val="000000"/>
          <w:sz w:val="24"/>
          <w:szCs w:val="24"/>
        </w:rPr>
        <w:t>УТВЕРЖДЕНО</w:t>
      </w:r>
    </w:p>
    <w:p w:rsidR="009F1C2D" w:rsidRPr="006E4993" w:rsidRDefault="009F1C2D" w:rsidP="006E4993">
      <w:pPr>
        <w:pStyle w:val="a3"/>
        <w:ind w:firstLine="4962"/>
        <w:rPr>
          <w:rStyle w:val="20"/>
          <w:rFonts w:eastAsia="Calibri"/>
          <w:b w:val="0"/>
          <w:color w:val="000000"/>
          <w:sz w:val="24"/>
          <w:szCs w:val="24"/>
        </w:rPr>
      </w:pPr>
      <w:r w:rsidRPr="006E4993">
        <w:rPr>
          <w:rStyle w:val="20"/>
          <w:rFonts w:eastAsia="Calibri"/>
          <w:b w:val="0"/>
          <w:color w:val="000000"/>
          <w:sz w:val="24"/>
          <w:szCs w:val="24"/>
        </w:rPr>
        <w:t>постановлением администрации</w:t>
      </w:r>
    </w:p>
    <w:p w:rsidR="009F1C2D" w:rsidRPr="006E4993" w:rsidRDefault="009F1C2D" w:rsidP="006E4993">
      <w:pPr>
        <w:pStyle w:val="a3"/>
        <w:ind w:firstLine="4962"/>
        <w:rPr>
          <w:rFonts w:ascii="Arial" w:hAnsi="Arial" w:cs="Arial"/>
          <w:sz w:val="24"/>
          <w:szCs w:val="24"/>
        </w:rPr>
      </w:pPr>
      <w:r w:rsidRPr="006E4993">
        <w:rPr>
          <w:rFonts w:ascii="Arial" w:hAnsi="Arial" w:cs="Arial"/>
          <w:sz w:val="24"/>
          <w:szCs w:val="24"/>
        </w:rPr>
        <w:t>Селявинского сельского поселения</w:t>
      </w:r>
    </w:p>
    <w:p w:rsidR="009F1C2D" w:rsidRPr="006E4993" w:rsidRDefault="009F1C2D" w:rsidP="006E4993">
      <w:pPr>
        <w:pStyle w:val="a3"/>
        <w:ind w:firstLine="4962"/>
        <w:rPr>
          <w:rFonts w:ascii="Arial" w:hAnsi="Arial" w:cs="Arial"/>
          <w:sz w:val="24"/>
          <w:szCs w:val="24"/>
        </w:rPr>
      </w:pPr>
      <w:r w:rsidRPr="006E4993">
        <w:rPr>
          <w:rFonts w:ascii="Arial" w:hAnsi="Arial" w:cs="Arial"/>
          <w:sz w:val="24"/>
          <w:szCs w:val="24"/>
        </w:rPr>
        <w:t>Лискинского муниципального района</w:t>
      </w:r>
    </w:p>
    <w:p w:rsidR="009F1C2D" w:rsidRPr="006E4993" w:rsidRDefault="009F1C2D" w:rsidP="006E4993">
      <w:pPr>
        <w:pStyle w:val="a3"/>
        <w:ind w:firstLine="4962"/>
        <w:rPr>
          <w:rStyle w:val="20"/>
          <w:rFonts w:eastAsia="Calibri"/>
          <w:b w:val="0"/>
          <w:sz w:val="24"/>
          <w:szCs w:val="24"/>
        </w:rPr>
      </w:pPr>
      <w:r w:rsidRPr="006E4993">
        <w:rPr>
          <w:rFonts w:ascii="Arial" w:hAnsi="Arial" w:cs="Arial"/>
          <w:sz w:val="24"/>
          <w:szCs w:val="24"/>
        </w:rPr>
        <w:t>Воронежской области</w:t>
      </w:r>
    </w:p>
    <w:p w:rsidR="009F1C2D" w:rsidRDefault="009F1C2D" w:rsidP="006E4993">
      <w:pPr>
        <w:pStyle w:val="a3"/>
        <w:ind w:firstLine="4962"/>
        <w:rPr>
          <w:rFonts w:ascii="Arial" w:hAnsi="Arial" w:cs="Arial"/>
          <w:sz w:val="24"/>
          <w:szCs w:val="24"/>
        </w:rPr>
      </w:pPr>
      <w:r w:rsidRPr="006E4993">
        <w:rPr>
          <w:rFonts w:ascii="Arial" w:hAnsi="Arial" w:cs="Arial"/>
          <w:sz w:val="24"/>
          <w:szCs w:val="24"/>
        </w:rPr>
        <w:t>от 28.11.2023 № 83</w:t>
      </w:r>
    </w:p>
    <w:p w:rsidR="006325E8" w:rsidRPr="006E4993" w:rsidRDefault="006325E8" w:rsidP="006E4993">
      <w:pPr>
        <w:pStyle w:val="a3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пост. от 23.12.2024 № 86)</w:t>
      </w:r>
    </w:p>
    <w:p w:rsidR="00BC07C8" w:rsidRPr="009F1C2D" w:rsidRDefault="00BC07C8" w:rsidP="009F1C2D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C24CFA" w:rsidRDefault="00CD2D55" w:rsidP="006E499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i w:val="0"/>
          <w:sz w:val="24"/>
          <w:szCs w:val="24"/>
        </w:rPr>
      </w:pPr>
      <w:bookmarkStart w:id="0" w:name="_GoBack"/>
      <w:r w:rsidRPr="00C24CFA">
        <w:rPr>
          <w:rFonts w:ascii="Arial" w:hAnsi="Arial" w:cs="Arial"/>
          <w:b/>
          <w:i w:val="0"/>
          <w:sz w:val="24"/>
          <w:szCs w:val="24"/>
        </w:rPr>
        <w:t>Административный регламент</w:t>
      </w:r>
    </w:p>
    <w:p w:rsidR="00455B0C" w:rsidRPr="00C24CFA" w:rsidRDefault="00CD2D55" w:rsidP="006E499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i w:val="0"/>
          <w:sz w:val="24"/>
          <w:szCs w:val="24"/>
        </w:rPr>
      </w:pPr>
      <w:r w:rsidRPr="00C24CFA">
        <w:rPr>
          <w:rFonts w:ascii="Arial" w:hAnsi="Arial" w:cs="Arial"/>
          <w:b/>
          <w:i w:val="0"/>
          <w:sz w:val="24"/>
          <w:szCs w:val="24"/>
        </w:rPr>
        <w:t xml:space="preserve">по предоставлению муниципальной услуги </w:t>
      </w:r>
      <w:r w:rsidR="00455B0C" w:rsidRPr="00C24CFA">
        <w:rPr>
          <w:rFonts w:ascii="Arial" w:hAnsi="Arial" w:cs="Arial"/>
          <w:b/>
          <w:i w:val="0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Pr="00C24CFA">
        <w:rPr>
          <w:rFonts w:ascii="Arial" w:hAnsi="Arial" w:cs="Arial"/>
          <w:b/>
          <w:i w:val="0"/>
          <w:sz w:val="24"/>
          <w:szCs w:val="24"/>
        </w:rPr>
        <w:t xml:space="preserve"> на территории </w:t>
      </w:r>
      <w:r w:rsidR="00BC07C8" w:rsidRPr="00C24CFA">
        <w:rPr>
          <w:rFonts w:ascii="Arial" w:hAnsi="Arial" w:cs="Arial"/>
          <w:b/>
          <w:i w:val="0"/>
          <w:spacing w:val="7"/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</w:p>
    <w:bookmarkEnd w:id="0"/>
    <w:p w:rsidR="00CD2D55" w:rsidRPr="009F1C2D" w:rsidRDefault="00CD2D55" w:rsidP="009F1C2D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9F1C2D" w:rsidRDefault="00455B0C" w:rsidP="009F1C2D">
      <w:pPr>
        <w:ind w:firstLine="709"/>
        <w:rPr>
          <w:rFonts w:cs="Arial"/>
        </w:rPr>
      </w:pPr>
      <w:r w:rsidRPr="009F1C2D">
        <w:rPr>
          <w:rFonts w:cs="Arial"/>
          <w:lang w:val="en-US"/>
        </w:rPr>
        <w:t>I</w:t>
      </w:r>
      <w:r w:rsidRPr="009F1C2D">
        <w:rPr>
          <w:rFonts w:cs="Arial"/>
        </w:rPr>
        <w:t xml:space="preserve">. </w:t>
      </w:r>
      <w:r w:rsidR="00CD2D55" w:rsidRPr="009F1C2D">
        <w:rPr>
          <w:rFonts w:cs="Arial"/>
        </w:rPr>
        <w:t>Общие положения</w:t>
      </w:r>
    </w:p>
    <w:p w:rsidR="00CD2D55" w:rsidRPr="009F1C2D" w:rsidRDefault="00CD2D55" w:rsidP="009F1C2D">
      <w:pPr>
        <w:ind w:firstLine="709"/>
        <w:rPr>
          <w:rFonts w:cs="Arial"/>
        </w:rPr>
      </w:pPr>
    </w:p>
    <w:p w:rsidR="00CD2D55" w:rsidRPr="009F1C2D" w:rsidRDefault="00455B0C" w:rsidP="009F1C2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1. </w:t>
      </w:r>
      <w:r w:rsidR="00A06CC4" w:rsidRPr="009F1C2D">
        <w:rPr>
          <w:rFonts w:ascii="Arial" w:hAnsi="Arial" w:cs="Arial"/>
          <w:i w:val="0"/>
          <w:sz w:val="24"/>
          <w:szCs w:val="24"/>
        </w:rPr>
        <w:t>Предмет регулирования а</w:t>
      </w:r>
      <w:r w:rsidR="005568BC" w:rsidRPr="009F1C2D">
        <w:rPr>
          <w:rFonts w:ascii="Arial" w:hAnsi="Arial" w:cs="Arial"/>
          <w:i w:val="0"/>
          <w:sz w:val="24"/>
          <w:szCs w:val="24"/>
        </w:rPr>
        <w:t>дминистративного регламента</w:t>
      </w:r>
    </w:p>
    <w:p w:rsidR="00240B3C" w:rsidRPr="009F1C2D" w:rsidRDefault="00521684" w:rsidP="009F1C2D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1.1. </w:t>
      </w:r>
      <w:r w:rsidR="00240B3C" w:rsidRPr="009F1C2D">
        <w:rPr>
          <w:rFonts w:ascii="Arial" w:hAnsi="Arial" w:cs="Arial"/>
          <w:sz w:val="24"/>
          <w:szCs w:val="24"/>
        </w:rPr>
        <w:t>Предметом регулирования настоящего</w:t>
      </w:r>
      <w:r w:rsidR="00455B0C" w:rsidRPr="009F1C2D">
        <w:rPr>
          <w:rFonts w:ascii="Arial" w:hAnsi="Arial" w:cs="Arial"/>
          <w:sz w:val="24"/>
          <w:szCs w:val="24"/>
        </w:rPr>
        <w:t xml:space="preserve"> </w:t>
      </w:r>
      <w:r w:rsidR="00240B3C" w:rsidRPr="009F1C2D">
        <w:rPr>
          <w:rFonts w:ascii="Arial" w:hAnsi="Arial" w:cs="Arial"/>
          <w:sz w:val="24"/>
          <w:szCs w:val="24"/>
        </w:rPr>
        <w:t>А</w:t>
      </w:r>
      <w:r w:rsidR="00CD2D55" w:rsidRPr="009F1C2D">
        <w:rPr>
          <w:rFonts w:ascii="Arial" w:hAnsi="Arial" w:cs="Arial"/>
          <w:sz w:val="24"/>
          <w:szCs w:val="24"/>
        </w:rPr>
        <w:t>дминистрат</w:t>
      </w:r>
      <w:r w:rsidR="00240B3C" w:rsidRPr="009F1C2D">
        <w:rPr>
          <w:rFonts w:ascii="Arial" w:hAnsi="Arial" w:cs="Arial"/>
          <w:sz w:val="24"/>
          <w:szCs w:val="24"/>
        </w:rPr>
        <w:t>ивного</w:t>
      </w:r>
      <w:r w:rsidR="00455B0C" w:rsidRPr="009F1C2D">
        <w:rPr>
          <w:rFonts w:ascii="Arial" w:hAnsi="Arial" w:cs="Arial"/>
          <w:sz w:val="24"/>
          <w:szCs w:val="24"/>
        </w:rPr>
        <w:t xml:space="preserve"> регламент</w:t>
      </w:r>
      <w:r w:rsidR="00240B3C" w:rsidRPr="009F1C2D">
        <w:rPr>
          <w:rFonts w:ascii="Arial" w:hAnsi="Arial" w:cs="Arial"/>
          <w:sz w:val="24"/>
          <w:szCs w:val="24"/>
        </w:rPr>
        <w:t>а</w:t>
      </w:r>
      <w:r w:rsidR="00455B0C" w:rsidRPr="009F1C2D">
        <w:rPr>
          <w:rFonts w:ascii="Arial" w:hAnsi="Arial" w:cs="Arial"/>
          <w:sz w:val="24"/>
          <w:szCs w:val="24"/>
        </w:rPr>
        <w:t xml:space="preserve"> предоставления м</w:t>
      </w:r>
      <w:r w:rsidR="00CD2D55" w:rsidRPr="009F1C2D">
        <w:rPr>
          <w:rFonts w:ascii="Arial" w:hAnsi="Arial" w:cs="Arial"/>
          <w:sz w:val="24"/>
          <w:szCs w:val="24"/>
        </w:rPr>
        <w:t xml:space="preserve">униципальной услуги </w:t>
      </w:r>
      <w:r w:rsidR="00240B3C" w:rsidRPr="009F1C2D">
        <w:rPr>
          <w:rFonts w:ascii="Arial" w:hAnsi="Arial" w:cs="Arial"/>
          <w:sz w:val="24"/>
          <w:szCs w:val="24"/>
        </w:rPr>
        <w:t>являются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="00CD2D55" w:rsidRPr="009F1C2D">
        <w:rPr>
          <w:rFonts w:ascii="Arial" w:hAnsi="Arial" w:cs="Arial"/>
          <w:sz w:val="24"/>
          <w:szCs w:val="24"/>
        </w:rPr>
        <w:t xml:space="preserve">отношения, возникающие в связи с предоставлением администрацией </w:t>
      </w:r>
      <w:r w:rsidR="00BC07C8" w:rsidRPr="009F1C2D">
        <w:rPr>
          <w:rFonts w:ascii="Arial" w:hAnsi="Arial" w:cs="Arial"/>
          <w:sz w:val="24"/>
          <w:szCs w:val="24"/>
        </w:rPr>
        <w:t xml:space="preserve">Селявинского сельского поселения Лискинского муниципального района Воронежской области </w:t>
      </w:r>
      <w:r w:rsidR="00455B0C" w:rsidRPr="009F1C2D">
        <w:rPr>
          <w:rFonts w:ascii="Arial" w:hAnsi="Arial" w:cs="Arial"/>
          <w:sz w:val="24"/>
          <w:szCs w:val="24"/>
        </w:rPr>
        <w:t>м</w:t>
      </w:r>
      <w:r w:rsidR="00CD2D55" w:rsidRPr="009F1C2D">
        <w:rPr>
          <w:rFonts w:ascii="Arial" w:hAnsi="Arial" w:cs="Arial"/>
          <w:sz w:val="24"/>
          <w:szCs w:val="24"/>
        </w:rPr>
        <w:t xml:space="preserve">униципальной услуги </w:t>
      </w:r>
      <w:r w:rsidR="00455B0C" w:rsidRPr="009F1C2D">
        <w:rPr>
          <w:rFonts w:ascii="Arial" w:hAnsi="Arial" w:cs="Arial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9F1C2D">
        <w:rPr>
          <w:rFonts w:ascii="Arial" w:hAnsi="Arial" w:cs="Arial"/>
          <w:sz w:val="24"/>
          <w:szCs w:val="24"/>
        </w:rPr>
        <w:t xml:space="preserve"> на территории </w:t>
      </w:r>
      <w:r w:rsidR="00BC07C8" w:rsidRPr="009F1C2D">
        <w:rPr>
          <w:rFonts w:ascii="Arial" w:hAnsi="Arial" w:cs="Arial"/>
          <w:sz w:val="24"/>
          <w:szCs w:val="24"/>
        </w:rPr>
        <w:t xml:space="preserve">Селявинского сельского поселения Лискинского муниципального района Воронежской области </w:t>
      </w:r>
      <w:r w:rsidR="00CD2D55" w:rsidRPr="009F1C2D">
        <w:rPr>
          <w:rFonts w:ascii="Arial" w:hAnsi="Arial" w:cs="Arial"/>
          <w:sz w:val="24"/>
          <w:szCs w:val="24"/>
        </w:rPr>
        <w:t>(далее – Административный регламент, Муниципальная услуга).</w:t>
      </w:r>
      <w:r w:rsidR="00240B3C" w:rsidRPr="009F1C2D">
        <w:rPr>
          <w:rFonts w:ascii="Arial" w:hAnsi="Arial" w:cs="Arial"/>
          <w:sz w:val="24"/>
          <w:szCs w:val="24"/>
        </w:rPr>
        <w:t xml:space="preserve"> </w:t>
      </w:r>
    </w:p>
    <w:p w:rsidR="00240B3C" w:rsidRPr="009F1C2D" w:rsidRDefault="00521684" w:rsidP="009F1C2D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1.2. </w:t>
      </w:r>
      <w:r w:rsidR="00F5095C" w:rsidRPr="009F1C2D">
        <w:rPr>
          <w:rFonts w:ascii="Arial" w:hAnsi="Arial" w:cs="Arial"/>
          <w:sz w:val="24"/>
          <w:szCs w:val="24"/>
        </w:rPr>
        <w:t>Настоящий А</w:t>
      </w:r>
      <w:r w:rsidR="00CD2D55" w:rsidRPr="009F1C2D">
        <w:rPr>
          <w:rFonts w:ascii="Arial" w:hAnsi="Arial" w:cs="Arial"/>
          <w:sz w:val="24"/>
          <w:szCs w:val="24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9F1C2D">
        <w:rPr>
          <w:rFonts w:ascii="Arial" w:hAnsi="Arial" w:cs="Arial"/>
          <w:sz w:val="24"/>
          <w:szCs w:val="24"/>
        </w:rPr>
        <w:t>а</w:t>
      </w:r>
      <w:r w:rsidR="00CD2D55" w:rsidRPr="009F1C2D">
        <w:rPr>
          <w:rFonts w:ascii="Arial" w:hAnsi="Arial" w:cs="Arial"/>
          <w:sz w:val="24"/>
          <w:szCs w:val="24"/>
        </w:rPr>
        <w:t>дминистрации</w:t>
      </w:r>
      <w:r w:rsidR="00327994" w:rsidRPr="009F1C2D">
        <w:rPr>
          <w:rFonts w:ascii="Arial" w:hAnsi="Arial" w:cs="Arial"/>
          <w:sz w:val="24"/>
          <w:szCs w:val="24"/>
        </w:rPr>
        <w:t xml:space="preserve"> </w:t>
      </w:r>
      <w:r w:rsidR="00BC07C8" w:rsidRPr="009F1C2D">
        <w:rPr>
          <w:rFonts w:ascii="Arial" w:hAnsi="Arial" w:cs="Arial"/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  <w:r w:rsidR="00CD2D55" w:rsidRPr="009F1C2D">
        <w:rPr>
          <w:rFonts w:ascii="Arial" w:hAnsi="Arial" w:cs="Arial"/>
          <w:sz w:val="24"/>
          <w:szCs w:val="24"/>
        </w:rPr>
        <w:t>, должностных</w:t>
      </w:r>
      <w:r w:rsidR="00327994" w:rsidRPr="009F1C2D">
        <w:rPr>
          <w:rFonts w:ascii="Arial" w:hAnsi="Arial" w:cs="Arial"/>
          <w:sz w:val="24"/>
          <w:szCs w:val="24"/>
        </w:rPr>
        <w:t xml:space="preserve"> </w:t>
      </w:r>
      <w:r w:rsidR="00CD2D55" w:rsidRPr="009F1C2D">
        <w:rPr>
          <w:rFonts w:ascii="Arial" w:hAnsi="Arial" w:cs="Arial"/>
          <w:sz w:val="24"/>
          <w:szCs w:val="24"/>
        </w:rPr>
        <w:t xml:space="preserve">лиц </w:t>
      </w:r>
      <w:r w:rsidR="00327994" w:rsidRPr="009F1C2D">
        <w:rPr>
          <w:rFonts w:ascii="Arial" w:hAnsi="Arial" w:cs="Arial"/>
          <w:sz w:val="24"/>
          <w:szCs w:val="24"/>
        </w:rPr>
        <w:t>а</w:t>
      </w:r>
      <w:r w:rsidR="00CD2D55" w:rsidRPr="009F1C2D">
        <w:rPr>
          <w:rFonts w:ascii="Arial" w:hAnsi="Arial" w:cs="Arial"/>
          <w:sz w:val="24"/>
          <w:szCs w:val="24"/>
        </w:rPr>
        <w:t>дминистрации</w:t>
      </w:r>
      <w:r w:rsidR="00327994" w:rsidRPr="009F1C2D">
        <w:rPr>
          <w:rFonts w:ascii="Arial" w:hAnsi="Arial" w:cs="Arial"/>
          <w:sz w:val="24"/>
          <w:szCs w:val="24"/>
        </w:rPr>
        <w:t xml:space="preserve"> </w:t>
      </w:r>
      <w:r w:rsidR="00BC07C8" w:rsidRPr="009F1C2D">
        <w:rPr>
          <w:rFonts w:ascii="Arial" w:hAnsi="Arial" w:cs="Arial"/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  <w:r w:rsidR="00CD2D55" w:rsidRPr="009F1C2D">
        <w:rPr>
          <w:rFonts w:ascii="Arial" w:hAnsi="Arial" w:cs="Arial"/>
          <w:sz w:val="24"/>
          <w:szCs w:val="24"/>
        </w:rPr>
        <w:t xml:space="preserve">, </w:t>
      </w:r>
      <w:r w:rsidR="00637A51" w:rsidRPr="009F1C2D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="00CD2D55" w:rsidRPr="009F1C2D">
        <w:rPr>
          <w:rFonts w:ascii="Arial" w:hAnsi="Arial" w:cs="Arial"/>
          <w:sz w:val="24"/>
          <w:szCs w:val="24"/>
        </w:rPr>
        <w:t>МФЦ</w:t>
      </w:r>
      <w:r w:rsidR="00637A51" w:rsidRPr="009F1C2D">
        <w:rPr>
          <w:rFonts w:ascii="Arial" w:hAnsi="Arial" w:cs="Arial"/>
          <w:sz w:val="24"/>
          <w:szCs w:val="24"/>
        </w:rPr>
        <w:t>, привлекаемых организаций, их должностных лиц, работников</w:t>
      </w:r>
      <w:r w:rsidR="00CD2D55" w:rsidRPr="009F1C2D">
        <w:rPr>
          <w:rFonts w:ascii="Arial" w:hAnsi="Arial" w:cs="Arial"/>
          <w:sz w:val="24"/>
          <w:szCs w:val="24"/>
        </w:rPr>
        <w:t>.</w:t>
      </w:r>
    </w:p>
    <w:p w:rsidR="00167419" w:rsidRPr="009F1C2D" w:rsidRDefault="00521684" w:rsidP="009F1C2D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1.3. </w:t>
      </w:r>
      <w:r w:rsidR="00167419" w:rsidRPr="009F1C2D">
        <w:rPr>
          <w:rFonts w:ascii="Arial" w:hAnsi="Arial" w:cs="Arial"/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9F1C2D" w:rsidRDefault="00167419" w:rsidP="009F1C2D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</w:t>
      </w:r>
      <w:r w:rsidRPr="009F1C2D">
        <w:rPr>
          <w:rFonts w:ascii="Arial" w:hAnsi="Arial" w:cs="Arial"/>
          <w:sz w:val="24"/>
          <w:szCs w:val="24"/>
        </w:rPr>
        <w:lastRenderedPageBreak/>
        <w:t>ущерба его назначению невозможно, либо иное имущество, отнесенное законом к недвижимости</w:t>
      </w:r>
      <w:r w:rsidR="005C7535" w:rsidRPr="009F1C2D">
        <w:rPr>
          <w:rFonts w:ascii="Arial" w:hAnsi="Arial" w:cs="Arial"/>
          <w:sz w:val="24"/>
          <w:szCs w:val="24"/>
        </w:rPr>
        <w:t>)</w:t>
      </w:r>
      <w:r w:rsidRPr="009F1C2D">
        <w:rPr>
          <w:rFonts w:ascii="Arial" w:hAnsi="Arial" w:cs="Arial"/>
          <w:sz w:val="24"/>
          <w:szCs w:val="24"/>
        </w:rPr>
        <w:t xml:space="preserve">; </w:t>
      </w:r>
    </w:p>
    <w:p w:rsidR="00167419" w:rsidRPr="009F1C2D" w:rsidRDefault="00167419" w:rsidP="009F1C2D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9F1C2D" w:rsidRDefault="00167419" w:rsidP="009F1C2D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CD2D55" w:rsidRPr="009F1C2D" w:rsidRDefault="00521684" w:rsidP="009F1C2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2. </w:t>
      </w:r>
      <w:r w:rsidR="00F5095C" w:rsidRPr="009F1C2D">
        <w:rPr>
          <w:rFonts w:ascii="Arial" w:hAnsi="Arial" w:cs="Arial"/>
          <w:i w:val="0"/>
          <w:sz w:val="24"/>
          <w:szCs w:val="24"/>
        </w:rPr>
        <w:t>Круг З</w:t>
      </w:r>
      <w:r w:rsidR="00CD2D55" w:rsidRPr="009F1C2D">
        <w:rPr>
          <w:rFonts w:ascii="Arial" w:hAnsi="Arial" w:cs="Arial"/>
          <w:i w:val="0"/>
          <w:sz w:val="24"/>
          <w:szCs w:val="24"/>
        </w:rPr>
        <w:t>аявителей</w:t>
      </w:r>
    </w:p>
    <w:p w:rsidR="00CD2D55" w:rsidRPr="009F1C2D" w:rsidRDefault="00521684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2.1. </w:t>
      </w:r>
      <w:r w:rsidR="00B90005" w:rsidRPr="009F1C2D">
        <w:rPr>
          <w:rFonts w:ascii="Arial" w:hAnsi="Arial" w:cs="Arial"/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9F1C2D">
        <w:rPr>
          <w:rFonts w:ascii="Arial" w:hAnsi="Arial" w:cs="Arial"/>
          <w:sz w:val="24"/>
          <w:szCs w:val="24"/>
        </w:rPr>
        <w:t>(далее – Заявители).</w:t>
      </w:r>
    </w:p>
    <w:p w:rsidR="00CD2D55" w:rsidRPr="009F1C2D" w:rsidRDefault="00521684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2.2. </w:t>
      </w:r>
      <w:r w:rsidR="00CD2D55" w:rsidRPr="009F1C2D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9F1C2D" w:rsidRDefault="00521684" w:rsidP="009F1C2D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3. </w:t>
      </w:r>
      <w:r w:rsidR="00F5095C" w:rsidRPr="009F1C2D">
        <w:rPr>
          <w:rFonts w:ascii="Arial" w:hAnsi="Arial" w:cs="Arial"/>
          <w:i w:val="0"/>
          <w:sz w:val="24"/>
          <w:szCs w:val="24"/>
        </w:rPr>
        <w:t>Требование предоставления Заявителю М</w:t>
      </w:r>
      <w:r w:rsidR="00DF2A35" w:rsidRPr="009F1C2D">
        <w:rPr>
          <w:rFonts w:ascii="Arial" w:hAnsi="Arial" w:cs="Arial"/>
          <w:i w:val="0"/>
          <w:sz w:val="24"/>
          <w:szCs w:val="24"/>
        </w:rPr>
        <w:t>униципальной услуги в соответст</w:t>
      </w:r>
      <w:r w:rsidR="00F5095C" w:rsidRPr="009F1C2D">
        <w:rPr>
          <w:rFonts w:ascii="Arial" w:hAnsi="Arial" w:cs="Arial"/>
          <w:i w:val="0"/>
          <w:sz w:val="24"/>
          <w:szCs w:val="24"/>
        </w:rPr>
        <w:t>вии с вариантом предоставления М</w:t>
      </w:r>
      <w:r w:rsidR="00DF2A35" w:rsidRPr="009F1C2D">
        <w:rPr>
          <w:rFonts w:ascii="Arial" w:hAnsi="Arial" w:cs="Arial"/>
          <w:i w:val="0"/>
          <w:sz w:val="24"/>
          <w:szCs w:val="24"/>
        </w:rPr>
        <w:t>униципальной усл</w:t>
      </w:r>
      <w:r w:rsidR="00F5095C" w:rsidRPr="009F1C2D">
        <w:rPr>
          <w:rFonts w:ascii="Arial" w:hAnsi="Arial" w:cs="Arial"/>
          <w:i w:val="0"/>
          <w:sz w:val="24"/>
          <w:szCs w:val="24"/>
        </w:rPr>
        <w:t>уги, соответствующим признакам З</w:t>
      </w:r>
      <w:r w:rsidR="00DF2A35" w:rsidRPr="009F1C2D">
        <w:rPr>
          <w:rFonts w:ascii="Arial" w:hAnsi="Arial" w:cs="Arial"/>
          <w:i w:val="0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9F1C2D">
        <w:rPr>
          <w:rFonts w:ascii="Arial" w:hAnsi="Arial" w:cs="Arial"/>
          <w:i w:val="0"/>
          <w:sz w:val="24"/>
          <w:szCs w:val="24"/>
        </w:rPr>
        <w:t>З</w:t>
      </w:r>
      <w:r w:rsidR="00DF2A35" w:rsidRPr="009F1C2D">
        <w:rPr>
          <w:rFonts w:ascii="Arial" w:hAnsi="Arial" w:cs="Arial"/>
          <w:i w:val="0"/>
          <w:sz w:val="24"/>
          <w:szCs w:val="24"/>
        </w:rPr>
        <w:t>аявитель</w:t>
      </w:r>
    </w:p>
    <w:p w:rsidR="00DF2A35" w:rsidRPr="009F1C2D" w:rsidRDefault="00DF2A35" w:rsidP="009F1C2D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9F1C2D" w:rsidRDefault="00DF2A35" w:rsidP="009F1C2D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9F1C2D" w:rsidRDefault="001E74C7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</w:t>
      </w:r>
      <w:r w:rsidR="00DF2A35" w:rsidRPr="009F1C2D">
        <w:rPr>
          <w:rFonts w:ascii="Arial" w:hAnsi="Arial" w:cs="Arial"/>
          <w:sz w:val="24"/>
          <w:szCs w:val="24"/>
        </w:rPr>
        <w:t>3</w:t>
      </w:r>
      <w:r w:rsidRPr="009F1C2D">
        <w:rPr>
          <w:rFonts w:ascii="Arial" w:hAnsi="Arial" w:cs="Arial"/>
          <w:sz w:val="24"/>
          <w:szCs w:val="24"/>
        </w:rPr>
        <w:t>. Прием З</w:t>
      </w:r>
      <w:r w:rsidR="00CD2D55" w:rsidRPr="009F1C2D">
        <w:rPr>
          <w:rFonts w:ascii="Arial" w:hAnsi="Arial" w:cs="Arial"/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r w:rsidR="00BC07C8" w:rsidRPr="009F1C2D">
        <w:rPr>
          <w:rFonts w:ascii="Arial" w:hAnsi="Arial" w:cs="Arial"/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  <w:r w:rsidR="00CD2D55" w:rsidRPr="009F1C2D">
        <w:rPr>
          <w:rFonts w:ascii="Arial" w:hAnsi="Arial" w:cs="Arial"/>
          <w:sz w:val="24"/>
          <w:szCs w:val="24"/>
        </w:rPr>
        <w:t xml:space="preserve"> (далее – Администрация) или в МФЦ.</w:t>
      </w:r>
    </w:p>
    <w:p w:rsidR="00CD2D55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3.4</w:t>
      </w:r>
      <w:r w:rsidR="001E74C7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На официальном сайте Администрации (</w:t>
      </w:r>
      <w:r w:rsidR="00BC07C8" w:rsidRPr="009F1C2D">
        <w:rPr>
          <w:rFonts w:ascii="Arial" w:hAnsi="Arial" w:cs="Arial"/>
          <w:sz w:val="24"/>
          <w:szCs w:val="24"/>
        </w:rPr>
        <w:t>https://selyavinskoe-r20.gosweb.gosuslugi.ru</w:t>
      </w:r>
      <w:r w:rsidR="00CD2D55" w:rsidRPr="009F1C2D">
        <w:rPr>
          <w:rFonts w:ascii="Arial" w:hAnsi="Arial" w:cs="Arial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на ЕПГУ –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="00CD2D55" w:rsidRPr="009F1C2D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</w:t>
      </w:r>
      <w:r w:rsidR="00CD2D55" w:rsidRPr="009F1C2D">
        <w:rPr>
          <w:rFonts w:ascii="Arial" w:hAnsi="Arial" w:cs="Arial"/>
          <w:sz w:val="24"/>
          <w:szCs w:val="24"/>
        </w:rPr>
        <w:lastRenderedPageBreak/>
        <w:t xml:space="preserve">Интернет по адресу: </w:t>
      </w:r>
      <w:r w:rsidR="00CD2D55" w:rsidRPr="009F1C2D">
        <w:rPr>
          <w:rFonts w:ascii="Arial" w:hAnsi="Arial" w:cs="Arial"/>
          <w:sz w:val="24"/>
          <w:szCs w:val="24"/>
          <w:lang w:val="en-US"/>
        </w:rPr>
        <w:t>www</w:t>
      </w:r>
      <w:r w:rsidR="00CD2D55" w:rsidRPr="009F1C2D">
        <w:rPr>
          <w:rFonts w:ascii="Arial" w:hAnsi="Arial" w:cs="Arial"/>
          <w:sz w:val="24"/>
          <w:szCs w:val="24"/>
        </w:rPr>
        <w:t>.</w:t>
      </w:r>
      <w:proofErr w:type="spellStart"/>
      <w:r w:rsidR="00CD2D55" w:rsidRPr="009F1C2D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CD2D55" w:rsidRPr="009F1C2D">
        <w:rPr>
          <w:rFonts w:ascii="Arial" w:hAnsi="Arial" w:cs="Arial"/>
          <w:sz w:val="24"/>
          <w:szCs w:val="24"/>
        </w:rPr>
        <w:t>.</w:t>
      </w:r>
      <w:proofErr w:type="spellStart"/>
      <w:r w:rsidR="00CD2D55" w:rsidRPr="009F1C2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D2D55" w:rsidRPr="009F1C2D">
        <w:rPr>
          <w:rStyle w:val="11"/>
          <w:rFonts w:ascii="Arial" w:hAnsi="Arial" w:cs="Arial"/>
          <w:color w:val="auto"/>
          <w:sz w:val="24"/>
          <w:szCs w:val="24"/>
          <w:u w:val="none"/>
        </w:rPr>
        <w:t xml:space="preserve"> (далее – ЕПГУ),</w:t>
      </w:r>
      <w:r w:rsidR="00CD2D55" w:rsidRPr="009F1C2D">
        <w:rPr>
          <w:rFonts w:ascii="Arial" w:hAnsi="Arial" w:cs="Arial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</w:t>
      </w:r>
      <w:r w:rsidR="00842EE7" w:rsidRPr="009F1C2D">
        <w:rPr>
          <w:rFonts w:ascii="Arial" w:hAnsi="Arial" w:cs="Arial"/>
          <w:sz w:val="24"/>
          <w:szCs w:val="24"/>
        </w:rPr>
        <w:t xml:space="preserve"> (при наличии)</w:t>
      </w:r>
      <w:r w:rsidRPr="009F1C2D">
        <w:rPr>
          <w:rFonts w:ascii="Arial" w:hAnsi="Arial" w:cs="Arial"/>
          <w:sz w:val="24"/>
          <w:szCs w:val="24"/>
        </w:rPr>
        <w:t>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9F1C2D">
        <w:rPr>
          <w:rFonts w:ascii="Arial" w:hAnsi="Arial" w:cs="Arial"/>
          <w:sz w:val="24"/>
          <w:szCs w:val="24"/>
        </w:rPr>
        <w:t>ной связи Администрации в сети Интернет</w:t>
      </w:r>
      <w:r w:rsidRPr="009F1C2D">
        <w:rPr>
          <w:rFonts w:ascii="Arial" w:hAnsi="Arial" w:cs="Arial"/>
          <w:sz w:val="24"/>
          <w:szCs w:val="24"/>
        </w:rPr>
        <w:t>.</w:t>
      </w:r>
    </w:p>
    <w:p w:rsidR="00CD2D55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3.5</w:t>
      </w:r>
      <w:r w:rsidR="001E74C7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9F1C2D" w:rsidRDefault="00842EE7" w:rsidP="009F1C2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а) </w:t>
      </w:r>
      <w:r w:rsidR="00CD2D55" w:rsidRPr="009F1C2D">
        <w:rPr>
          <w:rFonts w:ascii="Arial" w:hAnsi="Arial" w:cs="Arial"/>
          <w:sz w:val="24"/>
          <w:szCs w:val="24"/>
        </w:rPr>
        <w:t>путем размещения информац</w:t>
      </w:r>
      <w:r w:rsidR="00F5095C" w:rsidRPr="009F1C2D">
        <w:rPr>
          <w:rFonts w:ascii="Arial" w:hAnsi="Arial" w:cs="Arial"/>
          <w:sz w:val="24"/>
          <w:szCs w:val="24"/>
        </w:rPr>
        <w:t>ии на сайте Администрации, ЕПГУ;</w:t>
      </w:r>
    </w:p>
    <w:p w:rsidR="00CD2D55" w:rsidRPr="009F1C2D" w:rsidRDefault="00BC07C8" w:rsidP="009F1C2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</w:t>
      </w:r>
      <w:r w:rsidR="00CD2D55" w:rsidRPr="009F1C2D">
        <w:rPr>
          <w:rFonts w:ascii="Arial" w:hAnsi="Arial" w:cs="Arial"/>
          <w:sz w:val="24"/>
          <w:szCs w:val="24"/>
        </w:rPr>
        <w:t>) путем публикации информационных материалов в средствах массовой информации;</w:t>
      </w:r>
    </w:p>
    <w:p w:rsidR="00CD2D55" w:rsidRPr="009F1C2D" w:rsidRDefault="00BC07C8" w:rsidP="009F1C2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</w:t>
      </w:r>
      <w:r w:rsidR="00CD2D55" w:rsidRPr="009F1C2D">
        <w:rPr>
          <w:rFonts w:ascii="Arial" w:hAnsi="Arial" w:cs="Arial"/>
          <w:sz w:val="24"/>
          <w:szCs w:val="24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9F1C2D" w:rsidRDefault="00BC07C8" w:rsidP="009F1C2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г</w:t>
      </w:r>
      <w:r w:rsidR="00CD2D55" w:rsidRPr="009F1C2D">
        <w:rPr>
          <w:rFonts w:ascii="Arial" w:hAnsi="Arial" w:cs="Arial"/>
          <w:sz w:val="24"/>
          <w:szCs w:val="24"/>
        </w:rPr>
        <w:t>) посредством телефонной и факсимильной связи;</w:t>
      </w:r>
    </w:p>
    <w:p w:rsidR="00CD2D55" w:rsidRPr="009F1C2D" w:rsidRDefault="00BC07C8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</w:t>
      </w:r>
      <w:r w:rsidR="00CD2D55" w:rsidRPr="009F1C2D">
        <w:rPr>
          <w:rFonts w:ascii="Arial" w:hAnsi="Arial" w:cs="Arial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3.6</w:t>
      </w:r>
      <w:r w:rsidR="00875B14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3.7</w:t>
      </w:r>
      <w:r w:rsidR="00875B14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3.8</w:t>
      </w:r>
      <w:r w:rsidR="00875B14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На сайте Администрации дополнительно размещаются:</w:t>
      </w:r>
    </w:p>
    <w:p w:rsidR="00CD2D55" w:rsidRPr="009F1C2D" w:rsidRDefault="00CD2D55" w:rsidP="009F1C2D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9F1C2D">
        <w:rPr>
          <w:rStyle w:val="100pt"/>
          <w:rFonts w:ascii="Arial" w:hAnsi="Arial" w:cs="Arial"/>
          <w:color w:val="auto"/>
          <w:sz w:val="24"/>
          <w:szCs w:val="24"/>
        </w:rPr>
        <w:t>предоставляющей Муниципальную услугу;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9F1C2D" w:rsidRDefault="0050748D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е</w:t>
      </w:r>
      <w:r w:rsidR="00CD2D55" w:rsidRPr="009F1C2D">
        <w:rPr>
          <w:rFonts w:ascii="Arial" w:hAnsi="Arial" w:cs="Arial"/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CD2D55" w:rsidRPr="009F1C2D" w:rsidRDefault="00CD2D5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9F1C2D" w:rsidRDefault="00CD2D5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3.9</w:t>
      </w:r>
      <w:r w:rsidR="00FD66BD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9F1C2D" w:rsidRDefault="00CD2D5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9F1C2D" w:rsidRDefault="006E4993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Информирование,</w:t>
      </w:r>
      <w:r w:rsidR="00CD2D55" w:rsidRPr="009F1C2D">
        <w:rPr>
          <w:rFonts w:ascii="Arial" w:hAnsi="Arial" w:cs="Arial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9F1C2D" w:rsidRDefault="00CD2D5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9F1C2D" w:rsidRDefault="00CD2D5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3.10</w:t>
      </w:r>
      <w:r w:rsidR="00FD66BD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>д) об основаниях для приостановления Муниципальной услуги;</w:t>
      </w:r>
    </w:p>
    <w:p w:rsidR="00CD2D55" w:rsidRPr="009F1C2D" w:rsidRDefault="0050748D" w:rsidP="009F1C2D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е</w:t>
      </w:r>
      <w:r w:rsidR="00CD2D55" w:rsidRPr="009F1C2D">
        <w:rPr>
          <w:rFonts w:ascii="Arial" w:hAnsi="Arial" w:cs="Arial"/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9F1C2D" w:rsidRDefault="0050748D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ж</w:t>
      </w:r>
      <w:r w:rsidR="00CD2D55" w:rsidRPr="009F1C2D">
        <w:rPr>
          <w:rFonts w:ascii="Arial" w:hAnsi="Arial" w:cs="Arial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3.11</w:t>
      </w:r>
      <w:r w:rsidR="00FD66BD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3.12</w:t>
      </w:r>
      <w:r w:rsidR="00FD66BD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  <w:iCs/>
          <w:lang w:eastAsia="en-US"/>
        </w:rPr>
      </w:pPr>
      <w:r w:rsidRPr="009F1C2D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F1C2D">
        <w:rPr>
          <w:rFonts w:eastAsia="Calibr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9F1C2D" w:rsidRDefault="00FD66BD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3.1</w:t>
      </w:r>
      <w:r w:rsidR="00DF2A35" w:rsidRPr="009F1C2D">
        <w:rPr>
          <w:rFonts w:ascii="Arial" w:hAnsi="Arial" w:cs="Arial"/>
          <w:sz w:val="24"/>
          <w:szCs w:val="24"/>
        </w:rPr>
        <w:t>3</w:t>
      </w:r>
      <w:r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9F1C2D" w:rsidRDefault="00DF2A3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3.14</w:t>
      </w:r>
      <w:r w:rsidR="00FD66BD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9F1C2D" w:rsidRDefault="00CD2D55" w:rsidP="009F1C2D">
      <w:pPr>
        <w:pStyle w:val="a7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CD2D55" w:rsidRPr="009F1C2D" w:rsidRDefault="00FD66BD" w:rsidP="009F1C2D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9F1C2D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9F1C2D">
        <w:rPr>
          <w:rFonts w:ascii="Arial" w:hAnsi="Arial" w:cs="Arial"/>
          <w:b w:val="0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b w:val="0"/>
          <w:sz w:val="24"/>
          <w:szCs w:val="24"/>
        </w:rPr>
        <w:t>Стан</w:t>
      </w:r>
      <w:r w:rsidR="00F5095C" w:rsidRPr="009F1C2D">
        <w:rPr>
          <w:rFonts w:ascii="Arial" w:hAnsi="Arial" w:cs="Arial"/>
          <w:b w:val="0"/>
          <w:sz w:val="24"/>
          <w:szCs w:val="24"/>
        </w:rPr>
        <w:t>дарт предоставления М</w:t>
      </w:r>
      <w:r w:rsidR="00CD2D55" w:rsidRPr="009F1C2D">
        <w:rPr>
          <w:rFonts w:ascii="Arial" w:hAnsi="Arial" w:cs="Arial"/>
          <w:b w:val="0"/>
          <w:sz w:val="24"/>
          <w:szCs w:val="24"/>
        </w:rPr>
        <w:t>униципальной услуги</w:t>
      </w:r>
      <w:bookmarkEnd w:id="1"/>
    </w:p>
    <w:p w:rsidR="00CD2D55" w:rsidRPr="009F1C2D" w:rsidRDefault="00FD66BD" w:rsidP="009F1C2D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4. </w:t>
      </w:r>
      <w:r w:rsidR="00F5095C" w:rsidRPr="009F1C2D">
        <w:rPr>
          <w:rFonts w:ascii="Arial" w:hAnsi="Arial" w:cs="Arial"/>
          <w:i w:val="0"/>
          <w:sz w:val="24"/>
          <w:szCs w:val="24"/>
        </w:rPr>
        <w:t>Наименование М</w:t>
      </w:r>
      <w:r w:rsidR="00CD2D55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9F1C2D" w:rsidRDefault="00FD66BD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4.1. </w:t>
      </w:r>
      <w:r w:rsidR="00FA2BB0" w:rsidRPr="009F1C2D">
        <w:rPr>
          <w:rFonts w:ascii="Arial" w:hAnsi="Arial" w:cs="Arial"/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9F1C2D">
        <w:rPr>
          <w:rFonts w:ascii="Arial" w:hAnsi="Arial" w:cs="Arial"/>
          <w:sz w:val="24"/>
          <w:szCs w:val="24"/>
        </w:rPr>
        <w:t>.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9F1C2D" w:rsidRDefault="00FA2BB0" w:rsidP="009F1C2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5. </w:t>
      </w:r>
      <w:r w:rsidR="00CD2D55" w:rsidRPr="009F1C2D">
        <w:rPr>
          <w:rFonts w:ascii="Arial" w:hAnsi="Arial" w:cs="Arial"/>
          <w:i w:val="0"/>
          <w:sz w:val="24"/>
          <w:szCs w:val="24"/>
        </w:rPr>
        <w:t>Наименование органа</w:t>
      </w:r>
      <w:r w:rsidR="00CD2D55" w:rsidRPr="009F1C2D">
        <w:rPr>
          <w:rStyle w:val="a8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F5095C" w:rsidRPr="009F1C2D">
        <w:rPr>
          <w:rFonts w:ascii="Arial" w:hAnsi="Arial" w:cs="Arial"/>
          <w:i w:val="0"/>
          <w:sz w:val="24"/>
          <w:szCs w:val="24"/>
        </w:rPr>
        <w:t>предоставляющего М</w:t>
      </w:r>
      <w:r w:rsidR="00CD2D55" w:rsidRPr="009F1C2D">
        <w:rPr>
          <w:rFonts w:ascii="Arial" w:hAnsi="Arial" w:cs="Arial"/>
          <w:i w:val="0"/>
          <w:sz w:val="24"/>
          <w:szCs w:val="24"/>
        </w:rPr>
        <w:t>униципальную услугу</w:t>
      </w:r>
    </w:p>
    <w:p w:rsidR="00CD2D55" w:rsidRPr="009F1C2D" w:rsidRDefault="00FA2BB0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5.1. </w:t>
      </w:r>
      <w:r w:rsidR="00CD2D55" w:rsidRPr="009F1C2D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BC07C8" w:rsidRPr="009F1C2D">
        <w:rPr>
          <w:rFonts w:ascii="Arial" w:hAnsi="Arial" w:cs="Arial"/>
          <w:sz w:val="24"/>
          <w:szCs w:val="24"/>
        </w:rPr>
        <w:t xml:space="preserve">Селявинского сельского поселения Лискинского муниципального района Воронежской области </w:t>
      </w:r>
      <w:r w:rsidR="00F5095C" w:rsidRPr="009F1C2D">
        <w:rPr>
          <w:rFonts w:ascii="Arial" w:hAnsi="Arial" w:cs="Arial"/>
          <w:sz w:val="24"/>
          <w:szCs w:val="24"/>
        </w:rPr>
        <w:t>(далее – Администрация</w:t>
      </w:r>
      <w:r w:rsidR="00BC177E" w:rsidRPr="009F1C2D">
        <w:rPr>
          <w:rFonts w:ascii="Arial" w:hAnsi="Arial" w:cs="Arial"/>
          <w:sz w:val="24"/>
          <w:szCs w:val="24"/>
        </w:rPr>
        <w:t>)</w:t>
      </w:r>
      <w:r w:rsidR="00CD2D55" w:rsidRPr="009F1C2D">
        <w:rPr>
          <w:rStyle w:val="a8"/>
          <w:rFonts w:ascii="Arial" w:hAnsi="Arial" w:cs="Arial"/>
          <w:iCs/>
          <w:color w:val="auto"/>
          <w:spacing w:val="1"/>
          <w:sz w:val="24"/>
          <w:szCs w:val="24"/>
          <w:lang w:val="ru-RU"/>
        </w:rPr>
        <w:t>.</w:t>
      </w:r>
    </w:p>
    <w:p w:rsidR="00187253" w:rsidRPr="009F1C2D" w:rsidRDefault="00FA2BB0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5.2. Администрация </w:t>
      </w:r>
      <w:r w:rsidR="00CD2D55" w:rsidRPr="009F1C2D">
        <w:rPr>
          <w:rFonts w:ascii="Arial" w:hAnsi="Arial" w:cs="Arial"/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9F1C2D">
        <w:rPr>
          <w:rFonts w:ascii="Arial" w:hAnsi="Arial" w:cs="Arial"/>
          <w:sz w:val="24"/>
          <w:szCs w:val="24"/>
        </w:rPr>
        <w:t>.</w:t>
      </w:r>
    </w:p>
    <w:p w:rsidR="00FA2BB0" w:rsidRPr="009F1C2D" w:rsidRDefault="00FA2BB0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eastAsia="Calibri" w:hAnsi="Arial" w:cs="Arial"/>
          <w:bCs/>
          <w:iCs/>
          <w:sz w:val="24"/>
          <w:szCs w:val="24"/>
        </w:rPr>
      </w:pPr>
      <w:r w:rsidRPr="009F1C2D">
        <w:rPr>
          <w:rFonts w:ascii="Arial" w:eastAsia="Calibri" w:hAnsi="Arial" w:cs="Arial"/>
          <w:bCs/>
          <w:iCs/>
          <w:spacing w:val="0"/>
          <w:sz w:val="24"/>
          <w:szCs w:val="24"/>
        </w:rPr>
        <w:t xml:space="preserve">5.3. </w:t>
      </w:r>
      <w:r w:rsidRPr="009F1C2D">
        <w:rPr>
          <w:rFonts w:ascii="Arial" w:eastAsia="Calibri" w:hAnsi="Arial" w:cs="Arial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9F1C2D" w:rsidRDefault="00786E9A" w:rsidP="009F1C2D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eastAsia="Calibri" w:hAnsi="Arial" w:cs="Arial"/>
          <w:bCs/>
          <w:iCs/>
          <w:spacing w:val="0"/>
          <w:sz w:val="24"/>
          <w:szCs w:val="24"/>
        </w:rPr>
      </w:pPr>
      <w:r w:rsidRPr="009F1C2D">
        <w:rPr>
          <w:rFonts w:ascii="Arial" w:eastAsia="Calibri" w:hAnsi="Arial" w:cs="Arial"/>
          <w:bCs/>
          <w:iCs/>
          <w:spacing w:val="0"/>
          <w:sz w:val="24"/>
          <w:szCs w:val="24"/>
        </w:rPr>
        <w:t xml:space="preserve">5.4. </w:t>
      </w:r>
      <w:r w:rsidR="00CD2D55" w:rsidRPr="009F1C2D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в </w:t>
      </w:r>
      <w:r w:rsidR="00980997" w:rsidRPr="009F1C2D">
        <w:rPr>
          <w:rFonts w:ascii="Arial" w:hAnsi="Arial" w:cs="Arial"/>
          <w:sz w:val="24"/>
          <w:szCs w:val="24"/>
        </w:rPr>
        <w:t>Администрации</w:t>
      </w:r>
      <w:r w:rsidR="00CD2D55" w:rsidRPr="009F1C2D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D2D55" w:rsidRPr="009F1C2D" w:rsidRDefault="00CD2D55" w:rsidP="009F1C2D">
      <w:pPr>
        <w:ind w:firstLine="709"/>
        <w:rPr>
          <w:rFonts w:cs="Arial"/>
        </w:rPr>
      </w:pPr>
      <w:r w:rsidRPr="009F1C2D">
        <w:rPr>
          <w:rFonts w:cs="Arial"/>
        </w:rPr>
        <w:lastRenderedPageBreak/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9F1C2D">
        <w:rPr>
          <w:rFonts w:cs="Arial"/>
        </w:rPr>
        <w:t xml:space="preserve">государственных и </w:t>
      </w:r>
      <w:r w:rsidRPr="009F1C2D">
        <w:rPr>
          <w:rFonts w:cs="Arial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07C8" w:rsidRPr="009F1C2D">
        <w:rPr>
          <w:rFonts w:cs="Arial"/>
        </w:rPr>
        <w:t xml:space="preserve">постановлением администрации </w:t>
      </w:r>
      <w:r w:rsidR="00BC07C8" w:rsidRPr="009F1C2D">
        <w:rPr>
          <w:rFonts w:cs="Arial"/>
          <w:spacing w:val="7"/>
        </w:rPr>
        <w:t>Селявинского сельского поселения Лискинского муниципального района Воронежской области</w:t>
      </w:r>
      <w:r w:rsidR="00A95893" w:rsidRPr="009F1C2D">
        <w:rPr>
          <w:rFonts w:cs="Arial"/>
          <w:spacing w:val="7"/>
        </w:rPr>
        <w:t xml:space="preserve"> от 27.11.2023 № 73</w:t>
      </w:r>
      <w:r w:rsidRPr="009F1C2D">
        <w:rPr>
          <w:rFonts w:cs="Arial"/>
        </w:rPr>
        <w:t xml:space="preserve"> «Об утверждении перечня </w:t>
      </w:r>
      <w:r w:rsidR="00A95893" w:rsidRPr="009F1C2D">
        <w:rPr>
          <w:rFonts w:cs="Arial"/>
        </w:rPr>
        <w:t>муниципальных услуг</w:t>
      </w:r>
      <w:r w:rsidRPr="009F1C2D">
        <w:rPr>
          <w:rFonts w:cs="Arial"/>
        </w:rPr>
        <w:t xml:space="preserve">, </w:t>
      </w:r>
      <w:r w:rsidR="00A95893" w:rsidRPr="009F1C2D">
        <w:rPr>
          <w:rFonts w:cs="Arial"/>
        </w:rPr>
        <w:t xml:space="preserve">предоставляемых администрацией </w:t>
      </w:r>
      <w:r w:rsidR="00BC07C8" w:rsidRPr="009F1C2D">
        <w:rPr>
          <w:rFonts w:cs="Arial"/>
          <w:spacing w:val="7"/>
        </w:rPr>
        <w:t>Селявинского сельского поселения Лискинского муниципального района Воронежской области</w:t>
      </w:r>
      <w:r w:rsidR="00A95893" w:rsidRPr="009F1C2D">
        <w:rPr>
          <w:rFonts w:cs="Arial"/>
        </w:rPr>
        <w:t>».</w:t>
      </w:r>
    </w:p>
    <w:p w:rsidR="00A95893" w:rsidRPr="009F1C2D" w:rsidRDefault="00A95893" w:rsidP="009F1C2D">
      <w:pPr>
        <w:ind w:firstLine="709"/>
        <w:rPr>
          <w:rFonts w:cs="Arial"/>
        </w:rPr>
      </w:pPr>
    </w:p>
    <w:p w:rsidR="00CD2D55" w:rsidRPr="009F1C2D" w:rsidRDefault="00CA373F" w:rsidP="009F1C2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6. </w:t>
      </w:r>
      <w:r w:rsidR="00F5095C" w:rsidRPr="009F1C2D">
        <w:rPr>
          <w:rFonts w:ascii="Arial" w:hAnsi="Arial" w:cs="Arial"/>
          <w:i w:val="0"/>
          <w:sz w:val="24"/>
          <w:szCs w:val="24"/>
        </w:rPr>
        <w:t>Результат предоставления М</w:t>
      </w:r>
      <w:r w:rsidR="00CD2D55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A44880" w:rsidRPr="009F1C2D" w:rsidRDefault="00A51ADC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6.1. </w:t>
      </w:r>
      <w:r w:rsidR="00A44880" w:rsidRPr="009F1C2D">
        <w:rPr>
          <w:rFonts w:ascii="Arial" w:hAnsi="Arial" w:cs="Arial"/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9F1C2D" w:rsidRDefault="00A44880" w:rsidP="009F1C2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9F1C2D" w:rsidRDefault="00A44880" w:rsidP="009F1C2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Форма решения о </w:t>
      </w:r>
      <w:r w:rsidR="005C7535" w:rsidRPr="009F1C2D">
        <w:rPr>
          <w:rFonts w:ascii="Arial" w:hAnsi="Arial" w:cs="Arial"/>
          <w:sz w:val="24"/>
          <w:szCs w:val="24"/>
        </w:rPr>
        <w:t>выдаче</w:t>
      </w:r>
      <w:r w:rsidRPr="009F1C2D">
        <w:rPr>
          <w:rFonts w:ascii="Arial" w:hAnsi="Arial" w:cs="Arial"/>
          <w:sz w:val="24"/>
          <w:szCs w:val="24"/>
        </w:rPr>
        <w:t xml:space="preserve"> выписки из реестра муниципального имущества приведена в приложении № 1 к </w:t>
      </w:r>
      <w:r w:rsidR="00CA373F" w:rsidRPr="009F1C2D">
        <w:rPr>
          <w:rFonts w:ascii="Arial" w:hAnsi="Arial" w:cs="Arial"/>
          <w:sz w:val="24"/>
          <w:szCs w:val="24"/>
        </w:rPr>
        <w:t xml:space="preserve">настоящему </w:t>
      </w:r>
      <w:r w:rsidRPr="009F1C2D">
        <w:rPr>
          <w:rFonts w:ascii="Arial" w:hAnsi="Arial" w:cs="Arial"/>
          <w:sz w:val="24"/>
          <w:szCs w:val="24"/>
        </w:rPr>
        <w:t xml:space="preserve">Административному регламенту; </w:t>
      </w:r>
    </w:p>
    <w:p w:rsidR="00A44880" w:rsidRPr="009F1C2D" w:rsidRDefault="00A44880" w:rsidP="009F1C2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9F1C2D" w:rsidRDefault="00A44880" w:rsidP="009F1C2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Форма уведомления</w:t>
      </w:r>
      <w:r w:rsidR="00F5095C" w:rsidRPr="009F1C2D">
        <w:rPr>
          <w:rFonts w:ascii="Arial" w:hAnsi="Arial" w:cs="Arial"/>
          <w:sz w:val="24"/>
          <w:szCs w:val="24"/>
        </w:rPr>
        <w:t xml:space="preserve"> об</w:t>
      </w:r>
      <w:r w:rsidRPr="009F1C2D">
        <w:rPr>
          <w:rFonts w:ascii="Arial" w:hAnsi="Arial" w:cs="Arial"/>
          <w:sz w:val="24"/>
          <w:szCs w:val="24"/>
        </w:rPr>
        <w:t xml:space="preserve"> отсутствии </w:t>
      </w:r>
      <w:r w:rsidR="005C7535" w:rsidRPr="009F1C2D">
        <w:rPr>
          <w:rFonts w:ascii="Arial" w:hAnsi="Arial" w:cs="Arial"/>
          <w:sz w:val="24"/>
          <w:szCs w:val="24"/>
        </w:rPr>
        <w:t xml:space="preserve">информации </w:t>
      </w:r>
      <w:r w:rsidRPr="009F1C2D">
        <w:rPr>
          <w:rFonts w:ascii="Arial" w:hAnsi="Arial" w:cs="Arial"/>
          <w:sz w:val="24"/>
          <w:szCs w:val="24"/>
        </w:rPr>
        <w:t xml:space="preserve">в реестре </w:t>
      </w:r>
      <w:r w:rsidR="00502CA5" w:rsidRPr="009F1C2D">
        <w:rPr>
          <w:rFonts w:ascii="Arial" w:hAnsi="Arial" w:cs="Arial"/>
          <w:sz w:val="24"/>
          <w:szCs w:val="24"/>
        </w:rPr>
        <w:t>муниципального</w:t>
      </w:r>
      <w:r w:rsidRPr="009F1C2D">
        <w:rPr>
          <w:rFonts w:ascii="Arial" w:hAnsi="Arial" w:cs="Arial"/>
          <w:sz w:val="24"/>
          <w:szCs w:val="24"/>
        </w:rPr>
        <w:t xml:space="preserve"> имущества приведен</w:t>
      </w:r>
      <w:r w:rsidR="00F5095C" w:rsidRPr="009F1C2D">
        <w:rPr>
          <w:rFonts w:ascii="Arial" w:hAnsi="Arial" w:cs="Arial"/>
          <w:sz w:val="24"/>
          <w:szCs w:val="24"/>
        </w:rPr>
        <w:t>а</w:t>
      </w:r>
      <w:r w:rsidRPr="009F1C2D">
        <w:rPr>
          <w:rFonts w:ascii="Arial" w:hAnsi="Arial" w:cs="Arial"/>
          <w:sz w:val="24"/>
          <w:szCs w:val="24"/>
        </w:rPr>
        <w:t xml:space="preserve"> в приложении № 2 к</w:t>
      </w:r>
      <w:r w:rsidR="00A51ADC" w:rsidRPr="009F1C2D">
        <w:rPr>
          <w:rFonts w:ascii="Arial" w:hAnsi="Arial" w:cs="Arial"/>
          <w:sz w:val="24"/>
          <w:szCs w:val="24"/>
        </w:rPr>
        <w:t xml:space="preserve"> настоящему</w:t>
      </w:r>
      <w:r w:rsidRPr="009F1C2D">
        <w:rPr>
          <w:rFonts w:ascii="Arial" w:hAnsi="Arial" w:cs="Arial"/>
          <w:sz w:val="24"/>
          <w:szCs w:val="24"/>
        </w:rPr>
        <w:t xml:space="preserve"> Административному регламенту; </w:t>
      </w:r>
    </w:p>
    <w:p w:rsidR="00502CA5" w:rsidRPr="009F1C2D" w:rsidRDefault="00A44880" w:rsidP="009F1C2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</w:t>
      </w:r>
      <w:r w:rsidR="00502CA5" w:rsidRPr="009F1C2D">
        <w:rPr>
          <w:rFonts w:ascii="Arial" w:hAnsi="Arial" w:cs="Arial"/>
          <w:sz w:val="24"/>
          <w:szCs w:val="24"/>
        </w:rPr>
        <w:t>муниципального</w:t>
      </w:r>
      <w:r w:rsidRPr="009F1C2D">
        <w:rPr>
          <w:rFonts w:ascii="Arial" w:hAnsi="Arial" w:cs="Arial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9F1C2D" w:rsidRDefault="00A44880" w:rsidP="009F1C2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9F1C2D">
        <w:rPr>
          <w:rFonts w:ascii="Arial" w:hAnsi="Arial" w:cs="Arial"/>
          <w:sz w:val="24"/>
          <w:szCs w:val="24"/>
        </w:rPr>
        <w:t>а приведена в приложении № 3 к</w:t>
      </w:r>
      <w:r w:rsidR="00A51ADC" w:rsidRPr="009F1C2D">
        <w:rPr>
          <w:rFonts w:ascii="Arial" w:hAnsi="Arial" w:cs="Arial"/>
          <w:sz w:val="24"/>
          <w:szCs w:val="24"/>
        </w:rPr>
        <w:t xml:space="preserve"> настоящему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 xml:space="preserve">Административному регламенту. </w:t>
      </w:r>
    </w:p>
    <w:p w:rsidR="00A44880" w:rsidRPr="009F1C2D" w:rsidRDefault="00A44880" w:rsidP="009F1C2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Формирование реестровой записи в каче</w:t>
      </w:r>
      <w:r w:rsidR="00502CA5" w:rsidRPr="009F1C2D">
        <w:rPr>
          <w:rFonts w:ascii="Arial" w:hAnsi="Arial" w:cs="Arial"/>
          <w:sz w:val="24"/>
          <w:szCs w:val="24"/>
        </w:rPr>
        <w:t>стве результата предоставления Муниципальной у</w:t>
      </w:r>
      <w:r w:rsidRPr="009F1C2D">
        <w:rPr>
          <w:rFonts w:ascii="Arial" w:hAnsi="Arial" w:cs="Arial"/>
          <w:sz w:val="24"/>
          <w:szCs w:val="24"/>
        </w:rPr>
        <w:t>слуги не предусмотрено.</w:t>
      </w:r>
    </w:p>
    <w:p w:rsidR="00A44880" w:rsidRDefault="00A51ADC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6.2. </w:t>
      </w:r>
      <w:r w:rsidR="00502CA5" w:rsidRPr="009F1C2D">
        <w:rPr>
          <w:rFonts w:ascii="Arial" w:hAnsi="Arial" w:cs="Arial"/>
          <w:sz w:val="24"/>
          <w:szCs w:val="24"/>
        </w:rPr>
        <w:t xml:space="preserve">Результат предоставления Муниципальной </w:t>
      </w:r>
      <w:r w:rsidR="00F5095C" w:rsidRPr="009F1C2D">
        <w:rPr>
          <w:rFonts w:ascii="Arial" w:hAnsi="Arial" w:cs="Arial"/>
          <w:sz w:val="24"/>
          <w:szCs w:val="24"/>
        </w:rPr>
        <w:t>услуги в зависимости от выбора З</w:t>
      </w:r>
      <w:r w:rsidR="00502CA5" w:rsidRPr="009F1C2D">
        <w:rPr>
          <w:rFonts w:ascii="Arial" w:hAnsi="Arial" w:cs="Arial"/>
          <w:sz w:val="24"/>
          <w:szCs w:val="24"/>
        </w:rPr>
        <w:t>аявителя может быть получен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="00B7642B" w:rsidRPr="009F1C2D">
        <w:rPr>
          <w:rFonts w:ascii="Arial" w:hAnsi="Arial" w:cs="Arial"/>
          <w:sz w:val="24"/>
          <w:szCs w:val="24"/>
        </w:rPr>
        <w:t>в МФЦ, посредством ЕПГУ, посредством почтового отправления.</w:t>
      </w:r>
    </w:p>
    <w:p w:rsidR="006325E8" w:rsidRPr="006325E8" w:rsidRDefault="006325E8" w:rsidP="006325E8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cs="Arial"/>
        </w:rPr>
        <w:lastRenderedPageBreak/>
        <w:t>В редакции постановления от 23.12.2024 № 86 д</w:t>
      </w:r>
      <w:r w:rsidRPr="006325E8">
        <w:rPr>
          <w:rFonts w:eastAsia="Calibri" w:cs="Arial"/>
        </w:rPr>
        <w:t>ополн</w:t>
      </w:r>
      <w:r>
        <w:rPr>
          <w:rFonts w:eastAsia="Calibri" w:cs="Arial"/>
        </w:rPr>
        <w:t>ено</w:t>
      </w:r>
      <w:r w:rsidRPr="006325E8">
        <w:rPr>
          <w:rFonts w:eastAsia="Calibri" w:cs="Arial"/>
        </w:rPr>
        <w:t xml:space="preserve"> пунктом 6.3 следующего содержания:</w:t>
      </w:r>
    </w:p>
    <w:p w:rsidR="006325E8" w:rsidRPr="006325E8" w:rsidRDefault="006325E8" w:rsidP="006325E8">
      <w:pPr>
        <w:autoSpaceDE w:val="0"/>
        <w:autoSpaceDN w:val="0"/>
        <w:adjustRightInd w:val="0"/>
        <w:ind w:firstLine="709"/>
        <w:rPr>
          <w:rFonts w:cs="Arial"/>
        </w:rPr>
      </w:pPr>
      <w:r w:rsidRPr="006325E8">
        <w:rPr>
          <w:rFonts w:cs="Arial"/>
        </w:rPr>
        <w:t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25E8" w:rsidRPr="006325E8" w:rsidRDefault="006325E8" w:rsidP="006325E8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2"/>
      <w:bookmarkEnd w:id="2"/>
      <w:r w:rsidRPr="006325E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25E8" w:rsidRPr="009F1C2D" w:rsidRDefault="006325E8" w:rsidP="006325E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325E8">
        <w:rPr>
          <w:rFonts w:ascii="Arial" w:hAnsi="Arial" w:cs="Arial"/>
          <w:spacing w:val="0"/>
          <w:sz w:val="24"/>
          <w:szCs w:val="24"/>
          <w:lang w:eastAsia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24.2, 28.4 настоящего Административного регламента.</w:t>
      </w:r>
    </w:p>
    <w:p w:rsidR="00515829" w:rsidRPr="009F1C2D" w:rsidRDefault="00515829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9F1C2D" w:rsidRDefault="00A51ADC" w:rsidP="009F1C2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7. </w:t>
      </w:r>
      <w:r w:rsidR="00515829" w:rsidRPr="009F1C2D">
        <w:rPr>
          <w:rFonts w:ascii="Arial" w:hAnsi="Arial" w:cs="Arial"/>
          <w:i w:val="0"/>
          <w:sz w:val="24"/>
          <w:szCs w:val="24"/>
        </w:rPr>
        <w:t>Срок предоставления М</w:t>
      </w:r>
      <w:r w:rsidR="00CD2D55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5C7535" w:rsidRPr="009F1C2D" w:rsidRDefault="00A51ADC" w:rsidP="009F1C2D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7.1. </w:t>
      </w:r>
      <w:r w:rsidR="00EB68EC" w:rsidRPr="009F1C2D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8C0FF5" w:rsidRPr="009F1C2D">
        <w:rPr>
          <w:rFonts w:ascii="Arial" w:hAnsi="Arial" w:cs="Arial"/>
          <w:sz w:val="24"/>
          <w:szCs w:val="24"/>
        </w:rPr>
        <w:t>Муниципальной у</w:t>
      </w:r>
      <w:r w:rsidR="00EB68EC" w:rsidRPr="009F1C2D">
        <w:rPr>
          <w:rFonts w:ascii="Arial" w:hAnsi="Arial" w:cs="Arial"/>
          <w:sz w:val="24"/>
          <w:szCs w:val="24"/>
        </w:rPr>
        <w:t xml:space="preserve">слуги </w:t>
      </w:r>
      <w:r w:rsidR="000F4A0D" w:rsidRPr="009F1C2D">
        <w:rPr>
          <w:rFonts w:ascii="Arial" w:hAnsi="Arial" w:cs="Arial"/>
          <w:sz w:val="24"/>
          <w:szCs w:val="24"/>
        </w:rPr>
        <w:t xml:space="preserve">составляет </w:t>
      </w:r>
      <w:r w:rsidR="00786E9A" w:rsidRPr="009F1C2D">
        <w:rPr>
          <w:rFonts w:ascii="Arial" w:hAnsi="Arial" w:cs="Arial"/>
          <w:sz w:val="24"/>
          <w:szCs w:val="24"/>
        </w:rPr>
        <w:t>5 рабочих дней</w:t>
      </w:r>
      <w:r w:rsidR="000F4A0D" w:rsidRPr="009F1C2D">
        <w:rPr>
          <w:rFonts w:ascii="Arial" w:hAnsi="Arial" w:cs="Arial"/>
          <w:sz w:val="24"/>
          <w:szCs w:val="24"/>
        </w:rPr>
        <w:t>.</w:t>
      </w:r>
    </w:p>
    <w:p w:rsidR="005C7535" w:rsidRPr="009F1C2D" w:rsidRDefault="005C7535" w:rsidP="009F1C2D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9F1C2D">
        <w:rPr>
          <w:rFonts w:ascii="Arial" w:hAnsi="Arial" w:cs="Arial"/>
          <w:sz w:val="24"/>
          <w:szCs w:val="24"/>
          <w:lang w:val="en-US"/>
        </w:rPr>
        <w:t>III</w:t>
      </w:r>
      <w:r w:rsidRPr="009F1C2D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5C7535" w:rsidRPr="009F1C2D" w:rsidRDefault="005C7535" w:rsidP="009F1C2D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9F1C2D" w:rsidRDefault="00A51ADC" w:rsidP="009F1C2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8. </w:t>
      </w:r>
      <w:r w:rsidR="00CD2D55" w:rsidRPr="009F1C2D">
        <w:rPr>
          <w:rFonts w:ascii="Arial" w:hAnsi="Arial" w:cs="Arial"/>
          <w:i w:val="0"/>
          <w:sz w:val="24"/>
          <w:szCs w:val="24"/>
        </w:rPr>
        <w:t>Правовы</w:t>
      </w:r>
      <w:r w:rsidR="00515829" w:rsidRPr="009F1C2D">
        <w:rPr>
          <w:rFonts w:ascii="Arial" w:hAnsi="Arial" w:cs="Arial"/>
          <w:i w:val="0"/>
          <w:sz w:val="24"/>
          <w:szCs w:val="24"/>
        </w:rPr>
        <w:t>е основания для предоставления М</w:t>
      </w:r>
      <w:r w:rsidR="00CD2D55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9F1C2D" w:rsidRDefault="00A51ADC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8.1. </w:t>
      </w:r>
      <w:r w:rsidR="00CD2D55" w:rsidRPr="009F1C2D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9F1C2D" w:rsidRDefault="00CD2D55" w:rsidP="009F1C2D">
      <w:pPr>
        <w:tabs>
          <w:tab w:val="left" w:pos="1341"/>
        </w:tabs>
        <w:ind w:firstLine="709"/>
        <w:rPr>
          <w:rFonts w:cs="Arial"/>
        </w:rPr>
      </w:pPr>
      <w:r w:rsidRPr="009F1C2D">
        <w:rPr>
          <w:rFonts w:cs="Arial"/>
        </w:rPr>
        <w:t xml:space="preserve">- </w:t>
      </w:r>
      <w:r w:rsidR="00EE5C25" w:rsidRPr="009F1C2D">
        <w:rPr>
          <w:rFonts w:cs="Arial"/>
        </w:rPr>
        <w:t>Конституция Российской Федерации;</w:t>
      </w:r>
    </w:p>
    <w:p w:rsidR="00EE5C25" w:rsidRPr="009F1C2D" w:rsidRDefault="00EE5C25" w:rsidP="009F1C2D">
      <w:pPr>
        <w:tabs>
          <w:tab w:val="left" w:pos="1341"/>
        </w:tabs>
        <w:ind w:firstLine="709"/>
        <w:rPr>
          <w:rFonts w:cs="Arial"/>
        </w:rPr>
      </w:pPr>
      <w:r w:rsidRPr="009F1C2D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9F1C2D" w:rsidRDefault="00EE5C25" w:rsidP="009F1C2D">
      <w:pPr>
        <w:tabs>
          <w:tab w:val="left" w:pos="1341"/>
        </w:tabs>
        <w:ind w:firstLine="709"/>
        <w:rPr>
          <w:rFonts w:cs="Arial"/>
        </w:rPr>
      </w:pPr>
      <w:r w:rsidRPr="009F1C2D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9F1C2D" w:rsidRDefault="00A23FF2" w:rsidP="009F1C2D">
      <w:pPr>
        <w:tabs>
          <w:tab w:val="left" w:pos="1341"/>
        </w:tabs>
        <w:ind w:firstLine="709"/>
        <w:rPr>
          <w:rFonts w:cs="Arial"/>
        </w:rPr>
      </w:pPr>
      <w:r w:rsidRPr="009F1C2D">
        <w:rPr>
          <w:rFonts w:cs="Arial"/>
        </w:rPr>
        <w:t>- Федеральный закон от 06.04.2011 № 63-ФЗ «Об электронной подписи»;</w:t>
      </w:r>
    </w:p>
    <w:p w:rsidR="00EE5C25" w:rsidRPr="009F1C2D" w:rsidRDefault="004F1643" w:rsidP="009F1C2D">
      <w:pPr>
        <w:tabs>
          <w:tab w:val="left" w:pos="1341"/>
        </w:tabs>
        <w:ind w:firstLine="709"/>
        <w:rPr>
          <w:rFonts w:cs="Arial"/>
        </w:rPr>
      </w:pPr>
      <w:r w:rsidRPr="009F1C2D">
        <w:rPr>
          <w:rFonts w:cs="Arial"/>
        </w:rPr>
        <w:lastRenderedPageBreak/>
        <w:t>- Приказ</w:t>
      </w:r>
      <w:r w:rsidR="00EE5C25" w:rsidRPr="009F1C2D">
        <w:rPr>
          <w:rFonts w:cs="Arial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9F1C2D" w:rsidRDefault="00EE5C25" w:rsidP="009F1C2D">
      <w:pPr>
        <w:tabs>
          <w:tab w:val="left" w:pos="1341"/>
        </w:tabs>
        <w:ind w:firstLine="709"/>
        <w:rPr>
          <w:rFonts w:cs="Arial"/>
        </w:rPr>
      </w:pPr>
      <w:r w:rsidRPr="009F1C2D">
        <w:rPr>
          <w:rFonts w:cs="Arial"/>
        </w:rPr>
        <w:t xml:space="preserve">- </w:t>
      </w:r>
      <w:r w:rsidR="004F1643" w:rsidRPr="009F1C2D">
        <w:rPr>
          <w:rFonts w:cs="Arial"/>
        </w:rPr>
        <w:t>Устав</w:t>
      </w:r>
      <w:r w:rsidR="00A23FF2" w:rsidRPr="009F1C2D">
        <w:rPr>
          <w:rFonts w:cs="Arial"/>
        </w:rPr>
        <w:t xml:space="preserve"> </w:t>
      </w:r>
      <w:r w:rsidR="00BC07C8" w:rsidRPr="009F1C2D">
        <w:rPr>
          <w:rFonts w:cs="Arial"/>
          <w:spacing w:val="7"/>
        </w:rPr>
        <w:t>Селявинского сельского поселения Лискинского муниципального района Воронежской области</w:t>
      </w:r>
      <w:r w:rsidRPr="009F1C2D">
        <w:rPr>
          <w:rFonts w:cs="Arial"/>
        </w:rPr>
        <w:t xml:space="preserve">; </w:t>
      </w:r>
    </w:p>
    <w:p w:rsidR="00EE5C25" w:rsidRPr="009F1C2D" w:rsidRDefault="00A23FF2" w:rsidP="009F1C2D">
      <w:pPr>
        <w:tabs>
          <w:tab w:val="left" w:pos="1341"/>
        </w:tabs>
        <w:ind w:firstLine="709"/>
        <w:rPr>
          <w:rFonts w:cs="Arial"/>
          <w:bCs/>
          <w:iCs/>
        </w:rPr>
      </w:pPr>
      <w:r w:rsidRPr="009F1C2D">
        <w:rPr>
          <w:rFonts w:cs="Arial"/>
        </w:rPr>
        <w:t>- и</w:t>
      </w:r>
      <w:r w:rsidR="004F1643" w:rsidRPr="009F1C2D">
        <w:rPr>
          <w:rFonts w:cs="Arial"/>
          <w:bCs/>
          <w:iCs/>
        </w:rPr>
        <w:t>ные нормативные правовые акты</w:t>
      </w:r>
      <w:r w:rsidR="00EE5C25" w:rsidRPr="009F1C2D">
        <w:rPr>
          <w:rFonts w:cs="Arial"/>
          <w:bCs/>
          <w:iCs/>
        </w:rPr>
        <w:t xml:space="preserve"> Российской Федерации, Воронежской области и администрации </w:t>
      </w:r>
      <w:r w:rsidR="00B87247" w:rsidRPr="009F1C2D">
        <w:rPr>
          <w:rFonts w:cs="Arial"/>
          <w:spacing w:val="7"/>
        </w:rPr>
        <w:t>Селявинского сельского поселения Лискинского муниципального района Воронежской области</w:t>
      </w:r>
      <w:r w:rsidR="004F1643" w:rsidRPr="009F1C2D">
        <w:rPr>
          <w:rFonts w:cs="Arial"/>
          <w:bCs/>
          <w:iCs/>
        </w:rPr>
        <w:t>, регламентирующие</w:t>
      </w:r>
      <w:r w:rsidR="00EE5C25" w:rsidRPr="009F1C2D">
        <w:rPr>
          <w:rFonts w:cs="Arial"/>
          <w:bCs/>
          <w:iCs/>
        </w:rPr>
        <w:t xml:space="preserve"> правоот</w:t>
      </w:r>
      <w:r w:rsidRPr="009F1C2D">
        <w:rPr>
          <w:rFonts w:cs="Arial"/>
          <w:bCs/>
          <w:iCs/>
        </w:rPr>
        <w:t>ношения в сфере предоставления М</w:t>
      </w:r>
      <w:r w:rsidR="00EE5C25" w:rsidRPr="009F1C2D">
        <w:rPr>
          <w:rFonts w:cs="Arial"/>
          <w:bCs/>
          <w:iCs/>
        </w:rPr>
        <w:t>униципальной услуги.</w:t>
      </w:r>
    </w:p>
    <w:p w:rsidR="007E00DC" w:rsidRPr="009F1C2D" w:rsidRDefault="009A57FA" w:rsidP="009F1C2D">
      <w:pPr>
        <w:ind w:firstLine="709"/>
        <w:rPr>
          <w:rFonts w:cs="Arial"/>
          <w:spacing w:val="7"/>
        </w:rPr>
      </w:pPr>
      <w:r w:rsidRPr="009F1C2D">
        <w:rPr>
          <w:rFonts w:cs="Arial"/>
        </w:rPr>
        <w:t xml:space="preserve">8.2. </w:t>
      </w:r>
      <w:r w:rsidR="00CD2D55" w:rsidRPr="009F1C2D">
        <w:rPr>
          <w:rFonts w:cs="Arial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</w:t>
      </w:r>
      <w:r w:rsidR="000B7F8B" w:rsidRPr="009F1C2D">
        <w:rPr>
          <w:rFonts w:cs="Arial"/>
        </w:rPr>
        <w:t>е</w:t>
      </w:r>
      <w:r w:rsidR="00CD2D55" w:rsidRPr="009F1C2D">
        <w:rPr>
          <w:rFonts w:cs="Arial"/>
        </w:rPr>
        <w:t xml:space="preserve"> «Муниципальные услуги» по адресу</w:t>
      </w:r>
      <w:r w:rsidR="007E00DC" w:rsidRPr="009F1C2D">
        <w:rPr>
          <w:rFonts w:cs="Arial"/>
        </w:rPr>
        <w:t>:</w:t>
      </w:r>
      <w:r w:rsidR="007E00DC" w:rsidRPr="009F1C2D">
        <w:rPr>
          <w:rFonts w:cs="Arial"/>
          <w:spacing w:val="7"/>
        </w:rPr>
        <w:t xml:space="preserve"> https://selyavinskoe-r20.gosweb.gosuslugi.ru</w:t>
      </w:r>
      <w:r w:rsidR="007E00DC" w:rsidRPr="009F1C2D">
        <w:rPr>
          <w:rStyle w:val="a9"/>
          <w:rFonts w:cs="Arial"/>
          <w:color w:val="auto"/>
          <w:spacing w:val="7"/>
        </w:rPr>
        <w:t>.</w:t>
      </w:r>
    </w:p>
    <w:p w:rsidR="005568BC" w:rsidRPr="009F1C2D" w:rsidRDefault="009A57FA" w:rsidP="009F1C2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9. </w:t>
      </w:r>
      <w:r w:rsidR="00CD2D55" w:rsidRPr="009F1C2D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="00CD2D55" w:rsidRPr="009F1C2D">
        <w:rPr>
          <w:rStyle w:val="a8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1B1E94" w:rsidRPr="009F1C2D">
        <w:rPr>
          <w:rFonts w:ascii="Arial" w:hAnsi="Arial" w:cs="Arial"/>
          <w:i w:val="0"/>
          <w:sz w:val="24"/>
          <w:szCs w:val="24"/>
        </w:rPr>
        <w:t>необходимых для предоста</w:t>
      </w:r>
      <w:r w:rsidR="00515829" w:rsidRPr="009F1C2D">
        <w:rPr>
          <w:rFonts w:ascii="Arial" w:hAnsi="Arial" w:cs="Arial"/>
          <w:i w:val="0"/>
          <w:sz w:val="24"/>
          <w:szCs w:val="24"/>
        </w:rPr>
        <w:t>вления М</w:t>
      </w:r>
      <w:r w:rsidR="00CD2D55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A923AF" w:rsidRPr="009F1C2D" w:rsidRDefault="002349F5" w:rsidP="009F1C2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9.1. </w:t>
      </w:r>
      <w:r w:rsidR="00A923AF" w:rsidRPr="009F1C2D">
        <w:rPr>
          <w:rFonts w:ascii="Arial" w:hAnsi="Arial" w:cs="Arial"/>
          <w:i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9F1C2D">
        <w:rPr>
          <w:rFonts w:ascii="Arial" w:hAnsi="Arial" w:cs="Arial"/>
          <w:i w:val="0"/>
          <w:sz w:val="24"/>
          <w:szCs w:val="24"/>
        </w:rPr>
        <w:t>лжен представить самостоятельно.</w:t>
      </w:r>
    </w:p>
    <w:p w:rsidR="008C4BA1" w:rsidRPr="009F1C2D" w:rsidRDefault="002349F5" w:rsidP="009F1C2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9.1</w:t>
      </w:r>
      <w:r w:rsidR="008C4BA1" w:rsidRPr="009F1C2D">
        <w:rPr>
          <w:rFonts w:ascii="Arial" w:hAnsi="Arial" w:cs="Arial"/>
          <w:i w:val="0"/>
          <w:sz w:val="24"/>
          <w:szCs w:val="24"/>
        </w:rPr>
        <w:t>.</w:t>
      </w:r>
      <w:r w:rsidRPr="009F1C2D">
        <w:rPr>
          <w:rFonts w:ascii="Arial" w:hAnsi="Arial" w:cs="Arial"/>
          <w:i w:val="0"/>
          <w:sz w:val="24"/>
          <w:szCs w:val="24"/>
        </w:rPr>
        <w:t>1.</w:t>
      </w:r>
      <w:r w:rsidR="008C4BA1" w:rsidRPr="009F1C2D">
        <w:rPr>
          <w:rFonts w:ascii="Arial" w:hAnsi="Arial" w:cs="Arial"/>
          <w:i w:val="0"/>
          <w:sz w:val="24"/>
          <w:szCs w:val="24"/>
        </w:rPr>
        <w:t xml:space="preserve"> Запрос</w:t>
      </w:r>
      <w:r w:rsidR="00105E68" w:rsidRPr="009F1C2D">
        <w:rPr>
          <w:rFonts w:ascii="Arial" w:hAnsi="Arial" w:cs="Arial"/>
          <w:i w:val="0"/>
          <w:sz w:val="24"/>
          <w:szCs w:val="24"/>
        </w:rPr>
        <w:t xml:space="preserve"> (</w:t>
      </w:r>
      <w:r w:rsidR="0081528E" w:rsidRPr="009F1C2D">
        <w:rPr>
          <w:rFonts w:ascii="Arial" w:hAnsi="Arial" w:cs="Arial"/>
          <w:i w:val="0"/>
          <w:sz w:val="24"/>
          <w:szCs w:val="24"/>
        </w:rPr>
        <w:t xml:space="preserve">далее по тексту – запрос, </w:t>
      </w:r>
      <w:r w:rsidR="00105E68" w:rsidRPr="009F1C2D">
        <w:rPr>
          <w:rFonts w:ascii="Arial" w:hAnsi="Arial" w:cs="Arial"/>
          <w:i w:val="0"/>
          <w:sz w:val="24"/>
          <w:szCs w:val="24"/>
        </w:rPr>
        <w:t>заявление)</w:t>
      </w:r>
      <w:r w:rsidR="008C4BA1" w:rsidRPr="009F1C2D">
        <w:rPr>
          <w:rFonts w:ascii="Arial" w:hAnsi="Arial" w:cs="Arial"/>
          <w:i w:val="0"/>
          <w:sz w:val="24"/>
          <w:szCs w:val="24"/>
        </w:rPr>
        <w:t xml:space="preserve"> о предоставлении Муниципальной услуги по форме, согласно приложению № 4 к</w:t>
      </w:r>
      <w:r w:rsidRPr="009F1C2D">
        <w:rPr>
          <w:rFonts w:ascii="Arial" w:hAnsi="Arial" w:cs="Arial"/>
          <w:i w:val="0"/>
          <w:sz w:val="24"/>
          <w:szCs w:val="24"/>
        </w:rPr>
        <w:t xml:space="preserve"> настоящему</w:t>
      </w:r>
      <w:r w:rsidR="008C4BA1" w:rsidRPr="009F1C2D">
        <w:rPr>
          <w:rFonts w:ascii="Arial" w:hAnsi="Arial" w:cs="Arial"/>
          <w:i w:val="0"/>
          <w:sz w:val="24"/>
          <w:szCs w:val="24"/>
        </w:rPr>
        <w:t xml:space="preserve"> Административному регламенту. </w:t>
      </w:r>
    </w:p>
    <w:p w:rsidR="008C4BA1" w:rsidRPr="009F1C2D" w:rsidRDefault="008C4BA1" w:rsidP="009F1C2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Требования, предъявляемые к документу при подаче</w:t>
      </w:r>
      <w:r w:rsidR="001B1E94" w:rsidRPr="009F1C2D">
        <w:rPr>
          <w:rFonts w:ascii="Arial" w:hAnsi="Arial" w:cs="Arial"/>
          <w:i w:val="0"/>
          <w:sz w:val="24"/>
          <w:szCs w:val="24"/>
        </w:rPr>
        <w:t xml:space="preserve"> </w:t>
      </w:r>
      <w:r w:rsidRPr="009F1C2D">
        <w:rPr>
          <w:rFonts w:ascii="Arial" w:hAnsi="Arial" w:cs="Arial"/>
          <w:i w:val="0"/>
          <w:sz w:val="24"/>
          <w:szCs w:val="24"/>
        </w:rPr>
        <w:t xml:space="preserve">– оригинал. </w:t>
      </w:r>
    </w:p>
    <w:p w:rsidR="001B189D" w:rsidRPr="009F1C2D" w:rsidRDefault="001B189D" w:rsidP="009F1C2D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9F1C2D">
        <w:rPr>
          <w:rFonts w:ascii="Arial" w:hAnsi="Arial" w:cs="Arial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9F1C2D" w:rsidRDefault="001B189D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9F1C2D" w:rsidRDefault="001B189D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в форме электронного документа в личном кабинете на ЕПГУ; </w:t>
      </w:r>
    </w:p>
    <w:p w:rsidR="005C7535" w:rsidRPr="009F1C2D" w:rsidRDefault="005C753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9F1C2D" w:rsidRDefault="001B189D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на бумажном носителе в виде распечатанного экземпляра электронного документа в МФЦ; </w:t>
      </w:r>
    </w:p>
    <w:p w:rsidR="001B189D" w:rsidRPr="009F1C2D" w:rsidRDefault="001B189D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- на бумажном носителе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="00515829" w:rsidRPr="009F1C2D">
        <w:rPr>
          <w:rFonts w:ascii="Arial" w:hAnsi="Arial" w:cs="Arial"/>
          <w:sz w:val="24"/>
          <w:szCs w:val="24"/>
        </w:rPr>
        <w:t>МФЦ;</w:t>
      </w:r>
    </w:p>
    <w:p w:rsidR="00515829" w:rsidRPr="009F1C2D" w:rsidRDefault="00515829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- посредством почтового отправления.</w:t>
      </w:r>
    </w:p>
    <w:p w:rsidR="00096256" w:rsidRPr="009F1C2D" w:rsidRDefault="002349F5" w:rsidP="009F1C2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9.1.2</w:t>
      </w:r>
      <w:r w:rsidR="008C4BA1" w:rsidRPr="009F1C2D">
        <w:rPr>
          <w:rFonts w:ascii="Arial" w:hAnsi="Arial" w:cs="Arial"/>
          <w:i w:val="0"/>
          <w:sz w:val="24"/>
          <w:szCs w:val="24"/>
        </w:rPr>
        <w:t>. Док</w:t>
      </w:r>
      <w:r w:rsidR="00455FC8" w:rsidRPr="009F1C2D">
        <w:rPr>
          <w:rFonts w:ascii="Arial" w:hAnsi="Arial" w:cs="Arial"/>
          <w:i w:val="0"/>
          <w:sz w:val="24"/>
          <w:szCs w:val="24"/>
        </w:rPr>
        <w:t>умент, удостоверяющий личность З</w:t>
      </w:r>
      <w:r w:rsidR="008C4BA1" w:rsidRPr="009F1C2D">
        <w:rPr>
          <w:rFonts w:ascii="Arial" w:hAnsi="Arial" w:cs="Arial"/>
          <w:i w:val="0"/>
          <w:sz w:val="24"/>
          <w:szCs w:val="24"/>
        </w:rPr>
        <w:t>аявителя</w:t>
      </w:r>
      <w:r w:rsidR="00B819E3" w:rsidRPr="009F1C2D">
        <w:rPr>
          <w:rFonts w:ascii="Arial" w:hAnsi="Arial" w:cs="Arial"/>
          <w:i w:val="0"/>
          <w:sz w:val="24"/>
          <w:szCs w:val="24"/>
        </w:rPr>
        <w:t>, представителя Заявителя</w:t>
      </w:r>
      <w:r w:rsidR="00096256" w:rsidRPr="009F1C2D">
        <w:rPr>
          <w:rFonts w:ascii="Arial" w:hAnsi="Arial" w:cs="Arial"/>
          <w:i w:val="0"/>
          <w:sz w:val="24"/>
          <w:szCs w:val="24"/>
        </w:rPr>
        <w:t>.</w:t>
      </w:r>
    </w:p>
    <w:p w:rsidR="00455FC8" w:rsidRPr="009F1C2D" w:rsidRDefault="008C4BA1" w:rsidP="009F1C2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Требования, предъявляемые к документу при подаче</w:t>
      </w:r>
      <w:r w:rsidR="00356A90" w:rsidRPr="009F1C2D">
        <w:rPr>
          <w:rFonts w:ascii="Arial" w:hAnsi="Arial" w:cs="Arial"/>
          <w:i w:val="0"/>
          <w:sz w:val="24"/>
          <w:szCs w:val="24"/>
        </w:rPr>
        <w:t xml:space="preserve"> </w:t>
      </w:r>
      <w:r w:rsidRPr="009F1C2D">
        <w:rPr>
          <w:rFonts w:ascii="Arial" w:hAnsi="Arial" w:cs="Arial"/>
          <w:i w:val="0"/>
          <w:sz w:val="24"/>
          <w:szCs w:val="24"/>
        </w:rPr>
        <w:t>– оригинал.</w:t>
      </w:r>
    </w:p>
    <w:p w:rsidR="00356A90" w:rsidRPr="009F1C2D" w:rsidRDefault="00356A90" w:rsidP="009F1C2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9F1C2D">
        <w:rPr>
          <w:rFonts w:ascii="Arial" w:hAnsi="Arial" w:cs="Arial"/>
          <w:i w:val="0"/>
          <w:sz w:val="24"/>
          <w:szCs w:val="24"/>
        </w:rPr>
        <w:t xml:space="preserve"> Ручное заполнение сведений в интерактивной форме услуги </w:t>
      </w:r>
      <w:r w:rsidR="007E215D" w:rsidRPr="009F1C2D">
        <w:rPr>
          <w:rFonts w:ascii="Arial" w:hAnsi="Arial" w:cs="Arial"/>
          <w:i w:val="0"/>
          <w:sz w:val="24"/>
          <w:szCs w:val="24"/>
        </w:rPr>
        <w:lastRenderedPageBreak/>
        <w:t xml:space="preserve">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9F1C2D">
        <w:rPr>
          <w:rFonts w:ascii="Arial" w:hAnsi="Arial" w:cs="Arial"/>
          <w:i w:val="0"/>
          <w:sz w:val="24"/>
          <w:szCs w:val="24"/>
        </w:rPr>
        <w:t>автозаполнение</w:t>
      </w:r>
      <w:proofErr w:type="spellEnd"/>
      <w:r w:rsidR="007E215D" w:rsidRPr="009F1C2D">
        <w:rPr>
          <w:rFonts w:ascii="Arial" w:hAnsi="Arial" w:cs="Arial"/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455FC8" w:rsidRPr="009F1C2D" w:rsidRDefault="00CD5FF3" w:rsidP="009F1C2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9.1</w:t>
      </w:r>
      <w:r w:rsidR="008C4BA1" w:rsidRPr="009F1C2D">
        <w:rPr>
          <w:rFonts w:ascii="Arial" w:hAnsi="Arial" w:cs="Arial"/>
          <w:i w:val="0"/>
          <w:sz w:val="24"/>
          <w:szCs w:val="24"/>
        </w:rPr>
        <w:t xml:space="preserve">.3. Документ, подтверждающий полномочия представителя </w:t>
      </w:r>
      <w:r w:rsidR="00455FC8" w:rsidRPr="009F1C2D">
        <w:rPr>
          <w:rFonts w:ascii="Arial" w:hAnsi="Arial" w:cs="Arial"/>
          <w:i w:val="0"/>
          <w:sz w:val="24"/>
          <w:szCs w:val="24"/>
        </w:rPr>
        <w:t>действовать от имени З</w:t>
      </w:r>
      <w:r w:rsidR="008C4BA1" w:rsidRPr="009F1C2D">
        <w:rPr>
          <w:rFonts w:ascii="Arial" w:hAnsi="Arial" w:cs="Arial"/>
          <w:i w:val="0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9F1C2D" w:rsidRDefault="008C4BA1" w:rsidP="009F1C2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Требования, предъявляемые к документу</w:t>
      </w:r>
      <w:r w:rsidR="00CD5FF3" w:rsidRPr="009F1C2D">
        <w:rPr>
          <w:rFonts w:ascii="Arial" w:hAnsi="Arial" w:cs="Arial"/>
          <w:i w:val="0"/>
          <w:sz w:val="24"/>
          <w:szCs w:val="24"/>
        </w:rPr>
        <w:t xml:space="preserve"> </w:t>
      </w:r>
      <w:r w:rsidRPr="009F1C2D">
        <w:rPr>
          <w:rFonts w:ascii="Arial" w:hAnsi="Arial" w:cs="Arial"/>
          <w:i w:val="0"/>
          <w:sz w:val="24"/>
          <w:szCs w:val="24"/>
        </w:rPr>
        <w:t>при подаче</w:t>
      </w:r>
      <w:r w:rsidR="00096256" w:rsidRPr="009F1C2D">
        <w:rPr>
          <w:rFonts w:ascii="Arial" w:hAnsi="Arial" w:cs="Arial"/>
          <w:i w:val="0"/>
          <w:sz w:val="24"/>
          <w:szCs w:val="24"/>
        </w:rPr>
        <w:t xml:space="preserve"> </w:t>
      </w:r>
      <w:r w:rsidR="00CD5FF3" w:rsidRPr="009F1C2D">
        <w:rPr>
          <w:rFonts w:ascii="Arial" w:hAnsi="Arial" w:cs="Arial"/>
          <w:i w:val="0"/>
          <w:sz w:val="24"/>
          <w:szCs w:val="24"/>
        </w:rPr>
        <w:t>– оригинал.</w:t>
      </w:r>
    </w:p>
    <w:p w:rsidR="008C4BA1" w:rsidRPr="009F1C2D" w:rsidRDefault="00CD5FF3" w:rsidP="009F1C2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В случае использования</w:t>
      </w:r>
      <w:r w:rsidR="008C4BA1" w:rsidRPr="009F1C2D">
        <w:rPr>
          <w:rFonts w:ascii="Arial" w:hAnsi="Arial" w:cs="Arial"/>
          <w:i w:val="0"/>
          <w:sz w:val="24"/>
          <w:szCs w:val="24"/>
        </w:rPr>
        <w:t xml:space="preserve"> ЕПГУ – </w:t>
      </w:r>
      <w:r w:rsidRPr="009F1C2D">
        <w:rPr>
          <w:rFonts w:ascii="Arial" w:hAnsi="Arial" w:cs="Arial"/>
          <w:i w:val="0"/>
          <w:sz w:val="24"/>
          <w:szCs w:val="24"/>
        </w:rPr>
        <w:t xml:space="preserve">документ должен быть </w:t>
      </w:r>
      <w:r w:rsidR="008C4BA1" w:rsidRPr="009F1C2D">
        <w:rPr>
          <w:rFonts w:ascii="Arial" w:hAnsi="Arial" w:cs="Arial"/>
          <w:i w:val="0"/>
          <w:sz w:val="24"/>
          <w:szCs w:val="24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 w:rsidRPr="009F1C2D">
        <w:rPr>
          <w:rFonts w:ascii="Arial" w:hAnsi="Arial" w:cs="Arial"/>
          <w:i w:val="0"/>
          <w:sz w:val="24"/>
          <w:szCs w:val="24"/>
        </w:rPr>
        <w:t>Администрацию</w:t>
      </w:r>
      <w:r w:rsidR="008C4BA1" w:rsidRPr="009F1C2D">
        <w:rPr>
          <w:rFonts w:ascii="Arial" w:hAnsi="Arial" w:cs="Arial"/>
          <w:i w:val="0"/>
          <w:sz w:val="24"/>
          <w:szCs w:val="24"/>
        </w:rPr>
        <w:t xml:space="preserve"> в течение 5 рабочих дней после отправки </w:t>
      </w:r>
      <w:r w:rsidR="00D24709" w:rsidRPr="009F1C2D">
        <w:rPr>
          <w:rFonts w:ascii="Arial" w:hAnsi="Arial" w:cs="Arial"/>
          <w:i w:val="0"/>
          <w:sz w:val="24"/>
          <w:szCs w:val="24"/>
        </w:rPr>
        <w:t>запроса</w:t>
      </w:r>
      <w:r w:rsidR="008C4BA1" w:rsidRPr="009F1C2D">
        <w:rPr>
          <w:rFonts w:ascii="Arial" w:hAnsi="Arial" w:cs="Arial"/>
          <w:i w:val="0"/>
          <w:sz w:val="24"/>
          <w:szCs w:val="24"/>
        </w:rPr>
        <w:t xml:space="preserve">. </w:t>
      </w:r>
      <w:r w:rsidR="007E215D" w:rsidRPr="009F1C2D">
        <w:rPr>
          <w:rFonts w:ascii="Arial" w:hAnsi="Arial" w:cs="Arial"/>
          <w:i w:val="0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9F1C2D">
        <w:rPr>
          <w:rFonts w:ascii="Arial" w:hAnsi="Arial" w:cs="Arial"/>
          <w:i w:val="0"/>
          <w:sz w:val="24"/>
          <w:szCs w:val="24"/>
        </w:rPr>
        <w:t>автозаполнение</w:t>
      </w:r>
      <w:proofErr w:type="spellEnd"/>
      <w:r w:rsidR="007E215D" w:rsidRPr="009F1C2D">
        <w:rPr>
          <w:rFonts w:ascii="Arial" w:hAnsi="Arial" w:cs="Arial"/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5B3B48" w:rsidRPr="009F1C2D" w:rsidRDefault="005B3B48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9.2. </w:t>
      </w:r>
      <w:r w:rsidR="00B951A4" w:rsidRPr="009F1C2D">
        <w:rPr>
          <w:rFonts w:ascii="Arial" w:hAnsi="Arial" w:cs="Arial"/>
          <w:sz w:val="24"/>
          <w:szCs w:val="24"/>
        </w:rPr>
        <w:t xml:space="preserve">Исчерпывающий перечень </w:t>
      </w:r>
      <w:r w:rsidRPr="009F1C2D">
        <w:rPr>
          <w:rFonts w:ascii="Arial" w:hAnsi="Arial" w:cs="Arial"/>
          <w:sz w:val="24"/>
          <w:szCs w:val="24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9F1C2D" w:rsidRDefault="005B3B48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лиц;</w:t>
      </w:r>
    </w:p>
    <w:p w:rsidR="005B3B48" w:rsidRDefault="005B3B48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б) сведения из Единого государственного реестра </w:t>
      </w:r>
      <w:r w:rsidR="00100305" w:rsidRPr="009F1C2D">
        <w:rPr>
          <w:rFonts w:ascii="Arial" w:hAnsi="Arial" w:cs="Arial"/>
          <w:sz w:val="24"/>
          <w:szCs w:val="24"/>
        </w:rPr>
        <w:t>индивидуальных предпринимателей.</w:t>
      </w:r>
      <w:r w:rsidRPr="009F1C2D">
        <w:rPr>
          <w:rFonts w:ascii="Arial" w:hAnsi="Arial" w:cs="Arial"/>
          <w:sz w:val="24"/>
          <w:szCs w:val="24"/>
        </w:rPr>
        <w:t xml:space="preserve"> </w:t>
      </w:r>
    </w:p>
    <w:p w:rsidR="006325E8" w:rsidRPr="009F1C2D" w:rsidRDefault="006325E8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A7C64">
        <w:rPr>
          <w:rFonts w:ascii="Arial" w:hAnsi="Arial" w:cs="Arial"/>
          <w:sz w:val="24"/>
          <w:szCs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г.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  <w:r>
        <w:rPr>
          <w:rFonts w:ascii="Arial" w:hAnsi="Arial" w:cs="Arial"/>
          <w:sz w:val="24"/>
          <w:szCs w:val="24"/>
        </w:rPr>
        <w:t xml:space="preserve"> (в ред. пост. от 23.12.2024 № 86)</w:t>
      </w:r>
    </w:p>
    <w:p w:rsidR="009D41B2" w:rsidRPr="009F1C2D" w:rsidRDefault="00100305" w:rsidP="009F1C2D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9.3</w:t>
      </w:r>
      <w:r w:rsidR="005B3B48" w:rsidRPr="009F1C2D">
        <w:rPr>
          <w:rFonts w:ascii="Arial" w:hAnsi="Arial" w:cs="Arial"/>
          <w:sz w:val="24"/>
          <w:szCs w:val="24"/>
        </w:rPr>
        <w:t>. Межведомственные запросы формируются автоматически.</w:t>
      </w:r>
      <w:r w:rsidR="005B3B48" w:rsidRPr="009F1C2D">
        <w:rPr>
          <w:rFonts w:ascii="Arial" w:eastAsia="Times New Roman" w:hAnsi="Arial" w:cs="Arial"/>
          <w:sz w:val="24"/>
          <w:szCs w:val="24"/>
        </w:rPr>
        <w:t xml:space="preserve"> </w:t>
      </w:r>
    </w:p>
    <w:p w:rsidR="00CD2D55" w:rsidRPr="009F1C2D" w:rsidRDefault="009D41B2" w:rsidP="009F1C2D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9.4</w:t>
      </w:r>
      <w:r w:rsidR="00CD2D55" w:rsidRPr="009F1C2D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CD2D55" w:rsidRPr="009F1C2D" w:rsidRDefault="00CD2D55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F1C2D">
        <w:rPr>
          <w:rFonts w:eastAsia="Calibri" w:cs="Arial"/>
        </w:rPr>
        <w:t>- представления документов и информации, в том</w:t>
      </w:r>
      <w:r w:rsidR="00096256" w:rsidRPr="009F1C2D">
        <w:rPr>
          <w:rFonts w:eastAsia="Calibri" w:cs="Arial"/>
        </w:rPr>
        <w:t xml:space="preserve"> числе подтверждающих внесение З</w:t>
      </w:r>
      <w:r w:rsidRPr="009F1C2D">
        <w:rPr>
          <w:rFonts w:eastAsia="Calibri" w:cs="Arial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9F1C2D">
        <w:rPr>
          <w:rFonts w:eastAsia="Calibri" w:cs="Arial"/>
        </w:rPr>
        <w:t>м</w:t>
      </w:r>
      <w:r w:rsidRPr="009F1C2D">
        <w:rPr>
          <w:rFonts w:eastAsia="Calibri" w:cs="Arial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r w:rsidRPr="009F1C2D">
        <w:rPr>
          <w:rFonts w:eastAsia="Calibri" w:cs="Arial"/>
        </w:rPr>
        <w:lastRenderedPageBreak/>
        <w:t>Заявитель вправе представить указанные документы и информацию в Администрацию по собственной инициативе;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F1C2D">
        <w:rPr>
          <w:rFonts w:eastAsia="Calibri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F1C2D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F1C2D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F1C2D">
        <w:rPr>
          <w:rFonts w:eastAsia="Calibri" w:cs="Arial"/>
        </w:rPr>
        <w:t>б) наличие ошибок в заявлении о предоставлении Муниципальной</w:t>
      </w:r>
      <w:r w:rsidR="008F3016" w:rsidRPr="009F1C2D">
        <w:rPr>
          <w:rFonts w:eastAsia="Calibri" w:cs="Arial"/>
        </w:rPr>
        <w:t xml:space="preserve"> услуги и документах, поданных З</w:t>
      </w:r>
      <w:r w:rsidRPr="009F1C2D">
        <w:rPr>
          <w:rFonts w:eastAsia="Calibri" w:cs="Arial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F1C2D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F1C2D">
        <w:rPr>
          <w:rFonts w:eastAsia="Calibr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9F1C2D">
        <w:rPr>
          <w:rFonts w:eastAsia="Calibri" w:cs="Arial"/>
        </w:rPr>
        <w:t xml:space="preserve">привлекаемой </w:t>
      </w:r>
      <w:r w:rsidRPr="009F1C2D">
        <w:rPr>
          <w:rFonts w:eastAsia="Calibri" w:cs="Arial"/>
        </w:rPr>
        <w:t>организации уведомляется Заявитель, а также приносятся извинения за доставленные неудобства;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9F1C2D" w:rsidRDefault="00A27F16" w:rsidP="009F1C2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9F1C2D" w:rsidRDefault="00A27F16" w:rsidP="009F1C2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10. </w:t>
      </w:r>
      <w:r w:rsidR="00CD2D55" w:rsidRPr="009F1C2D">
        <w:rPr>
          <w:rFonts w:ascii="Arial" w:hAnsi="Arial" w:cs="Arial"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9F1C2D">
        <w:rPr>
          <w:rStyle w:val="a8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CD2D55" w:rsidRPr="009F1C2D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8F3016" w:rsidRPr="009F1C2D">
        <w:rPr>
          <w:rFonts w:ascii="Arial" w:hAnsi="Arial" w:cs="Arial"/>
          <w:i w:val="0"/>
          <w:sz w:val="24"/>
          <w:szCs w:val="24"/>
        </w:rPr>
        <w:t>М</w:t>
      </w:r>
      <w:r w:rsidR="00CD2D55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A27F16" w:rsidRPr="009F1C2D" w:rsidRDefault="00A27F16" w:rsidP="009F1C2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9F1C2D" w:rsidRDefault="00A27F16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10.1. </w:t>
      </w:r>
      <w:r w:rsidR="00CD2D55" w:rsidRPr="009F1C2D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9F1C2D" w:rsidRDefault="00E833DF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</w:t>
      </w:r>
      <w:r w:rsidR="00A27F16" w:rsidRPr="009F1C2D">
        <w:rPr>
          <w:rFonts w:ascii="Arial" w:hAnsi="Arial" w:cs="Arial"/>
          <w:sz w:val="24"/>
          <w:szCs w:val="24"/>
        </w:rPr>
        <w:t>) п</w:t>
      </w:r>
      <w:r w:rsidR="00CD2D55" w:rsidRPr="009F1C2D">
        <w:rPr>
          <w:rFonts w:ascii="Arial" w:hAnsi="Arial" w:cs="Arial"/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9F1C2D" w:rsidRDefault="00E833DF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A27F16" w:rsidRPr="009F1C2D">
        <w:rPr>
          <w:rFonts w:ascii="Arial" w:hAnsi="Arial" w:cs="Arial"/>
          <w:sz w:val="24"/>
          <w:szCs w:val="24"/>
        </w:rPr>
        <w:t>) п</w:t>
      </w:r>
      <w:r w:rsidR="00CD2D55" w:rsidRPr="009F1C2D">
        <w:rPr>
          <w:rFonts w:ascii="Arial" w:hAnsi="Arial" w:cs="Arial"/>
          <w:sz w:val="24"/>
          <w:szCs w:val="24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9F1C2D" w:rsidRDefault="00E833DF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</w:t>
      </w:r>
      <w:r w:rsidR="00BA2A4C" w:rsidRPr="009F1C2D">
        <w:rPr>
          <w:rFonts w:ascii="Arial" w:hAnsi="Arial" w:cs="Arial"/>
          <w:sz w:val="24"/>
          <w:szCs w:val="24"/>
        </w:rPr>
        <w:t>) п</w:t>
      </w:r>
      <w:r w:rsidR="00CD2D55" w:rsidRPr="009F1C2D">
        <w:rPr>
          <w:rFonts w:ascii="Arial" w:hAnsi="Arial" w:cs="Arial"/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9F1C2D" w:rsidRDefault="00E833DF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4</w:t>
      </w:r>
      <w:r w:rsidR="00BA2A4C" w:rsidRPr="009F1C2D">
        <w:rPr>
          <w:rFonts w:ascii="Arial" w:hAnsi="Arial" w:cs="Arial"/>
          <w:sz w:val="24"/>
          <w:szCs w:val="24"/>
        </w:rPr>
        <w:t>) з</w:t>
      </w:r>
      <w:r w:rsidR="00CD2D55" w:rsidRPr="009F1C2D">
        <w:rPr>
          <w:rFonts w:ascii="Arial" w:hAnsi="Arial" w:cs="Arial"/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9F1C2D" w:rsidRDefault="00BA2A4C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10.2. </w:t>
      </w:r>
      <w:r w:rsidR="009C691B" w:rsidRPr="009F1C2D">
        <w:rPr>
          <w:rFonts w:ascii="Arial" w:hAnsi="Arial" w:cs="Arial"/>
          <w:sz w:val="24"/>
          <w:szCs w:val="24"/>
        </w:rPr>
        <w:t>Решение об отказе в приеме</w:t>
      </w:r>
      <w:r w:rsidR="008F3016" w:rsidRPr="009F1C2D">
        <w:rPr>
          <w:rFonts w:ascii="Arial" w:hAnsi="Arial" w:cs="Arial"/>
          <w:sz w:val="24"/>
          <w:szCs w:val="24"/>
        </w:rPr>
        <w:t xml:space="preserve"> и регистрации</w:t>
      </w:r>
      <w:r w:rsidR="009C691B" w:rsidRPr="009F1C2D">
        <w:rPr>
          <w:rFonts w:ascii="Arial" w:hAnsi="Arial" w:cs="Arial"/>
          <w:sz w:val="24"/>
          <w:szCs w:val="24"/>
        </w:rPr>
        <w:t xml:space="preserve"> документов, необходимых для предоставления </w:t>
      </w:r>
      <w:r w:rsidR="003A4B64" w:rsidRPr="009F1C2D">
        <w:rPr>
          <w:rFonts w:ascii="Arial" w:hAnsi="Arial" w:cs="Arial"/>
          <w:sz w:val="24"/>
          <w:szCs w:val="24"/>
        </w:rPr>
        <w:t>М</w:t>
      </w:r>
      <w:r w:rsidR="008F3016" w:rsidRPr="009F1C2D">
        <w:rPr>
          <w:rFonts w:ascii="Arial" w:hAnsi="Arial" w:cs="Arial"/>
          <w:sz w:val="24"/>
          <w:szCs w:val="24"/>
        </w:rPr>
        <w:t>униципальной</w:t>
      </w:r>
      <w:r w:rsidR="009C691B" w:rsidRPr="009F1C2D">
        <w:rPr>
          <w:rFonts w:ascii="Arial" w:hAnsi="Arial" w:cs="Arial"/>
          <w:sz w:val="24"/>
          <w:szCs w:val="24"/>
        </w:rPr>
        <w:t xml:space="preserve"> услуги, </w:t>
      </w:r>
      <w:r w:rsidR="00E833DF" w:rsidRPr="009F1C2D">
        <w:rPr>
          <w:rFonts w:ascii="Arial" w:hAnsi="Arial" w:cs="Arial"/>
          <w:sz w:val="24"/>
          <w:szCs w:val="24"/>
        </w:rPr>
        <w:t xml:space="preserve">оформляется в соответствии с </w:t>
      </w:r>
      <w:r w:rsidR="009C691B" w:rsidRPr="009F1C2D">
        <w:rPr>
          <w:rFonts w:ascii="Arial" w:hAnsi="Arial" w:cs="Arial"/>
          <w:sz w:val="24"/>
          <w:szCs w:val="24"/>
        </w:rPr>
        <w:t>приложени</w:t>
      </w:r>
      <w:r w:rsidR="00E833DF" w:rsidRPr="009F1C2D">
        <w:rPr>
          <w:rFonts w:ascii="Arial" w:hAnsi="Arial" w:cs="Arial"/>
          <w:sz w:val="24"/>
          <w:szCs w:val="24"/>
        </w:rPr>
        <w:t>ем</w:t>
      </w:r>
      <w:r w:rsidR="009C691B" w:rsidRPr="009F1C2D">
        <w:rPr>
          <w:rFonts w:ascii="Arial" w:hAnsi="Arial" w:cs="Arial"/>
          <w:sz w:val="24"/>
          <w:szCs w:val="24"/>
        </w:rPr>
        <w:t xml:space="preserve"> № 5 к </w:t>
      </w:r>
      <w:r w:rsidR="00A27F16" w:rsidRPr="009F1C2D">
        <w:rPr>
          <w:rFonts w:ascii="Arial" w:hAnsi="Arial" w:cs="Arial"/>
          <w:sz w:val="24"/>
          <w:szCs w:val="24"/>
        </w:rPr>
        <w:t xml:space="preserve">настоящему </w:t>
      </w:r>
      <w:r w:rsidR="009C691B" w:rsidRPr="009F1C2D">
        <w:rPr>
          <w:rFonts w:ascii="Arial" w:hAnsi="Arial" w:cs="Arial"/>
          <w:sz w:val="24"/>
          <w:szCs w:val="24"/>
        </w:rPr>
        <w:t xml:space="preserve">Административному регламенту. </w:t>
      </w:r>
    </w:p>
    <w:p w:rsidR="00CD2D55" w:rsidRPr="009F1C2D" w:rsidRDefault="00BD06A1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10.3. </w:t>
      </w:r>
      <w:r w:rsidR="00CD2D55" w:rsidRPr="009F1C2D">
        <w:rPr>
          <w:rFonts w:ascii="Arial" w:hAnsi="Arial" w:cs="Arial"/>
          <w:sz w:val="24"/>
          <w:szCs w:val="24"/>
        </w:rPr>
        <w:t>Решение об отказе в приеме</w:t>
      </w:r>
      <w:r w:rsidR="008F3016" w:rsidRPr="009F1C2D">
        <w:rPr>
          <w:rFonts w:ascii="Arial" w:hAnsi="Arial" w:cs="Arial"/>
          <w:sz w:val="24"/>
          <w:szCs w:val="24"/>
        </w:rPr>
        <w:t xml:space="preserve"> и регистрации</w:t>
      </w:r>
      <w:r w:rsidR="00CD2D55" w:rsidRPr="009F1C2D">
        <w:rPr>
          <w:rFonts w:ascii="Arial" w:hAnsi="Arial" w:cs="Arial"/>
          <w:sz w:val="24"/>
          <w:szCs w:val="24"/>
        </w:rPr>
        <w:t xml:space="preserve"> д</w:t>
      </w:r>
      <w:r w:rsidRPr="009F1C2D">
        <w:rPr>
          <w:rFonts w:ascii="Arial" w:hAnsi="Arial" w:cs="Arial"/>
          <w:sz w:val="24"/>
          <w:szCs w:val="24"/>
        </w:rPr>
        <w:t>окументов направляется З</w:t>
      </w:r>
      <w:r w:rsidR="00CD2D55" w:rsidRPr="009F1C2D">
        <w:rPr>
          <w:rFonts w:ascii="Arial" w:hAnsi="Arial" w:cs="Arial"/>
          <w:sz w:val="24"/>
          <w:szCs w:val="24"/>
        </w:rPr>
        <w:t>а</w:t>
      </w:r>
      <w:r w:rsidRPr="009F1C2D">
        <w:rPr>
          <w:rFonts w:ascii="Arial" w:hAnsi="Arial" w:cs="Arial"/>
          <w:sz w:val="24"/>
          <w:szCs w:val="24"/>
        </w:rPr>
        <w:t>явителю способом, определенным З</w:t>
      </w:r>
      <w:r w:rsidR="00CD2D55" w:rsidRPr="009F1C2D">
        <w:rPr>
          <w:rFonts w:ascii="Arial" w:hAnsi="Arial" w:cs="Arial"/>
          <w:sz w:val="24"/>
          <w:szCs w:val="24"/>
        </w:rPr>
        <w:t>аявителем в заявлении</w:t>
      </w:r>
      <w:r w:rsidR="00B90FE3" w:rsidRPr="009F1C2D">
        <w:rPr>
          <w:rFonts w:ascii="Arial" w:hAnsi="Arial" w:cs="Arial"/>
          <w:sz w:val="24"/>
          <w:szCs w:val="24"/>
        </w:rPr>
        <w:t xml:space="preserve"> </w:t>
      </w:r>
      <w:r w:rsidR="00CD2D55" w:rsidRPr="009F1C2D">
        <w:rPr>
          <w:rFonts w:ascii="Arial" w:hAnsi="Arial" w:cs="Arial"/>
          <w:sz w:val="24"/>
          <w:szCs w:val="24"/>
        </w:rPr>
        <w:t xml:space="preserve">о предоставлении </w:t>
      </w:r>
      <w:r w:rsidR="00B90FE3" w:rsidRPr="009F1C2D">
        <w:rPr>
          <w:rFonts w:ascii="Arial" w:hAnsi="Arial" w:cs="Arial"/>
          <w:sz w:val="24"/>
          <w:szCs w:val="24"/>
        </w:rPr>
        <w:t xml:space="preserve">результата предоставления Муниципальной услуги </w:t>
      </w:r>
      <w:r w:rsidR="00CD2D55" w:rsidRPr="009F1C2D">
        <w:rPr>
          <w:rFonts w:ascii="Arial" w:hAnsi="Arial" w:cs="Arial"/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9F1C2D" w:rsidRDefault="00BA2A4C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10.4. </w:t>
      </w:r>
      <w:r w:rsidR="00CD2D55" w:rsidRPr="009F1C2D">
        <w:rPr>
          <w:rFonts w:ascii="Arial" w:hAnsi="Arial" w:cs="Arial"/>
          <w:sz w:val="24"/>
          <w:szCs w:val="24"/>
        </w:rPr>
        <w:t>Отказ в приеме документов,</w:t>
      </w:r>
      <w:r w:rsidR="00B90FE3" w:rsidRPr="009F1C2D">
        <w:rPr>
          <w:rFonts w:ascii="Arial" w:hAnsi="Arial" w:cs="Arial"/>
          <w:sz w:val="24"/>
          <w:szCs w:val="24"/>
        </w:rPr>
        <w:t xml:space="preserve"> необходимых для предоставления Муниципальной услуги</w:t>
      </w:r>
      <w:r w:rsidR="00CD2D55" w:rsidRPr="009F1C2D">
        <w:rPr>
          <w:rFonts w:ascii="Arial" w:hAnsi="Arial" w:cs="Arial"/>
          <w:sz w:val="24"/>
          <w:szCs w:val="24"/>
        </w:rPr>
        <w:t>, не пре</w:t>
      </w:r>
      <w:r w:rsidR="00215C50" w:rsidRPr="009F1C2D">
        <w:rPr>
          <w:rFonts w:ascii="Arial" w:hAnsi="Arial" w:cs="Arial"/>
          <w:sz w:val="24"/>
          <w:szCs w:val="24"/>
        </w:rPr>
        <w:t>пятствует повторному обращению З</w:t>
      </w:r>
      <w:r w:rsidR="00CD2D55" w:rsidRPr="009F1C2D">
        <w:rPr>
          <w:rFonts w:ascii="Arial" w:hAnsi="Arial" w:cs="Arial"/>
          <w:sz w:val="24"/>
          <w:szCs w:val="24"/>
        </w:rPr>
        <w:t xml:space="preserve">аявителя за получением </w:t>
      </w:r>
      <w:r w:rsidR="00B90FE3" w:rsidRPr="009F1C2D">
        <w:rPr>
          <w:rFonts w:ascii="Arial" w:hAnsi="Arial" w:cs="Arial"/>
          <w:sz w:val="24"/>
          <w:szCs w:val="24"/>
        </w:rPr>
        <w:t xml:space="preserve">Муниципальной </w:t>
      </w:r>
      <w:r w:rsidR="00CD2D55" w:rsidRPr="009F1C2D">
        <w:rPr>
          <w:rFonts w:ascii="Arial" w:hAnsi="Arial" w:cs="Arial"/>
          <w:sz w:val="24"/>
          <w:szCs w:val="24"/>
        </w:rPr>
        <w:t>услуги.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9F1C2D" w:rsidRDefault="00F14771" w:rsidP="009F1C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11. </w:t>
      </w:r>
      <w:r w:rsidR="00CD2D55" w:rsidRPr="009F1C2D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</w:t>
      </w:r>
      <w:r w:rsidR="00BD06A1" w:rsidRPr="009F1C2D">
        <w:rPr>
          <w:rFonts w:ascii="Arial" w:hAnsi="Arial" w:cs="Arial"/>
          <w:i w:val="0"/>
          <w:sz w:val="24"/>
          <w:szCs w:val="24"/>
        </w:rPr>
        <w:t>ия или отказа в предоста</w:t>
      </w:r>
      <w:r w:rsidR="008F3016" w:rsidRPr="009F1C2D">
        <w:rPr>
          <w:rFonts w:ascii="Arial" w:hAnsi="Arial" w:cs="Arial"/>
          <w:i w:val="0"/>
          <w:sz w:val="24"/>
          <w:szCs w:val="24"/>
        </w:rPr>
        <w:t>влении М</w:t>
      </w:r>
      <w:r w:rsidR="00CD2D55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F66579" w:rsidRPr="009F1C2D" w:rsidRDefault="00F14771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11.1. </w:t>
      </w:r>
      <w:r w:rsidR="00CD2D55" w:rsidRPr="009F1C2D">
        <w:rPr>
          <w:rFonts w:ascii="Arial" w:hAnsi="Arial" w:cs="Arial"/>
          <w:sz w:val="24"/>
          <w:szCs w:val="24"/>
        </w:rPr>
        <w:t>Оснований для приостановления</w:t>
      </w:r>
      <w:r w:rsidR="00F66579" w:rsidRPr="009F1C2D">
        <w:rPr>
          <w:rFonts w:ascii="Arial" w:hAnsi="Arial" w:cs="Arial"/>
          <w:sz w:val="24"/>
          <w:szCs w:val="24"/>
        </w:rPr>
        <w:t xml:space="preserve"> в предоставлении</w:t>
      </w:r>
      <w:r w:rsidR="00CD2D55" w:rsidRPr="009F1C2D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2076BA" w:rsidRPr="009F1C2D">
        <w:rPr>
          <w:rFonts w:ascii="Arial" w:hAnsi="Arial" w:cs="Arial"/>
          <w:sz w:val="24"/>
          <w:szCs w:val="24"/>
        </w:rPr>
        <w:t>законодательством</w:t>
      </w:r>
      <w:r w:rsidR="00BD06A1" w:rsidRPr="009F1C2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66579" w:rsidRPr="009F1C2D">
        <w:rPr>
          <w:rFonts w:ascii="Arial" w:hAnsi="Arial" w:cs="Arial"/>
          <w:sz w:val="24"/>
          <w:szCs w:val="24"/>
        </w:rPr>
        <w:t xml:space="preserve"> </w:t>
      </w:r>
      <w:r w:rsidR="00CD2D55" w:rsidRPr="009F1C2D">
        <w:rPr>
          <w:rFonts w:ascii="Arial" w:hAnsi="Arial" w:cs="Arial"/>
          <w:sz w:val="24"/>
          <w:szCs w:val="24"/>
        </w:rPr>
        <w:t>не предусмотрено.</w:t>
      </w:r>
    </w:p>
    <w:p w:rsidR="00E833DF" w:rsidRPr="009F1C2D" w:rsidRDefault="00D3692F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11.2. </w:t>
      </w:r>
      <w:r w:rsidR="00E833DF" w:rsidRPr="009F1C2D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Pr="009F1C2D" w:rsidRDefault="00E833DF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11.2.1. </w:t>
      </w:r>
      <w:r w:rsidR="00D3692F" w:rsidRPr="009F1C2D">
        <w:rPr>
          <w:rFonts w:ascii="Arial" w:hAnsi="Arial" w:cs="Arial"/>
          <w:sz w:val="24"/>
          <w:szCs w:val="24"/>
        </w:rPr>
        <w:t>Основанием</w:t>
      </w:r>
      <w:r w:rsidR="00103EF0" w:rsidRPr="009F1C2D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 </w:t>
      </w:r>
      <w:r w:rsidR="00891DA5" w:rsidRPr="009F1C2D">
        <w:rPr>
          <w:rFonts w:ascii="Arial" w:hAnsi="Arial" w:cs="Arial"/>
          <w:sz w:val="24"/>
          <w:szCs w:val="24"/>
        </w:rPr>
        <w:t xml:space="preserve">для вариантов 1, 2 и 3 </w:t>
      </w:r>
      <w:r w:rsidR="00D3692F" w:rsidRPr="009F1C2D">
        <w:rPr>
          <w:rFonts w:ascii="Arial" w:hAnsi="Arial" w:cs="Arial"/>
          <w:sz w:val="24"/>
          <w:szCs w:val="24"/>
        </w:rPr>
        <w:t xml:space="preserve">является </w:t>
      </w:r>
      <w:r w:rsidR="00100BE5" w:rsidRPr="009F1C2D">
        <w:rPr>
          <w:rFonts w:ascii="Arial" w:hAnsi="Arial" w:cs="Arial"/>
          <w:sz w:val="24"/>
          <w:szCs w:val="24"/>
        </w:rPr>
        <w:t xml:space="preserve">одновременное </w:t>
      </w:r>
      <w:r w:rsidR="00103EF0" w:rsidRPr="009F1C2D">
        <w:rPr>
          <w:rFonts w:ascii="Arial" w:hAnsi="Arial" w:cs="Arial"/>
          <w:sz w:val="24"/>
          <w:szCs w:val="24"/>
        </w:rPr>
        <w:t>невыполнение условий всех критериев для конкретного Заявителя (представителя Заявителя)</w:t>
      </w:r>
      <w:r w:rsidR="00B657FA" w:rsidRPr="009F1C2D">
        <w:rPr>
          <w:rFonts w:ascii="Arial" w:hAnsi="Arial" w:cs="Arial"/>
          <w:sz w:val="24"/>
          <w:szCs w:val="24"/>
        </w:rPr>
        <w:t>, указанных в пункте 22.1 настоящего Административного регламента.</w:t>
      </w:r>
    </w:p>
    <w:p w:rsidR="00891DA5" w:rsidRPr="009F1C2D" w:rsidRDefault="00891DA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9F1C2D" w:rsidRDefault="00CD2D5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9F1C2D" w:rsidRDefault="00F14771" w:rsidP="009F1C2D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lastRenderedPageBreak/>
        <w:t xml:space="preserve">12. </w:t>
      </w:r>
      <w:r w:rsidR="003271E1" w:rsidRPr="009F1C2D">
        <w:rPr>
          <w:rFonts w:ascii="Arial" w:hAnsi="Arial" w:cs="Arial"/>
          <w:i w:val="0"/>
          <w:sz w:val="24"/>
          <w:szCs w:val="24"/>
        </w:rPr>
        <w:t>Размер платы, взим</w:t>
      </w:r>
      <w:r w:rsidR="00BD06A1" w:rsidRPr="009F1C2D">
        <w:rPr>
          <w:rFonts w:ascii="Arial" w:hAnsi="Arial" w:cs="Arial"/>
          <w:i w:val="0"/>
          <w:sz w:val="24"/>
          <w:szCs w:val="24"/>
        </w:rPr>
        <w:t xml:space="preserve">аемой </w:t>
      </w:r>
      <w:r w:rsidR="008F3016" w:rsidRPr="009F1C2D">
        <w:rPr>
          <w:rFonts w:ascii="Arial" w:hAnsi="Arial" w:cs="Arial"/>
          <w:i w:val="0"/>
          <w:sz w:val="24"/>
          <w:szCs w:val="24"/>
        </w:rPr>
        <w:t>с заявителя при предоставлении М</w:t>
      </w:r>
      <w:r w:rsidR="003271E1" w:rsidRPr="009F1C2D">
        <w:rPr>
          <w:rFonts w:ascii="Arial" w:hAnsi="Arial" w:cs="Arial"/>
          <w:i w:val="0"/>
          <w:sz w:val="24"/>
          <w:szCs w:val="24"/>
        </w:rPr>
        <w:t>униципальной услуги, и способы ее взимания</w:t>
      </w:r>
    </w:p>
    <w:p w:rsidR="00CD2D55" w:rsidRPr="009F1C2D" w:rsidRDefault="00F14771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12.1. За предоставление Муниципальной услуги не предусмотрено взимание платы.</w:t>
      </w:r>
    </w:p>
    <w:p w:rsidR="003271E1" w:rsidRPr="009F1C2D" w:rsidRDefault="003271E1" w:rsidP="009F1C2D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91DA5" w:rsidRPr="009F1C2D" w:rsidRDefault="00F14771" w:rsidP="009F1C2D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13. </w:t>
      </w:r>
      <w:r w:rsidR="003271E1" w:rsidRPr="009F1C2D">
        <w:rPr>
          <w:rFonts w:ascii="Arial" w:hAnsi="Arial" w:cs="Arial"/>
          <w:sz w:val="24"/>
          <w:szCs w:val="24"/>
        </w:rPr>
        <w:t>Максимальный срок</w:t>
      </w:r>
      <w:r w:rsidR="008F3016" w:rsidRPr="009F1C2D">
        <w:rPr>
          <w:rFonts w:ascii="Arial" w:hAnsi="Arial" w:cs="Arial"/>
          <w:sz w:val="24"/>
          <w:szCs w:val="24"/>
        </w:rPr>
        <w:t xml:space="preserve"> ожидания в очереди </w:t>
      </w:r>
    </w:p>
    <w:p w:rsidR="003271E1" w:rsidRPr="009F1C2D" w:rsidRDefault="008F3016" w:rsidP="009F1C2D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при подаче З</w:t>
      </w:r>
      <w:r w:rsidR="003271E1" w:rsidRPr="009F1C2D">
        <w:rPr>
          <w:rFonts w:ascii="Arial" w:hAnsi="Arial" w:cs="Arial"/>
          <w:sz w:val="24"/>
          <w:szCs w:val="24"/>
        </w:rPr>
        <w:t>аяви</w:t>
      </w:r>
      <w:r w:rsidRPr="009F1C2D">
        <w:rPr>
          <w:rFonts w:ascii="Arial" w:hAnsi="Arial" w:cs="Arial"/>
          <w:sz w:val="24"/>
          <w:szCs w:val="24"/>
        </w:rPr>
        <w:t>телем запроса о предоставлении М</w:t>
      </w:r>
      <w:r w:rsidR="003271E1" w:rsidRPr="009F1C2D">
        <w:rPr>
          <w:rFonts w:ascii="Arial" w:hAnsi="Arial" w:cs="Arial"/>
          <w:sz w:val="24"/>
          <w:szCs w:val="24"/>
        </w:rPr>
        <w:t>униципальной услуги и при получ</w:t>
      </w:r>
      <w:r w:rsidRPr="009F1C2D">
        <w:rPr>
          <w:rFonts w:ascii="Arial" w:hAnsi="Arial" w:cs="Arial"/>
          <w:sz w:val="24"/>
          <w:szCs w:val="24"/>
        </w:rPr>
        <w:t>ении результата предоставления М</w:t>
      </w:r>
      <w:r w:rsidR="003271E1" w:rsidRPr="009F1C2D">
        <w:rPr>
          <w:rFonts w:ascii="Arial" w:hAnsi="Arial" w:cs="Arial"/>
          <w:sz w:val="24"/>
          <w:szCs w:val="24"/>
        </w:rPr>
        <w:t>униципальной услуги</w:t>
      </w:r>
    </w:p>
    <w:p w:rsidR="00215C50" w:rsidRPr="009F1C2D" w:rsidRDefault="004C44F2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13.1. </w:t>
      </w:r>
      <w:r w:rsidR="00215C50" w:rsidRPr="009F1C2D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9F1C2D" w:rsidRDefault="004C44F2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13.2.</w:t>
      </w:r>
      <w:r w:rsidR="00215C50" w:rsidRPr="009F1C2D">
        <w:rPr>
          <w:rFonts w:ascii="Arial" w:hAnsi="Arial" w:cs="Arial"/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CD2D55" w:rsidRPr="009F1C2D" w:rsidRDefault="002509F3" w:rsidP="009F1C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14. </w:t>
      </w:r>
      <w:r w:rsidR="008F3016" w:rsidRPr="009F1C2D">
        <w:rPr>
          <w:rFonts w:ascii="Arial" w:hAnsi="Arial" w:cs="Arial"/>
          <w:sz w:val="24"/>
          <w:szCs w:val="24"/>
        </w:rPr>
        <w:t>Срок регистрации запроса З</w:t>
      </w:r>
      <w:r w:rsidR="00BD06A1" w:rsidRPr="009F1C2D">
        <w:rPr>
          <w:rFonts w:ascii="Arial" w:hAnsi="Arial" w:cs="Arial"/>
          <w:sz w:val="24"/>
          <w:szCs w:val="24"/>
        </w:rPr>
        <w:t>аявителя о</w:t>
      </w:r>
      <w:r w:rsidR="008F3016" w:rsidRPr="009F1C2D">
        <w:rPr>
          <w:rFonts w:ascii="Arial" w:hAnsi="Arial" w:cs="Arial"/>
          <w:sz w:val="24"/>
          <w:szCs w:val="24"/>
        </w:rPr>
        <w:t xml:space="preserve"> предоставлении М</w:t>
      </w:r>
      <w:r w:rsidR="00CD2D55" w:rsidRPr="009F1C2D">
        <w:rPr>
          <w:rFonts w:ascii="Arial" w:hAnsi="Arial" w:cs="Arial"/>
          <w:sz w:val="24"/>
          <w:szCs w:val="24"/>
        </w:rPr>
        <w:t>униципальной услуги</w:t>
      </w:r>
    </w:p>
    <w:p w:rsidR="00D70AC1" w:rsidRPr="009F1C2D" w:rsidRDefault="002509F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14.1. </w:t>
      </w:r>
      <w:r w:rsidR="00D70AC1" w:rsidRPr="009F1C2D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9F1C2D" w:rsidRDefault="00D70AC1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14.2. Запрос и документы, необходимые для предоставления Муниципальной услуги,</w:t>
      </w:r>
      <w:r w:rsidR="00CD2D55" w:rsidRPr="009F1C2D">
        <w:rPr>
          <w:rFonts w:ascii="Arial" w:hAnsi="Arial" w:cs="Arial"/>
          <w:sz w:val="24"/>
          <w:szCs w:val="24"/>
        </w:rPr>
        <w:t xml:space="preserve"> направленн</w:t>
      </w:r>
      <w:r w:rsidRPr="009F1C2D">
        <w:rPr>
          <w:rFonts w:ascii="Arial" w:hAnsi="Arial" w:cs="Arial"/>
          <w:sz w:val="24"/>
          <w:szCs w:val="24"/>
        </w:rPr>
        <w:t>ы</w:t>
      </w:r>
      <w:r w:rsidR="00CD2D55" w:rsidRPr="009F1C2D">
        <w:rPr>
          <w:rFonts w:ascii="Arial" w:hAnsi="Arial" w:cs="Arial"/>
          <w:sz w:val="24"/>
          <w:szCs w:val="24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9F1C2D" w:rsidRDefault="00D70AC1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14.3. </w:t>
      </w:r>
      <w:r w:rsidR="00CD2D55" w:rsidRPr="009F1C2D">
        <w:rPr>
          <w:rFonts w:ascii="Arial" w:hAnsi="Arial" w:cs="Arial"/>
          <w:sz w:val="24"/>
          <w:szCs w:val="24"/>
        </w:rPr>
        <w:t xml:space="preserve">В случае поступления </w:t>
      </w:r>
      <w:r w:rsidRPr="009F1C2D">
        <w:rPr>
          <w:rFonts w:ascii="Arial" w:hAnsi="Arial" w:cs="Arial"/>
          <w:sz w:val="24"/>
          <w:szCs w:val="24"/>
        </w:rPr>
        <w:t>запроса и документов, необходимых для предоставления Муниципальной услуги,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>после 16:</w:t>
      </w:r>
      <w:r w:rsidR="00CD2D55" w:rsidRPr="009F1C2D">
        <w:rPr>
          <w:rFonts w:ascii="Arial" w:hAnsi="Arial" w:cs="Arial"/>
          <w:sz w:val="24"/>
          <w:szCs w:val="24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D70AC1" w:rsidRPr="009F1C2D" w:rsidRDefault="00A06CC4" w:rsidP="009F1C2D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  <w:highlight w:val="yellow"/>
        </w:rPr>
      </w:pPr>
      <w:r w:rsidRPr="009F1C2D">
        <w:rPr>
          <w:rFonts w:ascii="Arial" w:hAnsi="Arial" w:cs="Arial"/>
          <w:i w:val="0"/>
          <w:sz w:val="24"/>
          <w:szCs w:val="24"/>
        </w:rPr>
        <w:t>15. Требования к помещен</w:t>
      </w:r>
      <w:r w:rsidR="008F3016" w:rsidRPr="009F1C2D">
        <w:rPr>
          <w:rFonts w:ascii="Arial" w:hAnsi="Arial" w:cs="Arial"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9F1C2D" w:rsidRDefault="00F1385B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15.1. </w:t>
      </w:r>
      <w:r w:rsidR="00CD2D55" w:rsidRPr="009F1C2D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9F1C2D" w:rsidRDefault="00F1385B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15.2. </w:t>
      </w:r>
      <w:r w:rsidR="00CD2D55" w:rsidRPr="009F1C2D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9F1C2D">
        <w:rPr>
          <w:rFonts w:ascii="Arial" w:hAnsi="Arial" w:cs="Arial"/>
          <w:sz w:val="24"/>
          <w:szCs w:val="24"/>
        </w:rPr>
        <w:t>ного автомобильного транспорта З</w:t>
      </w:r>
      <w:r w:rsidR="00CD2D55" w:rsidRPr="009F1C2D">
        <w:rPr>
          <w:rFonts w:ascii="Arial" w:hAnsi="Arial" w:cs="Arial"/>
          <w:sz w:val="24"/>
          <w:szCs w:val="24"/>
        </w:rPr>
        <w:t xml:space="preserve">аявителей. </w:t>
      </w:r>
    </w:p>
    <w:p w:rsidR="00CD2D55" w:rsidRPr="009F1C2D" w:rsidRDefault="00686542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15.3. </w:t>
      </w:r>
      <w:r w:rsidR="00CD2D55" w:rsidRPr="009F1C2D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9F1C2D">
        <w:rPr>
          <w:rFonts w:ascii="Arial" w:hAnsi="Arial" w:cs="Arial"/>
          <w:sz w:val="24"/>
          <w:szCs w:val="24"/>
          <w:lang w:val="en-US"/>
        </w:rPr>
        <w:t>I</w:t>
      </w:r>
      <w:r w:rsidR="00CD2D55" w:rsidRPr="009F1C2D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="00CD2D55" w:rsidRPr="009F1C2D">
        <w:rPr>
          <w:rFonts w:ascii="Arial" w:hAnsi="Arial" w:cs="Arial"/>
          <w:sz w:val="24"/>
          <w:szCs w:val="24"/>
          <w:lang w:val="en-US"/>
        </w:rPr>
        <w:t>III</w:t>
      </w:r>
      <w:r w:rsidR="00CD2D55" w:rsidRPr="009F1C2D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9F1C2D" w:rsidRDefault="00686542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15.4. </w:t>
      </w:r>
      <w:r w:rsidR="00CD2D55" w:rsidRPr="009F1C2D">
        <w:rPr>
          <w:rFonts w:ascii="Arial" w:hAnsi="Arial" w:cs="Arial"/>
          <w:sz w:val="24"/>
          <w:szCs w:val="24"/>
        </w:rPr>
        <w:t>В целях обеспече</w:t>
      </w:r>
      <w:r w:rsidR="00FD3158" w:rsidRPr="009F1C2D">
        <w:rPr>
          <w:rFonts w:ascii="Arial" w:hAnsi="Arial" w:cs="Arial"/>
          <w:sz w:val="24"/>
          <w:szCs w:val="24"/>
        </w:rPr>
        <w:t>ния беспрепятственного доступа З</w:t>
      </w:r>
      <w:r w:rsidR="00CD2D55" w:rsidRPr="009F1C2D">
        <w:rPr>
          <w:rFonts w:ascii="Arial" w:hAnsi="Arial" w:cs="Arial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</w:t>
      </w:r>
      <w:r w:rsidR="00CD2D55" w:rsidRPr="009F1C2D">
        <w:rPr>
          <w:rFonts w:ascii="Arial" w:hAnsi="Arial" w:cs="Arial"/>
          <w:sz w:val="24"/>
          <w:szCs w:val="24"/>
        </w:rPr>
        <w:lastRenderedPageBreak/>
        <w:t>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9F1C2D" w:rsidRDefault="00686542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15.5. </w:t>
      </w:r>
      <w:r w:rsidR="00CD2D55" w:rsidRPr="009F1C2D">
        <w:rPr>
          <w:rFonts w:ascii="Arial" w:hAnsi="Arial" w:cs="Arial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наименование;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режим работы;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график приема;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CD2D55" w:rsidRPr="009F1C2D" w:rsidRDefault="00686542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15.6. </w:t>
      </w:r>
      <w:r w:rsidR="00CD2D55" w:rsidRPr="009F1C2D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9F1C2D" w:rsidRDefault="00686542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15.7. </w:t>
      </w:r>
      <w:r w:rsidR="00CD2D55" w:rsidRPr="009F1C2D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CD2D55" w:rsidRPr="009F1C2D" w:rsidRDefault="00686542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15.8. </w:t>
      </w:r>
      <w:r w:rsidR="00CD2D55" w:rsidRPr="009F1C2D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9F1C2D" w:rsidRDefault="00686542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15.9. </w:t>
      </w:r>
      <w:r w:rsidR="00CD2D55" w:rsidRPr="009F1C2D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9F1C2D" w:rsidRDefault="00475267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15.10. </w:t>
      </w:r>
      <w:r w:rsidR="00CD2D55" w:rsidRPr="009F1C2D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9F1C2D" w:rsidRDefault="00475267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15.11. </w:t>
      </w:r>
      <w:r w:rsidR="00CD2D55" w:rsidRPr="009F1C2D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475267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графика приема Заявителей.</w:t>
      </w:r>
    </w:p>
    <w:p w:rsidR="00CD2D55" w:rsidRPr="009F1C2D" w:rsidRDefault="00475267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15.12. </w:t>
      </w:r>
      <w:r w:rsidR="00CD2D55" w:rsidRPr="009F1C2D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9F1C2D" w:rsidRDefault="00475267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15.13. </w:t>
      </w:r>
      <w:r w:rsidR="00CD2D55" w:rsidRPr="009F1C2D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9F1C2D" w:rsidRDefault="00475267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15.14. </w:t>
      </w:r>
      <w:r w:rsidR="00CD2D55" w:rsidRPr="009F1C2D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9F1C2D">
        <w:rPr>
          <w:rFonts w:ascii="Arial" w:hAnsi="Arial" w:cs="Arial"/>
          <w:sz w:val="24"/>
          <w:szCs w:val="24"/>
        </w:rPr>
        <w:t xml:space="preserve"> 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9F1C2D">
        <w:rPr>
          <w:rFonts w:ascii="Arial" w:hAnsi="Arial" w:cs="Arial"/>
          <w:sz w:val="24"/>
          <w:szCs w:val="24"/>
        </w:rPr>
        <w:t xml:space="preserve">к </w:t>
      </w:r>
      <w:r w:rsidRPr="009F1C2D">
        <w:rPr>
          <w:rFonts w:ascii="Arial" w:hAnsi="Arial" w:cs="Arial"/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9F1C2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F1C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F1C2D">
        <w:rPr>
          <w:rFonts w:ascii="Arial" w:hAnsi="Arial" w:cs="Arial"/>
          <w:sz w:val="24"/>
          <w:szCs w:val="24"/>
        </w:rPr>
        <w:t>тифлосурдоисреводчика</w:t>
      </w:r>
      <w:proofErr w:type="spellEnd"/>
      <w:r w:rsidRPr="009F1C2D">
        <w:rPr>
          <w:rFonts w:ascii="Arial" w:hAnsi="Arial" w:cs="Arial"/>
          <w:sz w:val="24"/>
          <w:szCs w:val="24"/>
        </w:rPr>
        <w:t>;</w:t>
      </w:r>
      <w:r w:rsidR="00475267" w:rsidRPr="009F1C2D">
        <w:rPr>
          <w:rFonts w:ascii="Arial" w:hAnsi="Arial" w:cs="Arial"/>
          <w:sz w:val="24"/>
          <w:szCs w:val="24"/>
        </w:rPr>
        <w:t xml:space="preserve"> 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9F1C2D" w:rsidRDefault="00953337" w:rsidP="009F1C2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16. </w:t>
      </w:r>
      <w:r w:rsidR="00A06CC4" w:rsidRPr="009F1C2D">
        <w:rPr>
          <w:rFonts w:ascii="Arial" w:hAnsi="Arial" w:cs="Arial"/>
          <w:i w:val="0"/>
          <w:sz w:val="24"/>
          <w:szCs w:val="24"/>
        </w:rPr>
        <w:t>Показатели качества и доступност</w:t>
      </w:r>
      <w:r w:rsidR="008F3016" w:rsidRPr="009F1C2D">
        <w:rPr>
          <w:rFonts w:ascii="Arial" w:hAnsi="Arial" w:cs="Arial"/>
          <w:i w:val="0"/>
          <w:sz w:val="24"/>
          <w:szCs w:val="24"/>
        </w:rPr>
        <w:t>и М</w:t>
      </w:r>
      <w:r w:rsidR="00A06CC4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16.1. </w:t>
      </w:r>
      <w:r w:rsidR="00CD2D55" w:rsidRPr="009F1C2D">
        <w:rPr>
          <w:rFonts w:ascii="Arial" w:hAnsi="Arial" w:cs="Arial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9F1C2D">
        <w:rPr>
          <w:rFonts w:ascii="Arial" w:hAnsi="Arial" w:cs="Arial"/>
          <w:sz w:val="24"/>
          <w:szCs w:val="24"/>
        </w:rPr>
        <w:t>ользования (в том числе в сети Интернет</w:t>
      </w:r>
      <w:r w:rsidRPr="009F1C2D">
        <w:rPr>
          <w:rFonts w:ascii="Arial" w:hAnsi="Arial" w:cs="Arial"/>
          <w:sz w:val="24"/>
          <w:szCs w:val="24"/>
        </w:rPr>
        <w:t>), средствах массовой информации;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9F1C2D">
        <w:rPr>
          <w:rFonts w:ascii="Arial" w:hAnsi="Arial" w:cs="Arial"/>
          <w:sz w:val="24"/>
          <w:szCs w:val="24"/>
        </w:rPr>
        <w:lastRenderedPageBreak/>
        <w:t>Муниципальной услуги, в форме электронного документа, в том числе с использованием ЕПГУ;</w:t>
      </w:r>
    </w:p>
    <w:p w:rsidR="00CD2D55" w:rsidRPr="009F1C2D" w:rsidRDefault="00CD2D5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16.2. </w:t>
      </w:r>
      <w:r w:rsidR="00CD2D55" w:rsidRPr="009F1C2D">
        <w:rPr>
          <w:rFonts w:ascii="Arial" w:hAnsi="Arial" w:cs="Arial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16.3. </w:t>
      </w:r>
      <w:r w:rsidR="00CD2D55" w:rsidRPr="009F1C2D">
        <w:rPr>
          <w:rFonts w:ascii="Arial" w:hAnsi="Arial" w:cs="Arial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9F1C2D" w:rsidRDefault="003B4E63" w:rsidP="009F1C2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 xml:space="preserve">17. </w:t>
      </w:r>
      <w:r w:rsidR="00A06CC4" w:rsidRPr="009F1C2D">
        <w:rPr>
          <w:rFonts w:ascii="Arial" w:hAnsi="Arial" w:cs="Arial"/>
          <w:i w:val="0"/>
          <w:sz w:val="24"/>
          <w:szCs w:val="24"/>
        </w:rPr>
        <w:t xml:space="preserve">Иные требования к предоставлению </w:t>
      </w:r>
      <w:r w:rsidR="008F3016" w:rsidRPr="009F1C2D">
        <w:rPr>
          <w:rFonts w:ascii="Arial" w:hAnsi="Arial" w:cs="Arial"/>
          <w:i w:val="0"/>
          <w:sz w:val="24"/>
          <w:szCs w:val="24"/>
        </w:rPr>
        <w:t>М</w:t>
      </w:r>
      <w:r w:rsidR="00A06CC4" w:rsidRPr="009F1C2D">
        <w:rPr>
          <w:rFonts w:ascii="Arial" w:hAnsi="Arial" w:cs="Arial"/>
          <w:i w:val="0"/>
          <w:sz w:val="24"/>
          <w:szCs w:val="24"/>
        </w:rPr>
        <w:t>униципальной услуги, в том числе учитываю</w:t>
      </w:r>
      <w:r w:rsidR="008F3016" w:rsidRPr="009F1C2D">
        <w:rPr>
          <w:rFonts w:ascii="Arial" w:hAnsi="Arial" w:cs="Arial"/>
          <w:i w:val="0"/>
          <w:sz w:val="24"/>
          <w:szCs w:val="24"/>
        </w:rPr>
        <w:t>щие особенности предоставления Муниципальной</w:t>
      </w:r>
      <w:r w:rsidR="00A06CC4" w:rsidRPr="009F1C2D">
        <w:rPr>
          <w:rFonts w:ascii="Arial" w:hAnsi="Arial" w:cs="Arial"/>
          <w:i w:val="0"/>
          <w:sz w:val="24"/>
          <w:szCs w:val="24"/>
        </w:rPr>
        <w:t xml:space="preserve"> услуг</w:t>
      </w:r>
      <w:r w:rsidR="008F3016" w:rsidRPr="009F1C2D">
        <w:rPr>
          <w:rFonts w:ascii="Arial" w:hAnsi="Arial" w:cs="Arial"/>
          <w:i w:val="0"/>
          <w:sz w:val="24"/>
          <w:szCs w:val="24"/>
        </w:rPr>
        <w:t>и</w:t>
      </w:r>
      <w:r w:rsidR="00A06CC4" w:rsidRPr="009F1C2D">
        <w:rPr>
          <w:rFonts w:ascii="Arial" w:hAnsi="Arial" w:cs="Arial"/>
          <w:i w:val="0"/>
          <w:sz w:val="24"/>
          <w:szCs w:val="24"/>
        </w:rPr>
        <w:t xml:space="preserve"> в многофункциональных центрах и особенности предоставления </w:t>
      </w:r>
      <w:r w:rsidR="008F3016" w:rsidRPr="009F1C2D">
        <w:rPr>
          <w:rFonts w:ascii="Arial" w:hAnsi="Arial" w:cs="Arial"/>
          <w:i w:val="0"/>
          <w:sz w:val="24"/>
          <w:szCs w:val="24"/>
        </w:rPr>
        <w:t>Муниципальной</w:t>
      </w:r>
      <w:r w:rsidR="00A06CC4" w:rsidRPr="009F1C2D">
        <w:rPr>
          <w:rFonts w:ascii="Arial" w:hAnsi="Arial" w:cs="Arial"/>
          <w:i w:val="0"/>
          <w:sz w:val="24"/>
          <w:szCs w:val="24"/>
        </w:rPr>
        <w:t xml:space="preserve"> услу</w:t>
      </w:r>
      <w:r w:rsidR="008F3016" w:rsidRPr="009F1C2D">
        <w:rPr>
          <w:rFonts w:ascii="Arial" w:hAnsi="Arial" w:cs="Arial"/>
          <w:i w:val="0"/>
          <w:sz w:val="24"/>
          <w:szCs w:val="24"/>
        </w:rPr>
        <w:t>ги</w:t>
      </w:r>
      <w:r w:rsidR="00A06CC4" w:rsidRPr="009F1C2D">
        <w:rPr>
          <w:rFonts w:ascii="Arial" w:hAnsi="Arial" w:cs="Arial"/>
          <w:i w:val="0"/>
          <w:sz w:val="24"/>
          <w:szCs w:val="24"/>
        </w:rPr>
        <w:t xml:space="preserve"> в электронной форме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17.1. </w:t>
      </w:r>
      <w:r w:rsidR="00CD2D55" w:rsidRPr="009F1C2D">
        <w:rPr>
          <w:rFonts w:ascii="Arial" w:hAnsi="Arial" w:cs="Arial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9F1C2D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="00CD2D55" w:rsidRPr="009F1C2D">
        <w:rPr>
          <w:rFonts w:ascii="Arial" w:hAnsi="Arial" w:cs="Arial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9F1C2D">
        <w:rPr>
          <w:rFonts w:ascii="Arial" w:hAnsi="Arial" w:cs="Arial"/>
          <w:sz w:val="24"/>
          <w:szCs w:val="24"/>
        </w:rPr>
        <w:t>автозаполнения</w:t>
      </w:r>
      <w:proofErr w:type="spellEnd"/>
      <w:r w:rsidR="00CD2D55" w:rsidRPr="009F1C2D">
        <w:rPr>
          <w:rFonts w:ascii="Arial" w:hAnsi="Arial" w:cs="Arial"/>
          <w:sz w:val="24"/>
          <w:szCs w:val="24"/>
        </w:rPr>
        <w:t xml:space="preserve"> отдельных полей с использ</w:t>
      </w:r>
      <w:r w:rsidR="007218A7" w:rsidRPr="009F1C2D">
        <w:rPr>
          <w:rFonts w:ascii="Arial" w:hAnsi="Arial" w:cs="Arial"/>
          <w:sz w:val="24"/>
          <w:szCs w:val="24"/>
        </w:rPr>
        <w:t>ованием ЕСИА или витрин данных З</w:t>
      </w:r>
      <w:r w:rsidR="00CD2D55" w:rsidRPr="009F1C2D">
        <w:rPr>
          <w:rFonts w:ascii="Arial" w:hAnsi="Arial" w:cs="Arial"/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17.2. </w:t>
      </w:r>
      <w:r w:rsidR="00CD2D55" w:rsidRPr="009F1C2D">
        <w:rPr>
          <w:rFonts w:ascii="Arial" w:hAnsi="Arial" w:cs="Arial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9F1C2D">
        <w:rPr>
          <w:rFonts w:ascii="Arial" w:hAnsi="Arial" w:cs="Arial"/>
          <w:sz w:val="24"/>
          <w:szCs w:val="24"/>
        </w:rPr>
        <w:t>ательных для предоставления З</w:t>
      </w:r>
      <w:r w:rsidR="00CD2D55" w:rsidRPr="009F1C2D">
        <w:rPr>
          <w:rFonts w:ascii="Arial" w:hAnsi="Arial" w:cs="Arial"/>
          <w:sz w:val="24"/>
          <w:szCs w:val="24"/>
        </w:rPr>
        <w:t>аявителем в целях получения Муниципальной услуги.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17.3. </w:t>
      </w:r>
      <w:r w:rsidR="00CD2D55" w:rsidRPr="009F1C2D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="00F61E2A" w:rsidRPr="009F1C2D">
        <w:rPr>
          <w:rFonts w:ascii="Arial" w:hAnsi="Arial" w:cs="Arial"/>
          <w:sz w:val="24"/>
          <w:szCs w:val="24"/>
        </w:rPr>
        <w:t xml:space="preserve"> услуги отправляется З</w:t>
      </w:r>
      <w:r w:rsidR="00CD2D55" w:rsidRPr="009F1C2D">
        <w:rPr>
          <w:rFonts w:ascii="Arial" w:hAnsi="Arial" w:cs="Arial"/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17.4. </w:t>
      </w:r>
      <w:r w:rsidR="00CD2D55" w:rsidRPr="009F1C2D">
        <w:rPr>
          <w:rFonts w:ascii="Arial" w:hAnsi="Arial" w:cs="Arial"/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="00F61E2A" w:rsidRPr="009F1C2D">
        <w:rPr>
          <w:rFonts w:ascii="Arial" w:hAnsi="Arial" w:cs="Arial"/>
          <w:sz w:val="24"/>
          <w:szCs w:val="24"/>
        </w:rPr>
        <w:t xml:space="preserve">настоящего </w:t>
      </w:r>
      <w:r w:rsidR="00CD2D55" w:rsidRPr="009F1C2D">
        <w:rPr>
          <w:rFonts w:ascii="Arial" w:hAnsi="Arial" w:cs="Arial"/>
          <w:sz w:val="24"/>
          <w:szCs w:val="24"/>
        </w:rPr>
        <w:t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F61E2A" w:rsidRPr="009F1C2D">
        <w:rPr>
          <w:rFonts w:ascii="Arial" w:hAnsi="Arial" w:cs="Arial"/>
          <w:sz w:val="24"/>
          <w:szCs w:val="24"/>
        </w:rPr>
        <w:t xml:space="preserve"> (кроме случаев отсутствия у Заявителя или его </w:t>
      </w:r>
      <w:r w:rsidR="00CD2D55" w:rsidRPr="009F1C2D">
        <w:rPr>
          <w:rFonts w:ascii="Arial" w:hAnsi="Arial" w:cs="Arial"/>
          <w:sz w:val="24"/>
          <w:szCs w:val="24"/>
        </w:rPr>
        <w:t>представителя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="00CD2D55" w:rsidRPr="009F1C2D">
        <w:rPr>
          <w:rFonts w:ascii="Arial" w:hAnsi="Arial" w:cs="Arial"/>
          <w:sz w:val="24"/>
          <w:szCs w:val="24"/>
        </w:rPr>
        <w:t xml:space="preserve">учетной записи ЕПГУ). В случае направления заявления посредством ЕПГУ результат </w:t>
      </w:r>
      <w:r w:rsidR="00CD2D55" w:rsidRPr="009F1C2D">
        <w:rPr>
          <w:rFonts w:ascii="Arial" w:hAnsi="Arial" w:cs="Arial"/>
          <w:sz w:val="24"/>
          <w:szCs w:val="24"/>
        </w:rPr>
        <w:lastRenderedPageBreak/>
        <w:t>предоставления Муниципальной</w:t>
      </w:r>
      <w:r w:rsidR="00F61E2A" w:rsidRPr="009F1C2D">
        <w:rPr>
          <w:rFonts w:ascii="Arial" w:hAnsi="Arial" w:cs="Arial"/>
          <w:sz w:val="24"/>
          <w:szCs w:val="24"/>
        </w:rPr>
        <w:t xml:space="preserve"> услуги также может быть выдан З</w:t>
      </w:r>
      <w:r w:rsidR="00CD2D55" w:rsidRPr="009F1C2D">
        <w:rPr>
          <w:rFonts w:ascii="Arial" w:hAnsi="Arial" w:cs="Arial"/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17.5. </w:t>
      </w:r>
      <w:r w:rsidR="00CD2D55" w:rsidRPr="009F1C2D">
        <w:rPr>
          <w:rFonts w:ascii="Arial" w:hAnsi="Arial" w:cs="Arial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17.5.1. </w:t>
      </w:r>
      <w:r w:rsidR="00CD2D55" w:rsidRPr="009F1C2D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а) </w:t>
      </w:r>
      <w:r w:rsidRPr="009F1C2D">
        <w:rPr>
          <w:rFonts w:ascii="Arial" w:hAnsi="Arial" w:cs="Arial"/>
          <w:sz w:val="24"/>
          <w:szCs w:val="24"/>
          <w:lang w:val="en-US"/>
        </w:rPr>
        <w:t>xml</w:t>
      </w:r>
      <w:r w:rsidRPr="009F1C2D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F1C2D">
        <w:rPr>
          <w:rFonts w:ascii="Arial" w:hAnsi="Arial" w:cs="Arial"/>
          <w:sz w:val="24"/>
          <w:szCs w:val="24"/>
          <w:lang w:val="en-US"/>
        </w:rPr>
        <w:t>xml</w:t>
      </w:r>
      <w:r w:rsidRPr="009F1C2D">
        <w:rPr>
          <w:rFonts w:ascii="Arial" w:hAnsi="Arial" w:cs="Arial"/>
          <w:sz w:val="24"/>
          <w:szCs w:val="24"/>
        </w:rPr>
        <w:t>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б) </w:t>
      </w:r>
      <w:r w:rsidRPr="009F1C2D">
        <w:rPr>
          <w:rFonts w:ascii="Arial" w:hAnsi="Arial" w:cs="Arial"/>
          <w:sz w:val="24"/>
          <w:szCs w:val="24"/>
          <w:lang w:val="en-US"/>
        </w:rPr>
        <w:t>doc</w:t>
      </w:r>
      <w:r w:rsidRPr="009F1C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1C2D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9F1C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1C2D">
        <w:rPr>
          <w:rFonts w:ascii="Arial" w:hAnsi="Arial" w:cs="Arial"/>
          <w:sz w:val="24"/>
          <w:szCs w:val="24"/>
          <w:lang w:val="en-US"/>
        </w:rPr>
        <w:t>odt</w:t>
      </w:r>
      <w:proofErr w:type="spellEnd"/>
      <w:r w:rsidRPr="009F1C2D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в) </w:t>
      </w:r>
      <w:r w:rsidRPr="009F1C2D">
        <w:rPr>
          <w:rFonts w:ascii="Arial" w:hAnsi="Arial" w:cs="Arial"/>
          <w:sz w:val="24"/>
          <w:szCs w:val="24"/>
          <w:lang w:val="en-US"/>
        </w:rPr>
        <w:t>pdf</w:t>
      </w:r>
      <w:r w:rsidRPr="009F1C2D">
        <w:rPr>
          <w:rFonts w:ascii="Arial" w:hAnsi="Arial" w:cs="Arial"/>
          <w:sz w:val="24"/>
          <w:szCs w:val="24"/>
        </w:rPr>
        <w:t xml:space="preserve">, </w:t>
      </w:r>
      <w:r w:rsidRPr="009F1C2D">
        <w:rPr>
          <w:rFonts w:ascii="Arial" w:hAnsi="Arial" w:cs="Arial"/>
          <w:sz w:val="24"/>
          <w:szCs w:val="24"/>
          <w:lang w:val="en-US"/>
        </w:rPr>
        <w:t>jpg</w:t>
      </w:r>
      <w:r w:rsidRPr="009F1C2D">
        <w:rPr>
          <w:rFonts w:ascii="Arial" w:hAnsi="Arial" w:cs="Arial"/>
          <w:sz w:val="24"/>
          <w:szCs w:val="24"/>
        </w:rPr>
        <w:t xml:space="preserve">, </w:t>
      </w:r>
      <w:r w:rsidRPr="009F1C2D">
        <w:rPr>
          <w:rFonts w:ascii="Arial" w:hAnsi="Arial" w:cs="Arial"/>
          <w:sz w:val="24"/>
          <w:szCs w:val="24"/>
          <w:lang w:val="en-US"/>
        </w:rPr>
        <w:t>jpeg</w:t>
      </w:r>
      <w:r w:rsidRPr="009F1C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1C2D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9F1C2D">
        <w:rPr>
          <w:rFonts w:ascii="Arial" w:hAnsi="Arial" w:cs="Arial"/>
          <w:sz w:val="24"/>
          <w:szCs w:val="24"/>
        </w:rPr>
        <w:t xml:space="preserve">, </w:t>
      </w:r>
      <w:r w:rsidRPr="009F1C2D">
        <w:rPr>
          <w:rFonts w:ascii="Arial" w:hAnsi="Arial" w:cs="Arial"/>
          <w:sz w:val="24"/>
          <w:szCs w:val="24"/>
          <w:lang w:val="en-US"/>
        </w:rPr>
        <w:t>bmp</w:t>
      </w:r>
      <w:r w:rsidRPr="009F1C2D">
        <w:rPr>
          <w:rFonts w:ascii="Arial" w:hAnsi="Arial" w:cs="Arial"/>
          <w:sz w:val="24"/>
          <w:szCs w:val="24"/>
        </w:rPr>
        <w:t xml:space="preserve">, </w:t>
      </w:r>
      <w:r w:rsidRPr="009F1C2D">
        <w:rPr>
          <w:rFonts w:ascii="Arial" w:hAnsi="Arial" w:cs="Arial"/>
          <w:sz w:val="24"/>
          <w:szCs w:val="24"/>
          <w:lang w:val="en-US"/>
        </w:rPr>
        <w:t>tiff</w:t>
      </w:r>
      <w:r w:rsidRPr="009F1C2D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г) </w:t>
      </w:r>
      <w:r w:rsidRPr="009F1C2D">
        <w:rPr>
          <w:rFonts w:ascii="Arial" w:hAnsi="Arial" w:cs="Arial"/>
          <w:sz w:val="24"/>
          <w:szCs w:val="24"/>
          <w:lang w:val="en-US"/>
        </w:rPr>
        <w:t>zip</w:t>
      </w:r>
      <w:r w:rsidRPr="009F1C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1C2D">
        <w:rPr>
          <w:rFonts w:ascii="Arial" w:hAnsi="Arial" w:cs="Arial"/>
          <w:sz w:val="24"/>
          <w:szCs w:val="24"/>
          <w:lang w:val="en-US"/>
        </w:rPr>
        <w:t>rar</w:t>
      </w:r>
      <w:proofErr w:type="spellEnd"/>
      <w:r w:rsidRPr="009F1C2D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д) </w:t>
      </w:r>
      <w:r w:rsidRPr="009F1C2D">
        <w:rPr>
          <w:rFonts w:ascii="Arial" w:hAnsi="Arial" w:cs="Arial"/>
          <w:sz w:val="24"/>
          <w:szCs w:val="24"/>
          <w:lang w:val="en-US"/>
        </w:rPr>
        <w:t>sig</w:t>
      </w:r>
      <w:r w:rsidRPr="009F1C2D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9F1C2D" w:rsidRDefault="003B4E63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17.5.2. </w:t>
      </w:r>
      <w:r w:rsidR="00CD2D55" w:rsidRPr="009F1C2D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9F1C2D">
        <w:rPr>
          <w:rFonts w:ascii="Arial" w:hAnsi="Arial" w:cs="Arial"/>
          <w:sz w:val="24"/>
          <w:szCs w:val="24"/>
          <w:lang w:val="en-US"/>
        </w:rPr>
        <w:t>dpi</w:t>
      </w:r>
      <w:r w:rsidR="00CD2D55" w:rsidRPr="009F1C2D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CD2D55" w:rsidRPr="009F1C2D" w:rsidRDefault="001655EB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9F1C2D" w:rsidRDefault="001655EB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9F1C2D" w:rsidRDefault="001655EB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9F1C2D" w:rsidRDefault="001655EB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9F1C2D" w:rsidRDefault="001655EB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9F1C2D" w:rsidRDefault="00F61E2A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17.5.3. </w:t>
      </w:r>
      <w:r w:rsidR="00CD2D55" w:rsidRPr="009F1C2D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1655EB" w:rsidRPr="009F1C2D" w:rsidRDefault="009F1C2D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55EB"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возможность идентифицировать документ и</w:t>
      </w:r>
      <w:r w:rsidR="001655EB" w:rsidRPr="009F1C2D">
        <w:rPr>
          <w:rFonts w:ascii="Arial" w:hAnsi="Arial" w:cs="Arial"/>
          <w:sz w:val="24"/>
          <w:szCs w:val="24"/>
        </w:rPr>
        <w:t xml:space="preserve"> количество листов в документе;</w:t>
      </w:r>
    </w:p>
    <w:p w:rsidR="001655EB" w:rsidRPr="009F1C2D" w:rsidRDefault="009F1C2D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55EB"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="001655EB" w:rsidRPr="009F1C2D">
        <w:rPr>
          <w:rFonts w:ascii="Arial" w:hAnsi="Arial" w:cs="Arial"/>
          <w:sz w:val="24"/>
          <w:szCs w:val="24"/>
        </w:rPr>
        <w:t>стью графического изображения);</w:t>
      </w:r>
    </w:p>
    <w:p w:rsidR="001655EB" w:rsidRPr="009F1C2D" w:rsidRDefault="009F1C2D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55EB"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содержать оглавление, соответс</w:t>
      </w:r>
      <w:r w:rsidR="001655EB" w:rsidRPr="009F1C2D">
        <w:rPr>
          <w:rFonts w:ascii="Arial" w:hAnsi="Arial" w:cs="Arial"/>
          <w:sz w:val="24"/>
          <w:szCs w:val="24"/>
        </w:rPr>
        <w:t>твующее их смыслу и содержанию;</w:t>
      </w:r>
    </w:p>
    <w:p w:rsidR="00CD2D55" w:rsidRPr="009F1C2D" w:rsidRDefault="009F1C2D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55EB"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9F1C2D" w:rsidRDefault="00F61E2A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17.5.4. </w:t>
      </w:r>
      <w:r w:rsidR="00CD2D55" w:rsidRPr="009F1C2D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9F1C2D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="00CD2D55" w:rsidRPr="009F1C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2D55" w:rsidRPr="009F1C2D">
        <w:rPr>
          <w:rStyle w:val="a8"/>
          <w:rFonts w:ascii="Arial" w:hAnsi="Arial" w:cs="Arial"/>
          <w:color w:val="auto"/>
          <w:sz w:val="24"/>
          <w:szCs w:val="24"/>
        </w:rPr>
        <w:t>xlIsx</w:t>
      </w:r>
      <w:proofErr w:type="spellEnd"/>
      <w:r w:rsidR="00CD2D55" w:rsidRPr="009F1C2D">
        <w:rPr>
          <w:rStyle w:val="a8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CD2D55" w:rsidRPr="009F1C2D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="00CD2D55" w:rsidRPr="009F1C2D">
        <w:rPr>
          <w:rFonts w:ascii="Arial" w:hAnsi="Arial" w:cs="Arial"/>
          <w:sz w:val="24"/>
          <w:szCs w:val="24"/>
          <w:lang w:val="en-US"/>
        </w:rPr>
        <w:t>ods</w:t>
      </w:r>
      <w:proofErr w:type="spellEnd"/>
      <w:r w:rsidR="00CD2D55" w:rsidRPr="009F1C2D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CD2D55" w:rsidRPr="009F1C2D" w:rsidRDefault="00F61E2A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17.6. </w:t>
      </w:r>
      <w:r w:rsidR="00CD2D55" w:rsidRPr="009F1C2D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9F1C2D" w:rsidRDefault="00F61E2A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 xml:space="preserve">17.7. </w:t>
      </w:r>
      <w:r w:rsidR="00CD2D55" w:rsidRPr="009F1C2D">
        <w:rPr>
          <w:rFonts w:ascii="Arial" w:hAnsi="Arial" w:cs="Arial"/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9F1C2D" w:rsidRDefault="00CD2D55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9F1C2D" w:rsidRDefault="00F61E2A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 xml:space="preserve">17.8. </w:t>
      </w:r>
      <w:r w:rsidR="00CD2D55" w:rsidRPr="009F1C2D">
        <w:rPr>
          <w:rFonts w:eastAsia="Calibri" w:cs="Arial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9F1C2D" w:rsidRDefault="002F4EF4" w:rsidP="009F1C2D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17.9</w:t>
      </w:r>
      <w:r w:rsidR="001655EB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9F1C2D" w:rsidRDefault="002F4EF4" w:rsidP="009F1C2D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17.10</w:t>
      </w:r>
      <w:r w:rsidR="003A141F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МФЦ осуществляет:</w:t>
      </w:r>
    </w:p>
    <w:p w:rsidR="00CD2D55" w:rsidRPr="009F1C2D" w:rsidRDefault="009F1C2D" w:rsidP="009F1C2D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141F" w:rsidRPr="009F1C2D">
        <w:rPr>
          <w:rFonts w:ascii="Arial" w:hAnsi="Arial" w:cs="Arial"/>
          <w:sz w:val="24"/>
          <w:szCs w:val="24"/>
        </w:rPr>
        <w:t xml:space="preserve">- </w:t>
      </w:r>
      <w:r w:rsidR="00864ABB" w:rsidRPr="009F1C2D">
        <w:rPr>
          <w:rFonts w:ascii="Arial" w:hAnsi="Arial" w:cs="Arial"/>
          <w:sz w:val="24"/>
          <w:szCs w:val="24"/>
        </w:rPr>
        <w:t>информирование З</w:t>
      </w:r>
      <w:r w:rsidR="00CD2D55" w:rsidRPr="009F1C2D">
        <w:rPr>
          <w:rFonts w:ascii="Arial" w:hAnsi="Arial" w:cs="Arial"/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="003A141F" w:rsidRPr="009F1C2D">
        <w:rPr>
          <w:rFonts w:ascii="Arial" w:hAnsi="Arial" w:cs="Arial"/>
          <w:sz w:val="24"/>
          <w:szCs w:val="24"/>
        </w:rPr>
        <w:t>луги, а также консультирование З</w:t>
      </w:r>
      <w:r w:rsidR="00CD2D55" w:rsidRPr="009F1C2D">
        <w:rPr>
          <w:rFonts w:ascii="Arial" w:hAnsi="Arial" w:cs="Arial"/>
          <w:sz w:val="24"/>
          <w:szCs w:val="24"/>
        </w:rPr>
        <w:t>аявителей о порядке предоставления Муниципальной услуги в МФЦ;</w:t>
      </w:r>
    </w:p>
    <w:p w:rsidR="00CD2D55" w:rsidRPr="009F1C2D" w:rsidRDefault="009F1C2D" w:rsidP="009F1C2D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141F" w:rsidRPr="009F1C2D">
        <w:rPr>
          <w:rFonts w:ascii="Arial" w:hAnsi="Arial" w:cs="Arial"/>
          <w:sz w:val="24"/>
          <w:szCs w:val="24"/>
        </w:rPr>
        <w:t xml:space="preserve">- </w:t>
      </w:r>
      <w:r w:rsidR="00864ABB" w:rsidRPr="009F1C2D">
        <w:rPr>
          <w:rFonts w:ascii="Arial" w:hAnsi="Arial" w:cs="Arial"/>
          <w:sz w:val="24"/>
          <w:szCs w:val="24"/>
        </w:rPr>
        <w:t>выдачу З</w:t>
      </w:r>
      <w:r w:rsidR="00CD2D55" w:rsidRPr="009F1C2D">
        <w:rPr>
          <w:rFonts w:ascii="Arial" w:hAnsi="Arial" w:cs="Arial"/>
          <w:sz w:val="24"/>
          <w:szCs w:val="24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9F1C2D" w:rsidRDefault="009F1C2D" w:rsidP="009F1C2D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141F"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 xml:space="preserve">иные процедуры и действия, предусмотренные </w:t>
      </w:r>
      <w:r w:rsidR="003A6EA2" w:rsidRPr="009F1C2D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9F1C2D" w:rsidRDefault="002F4EF4" w:rsidP="009F1C2D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17.11</w:t>
      </w:r>
      <w:r w:rsidR="003A141F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</w:t>
      </w:r>
      <w:r w:rsidR="00AC31AE" w:rsidRPr="009F1C2D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9F1C2D">
        <w:rPr>
          <w:rFonts w:ascii="Arial" w:hAnsi="Arial" w:cs="Arial"/>
          <w:sz w:val="24"/>
          <w:szCs w:val="24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9F1C2D" w:rsidRDefault="002F4EF4" w:rsidP="009F1C2D">
      <w:pPr>
        <w:pStyle w:val="101"/>
        <w:shd w:val="clear" w:color="auto" w:fill="auto"/>
        <w:tabs>
          <w:tab w:val="left" w:pos="567"/>
          <w:tab w:val="left" w:pos="14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17.12</w:t>
      </w:r>
      <w:r w:rsidR="003A141F" w:rsidRPr="009F1C2D">
        <w:rPr>
          <w:rFonts w:ascii="Arial" w:hAnsi="Arial" w:cs="Arial"/>
          <w:sz w:val="24"/>
          <w:szCs w:val="24"/>
        </w:rPr>
        <w:t xml:space="preserve">. </w:t>
      </w:r>
      <w:r w:rsidR="00CE66EA" w:rsidRPr="009F1C2D">
        <w:rPr>
          <w:rFonts w:ascii="Arial" w:hAnsi="Arial" w:cs="Arial"/>
          <w:sz w:val="24"/>
          <w:szCs w:val="24"/>
        </w:rPr>
        <w:t>Информирование З</w:t>
      </w:r>
      <w:r w:rsidR="00CD2D55" w:rsidRPr="009F1C2D">
        <w:rPr>
          <w:rFonts w:ascii="Arial" w:hAnsi="Arial" w:cs="Arial"/>
          <w:sz w:val="24"/>
          <w:szCs w:val="24"/>
        </w:rPr>
        <w:t>аявителей.</w:t>
      </w:r>
      <w:r w:rsidR="00AC31AE" w:rsidRPr="009F1C2D">
        <w:rPr>
          <w:rFonts w:ascii="Arial" w:hAnsi="Arial" w:cs="Arial"/>
          <w:sz w:val="24"/>
          <w:szCs w:val="24"/>
        </w:rPr>
        <w:t xml:space="preserve"> 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9F1C2D" w:rsidRDefault="00AC31AE" w:rsidP="009F1C2D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б) при обращении З</w:t>
      </w:r>
      <w:r w:rsidR="00CD2D55" w:rsidRPr="009F1C2D">
        <w:rPr>
          <w:rFonts w:ascii="Arial" w:hAnsi="Arial" w:cs="Arial"/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9F1C2D" w:rsidRDefault="00CD2D5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При личном обращении раб</w:t>
      </w:r>
      <w:r w:rsidR="008E7EF3" w:rsidRPr="009F1C2D">
        <w:rPr>
          <w:rFonts w:ascii="Arial" w:hAnsi="Arial" w:cs="Arial"/>
          <w:sz w:val="24"/>
          <w:szCs w:val="24"/>
        </w:rPr>
        <w:t>отник МФЦ подробно информирует З</w:t>
      </w:r>
      <w:r w:rsidRPr="009F1C2D">
        <w:rPr>
          <w:rFonts w:ascii="Arial" w:hAnsi="Arial" w:cs="Arial"/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9F1C2D" w:rsidRDefault="00CD2D5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9F1C2D" w:rsidRDefault="00CD2D5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9F1C2D">
        <w:rPr>
          <w:rFonts w:ascii="Arial" w:hAnsi="Arial" w:cs="Arial"/>
          <w:sz w:val="24"/>
          <w:szCs w:val="24"/>
        </w:rPr>
        <w:t xml:space="preserve"> (последнее - при наличии)</w:t>
      </w:r>
      <w:r w:rsidRPr="009F1C2D">
        <w:rPr>
          <w:rFonts w:ascii="Arial" w:hAnsi="Arial" w:cs="Arial"/>
          <w:sz w:val="24"/>
          <w:szCs w:val="24"/>
        </w:rPr>
        <w:t xml:space="preserve"> и должности работника МФЦ</w:t>
      </w:r>
      <w:r w:rsidR="005B0D44" w:rsidRPr="009F1C2D">
        <w:rPr>
          <w:rFonts w:ascii="Arial" w:hAnsi="Arial" w:cs="Arial"/>
          <w:sz w:val="24"/>
          <w:szCs w:val="24"/>
        </w:rPr>
        <w:t xml:space="preserve">, принявшего телефонный звонок. 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Индивидуальное устное консультирование при обращении </w:t>
      </w:r>
      <w:r w:rsidR="00891DA5" w:rsidRPr="009F1C2D">
        <w:rPr>
          <w:rFonts w:ascii="Arial" w:hAnsi="Arial" w:cs="Arial"/>
          <w:sz w:val="24"/>
          <w:szCs w:val="24"/>
        </w:rPr>
        <w:t xml:space="preserve">Заявителя </w:t>
      </w:r>
      <w:r w:rsidRPr="009F1C2D">
        <w:rPr>
          <w:rFonts w:ascii="Arial" w:hAnsi="Arial" w:cs="Arial"/>
          <w:sz w:val="24"/>
          <w:szCs w:val="24"/>
        </w:rPr>
        <w:t>по телефону работник МФЦ осуществляет не более 10 минут.</w:t>
      </w:r>
      <w:r w:rsidR="008E7EF3" w:rsidRPr="009F1C2D">
        <w:rPr>
          <w:rFonts w:ascii="Arial" w:hAnsi="Arial" w:cs="Arial"/>
          <w:sz w:val="24"/>
          <w:szCs w:val="24"/>
        </w:rPr>
        <w:t xml:space="preserve"> 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9F1C2D">
        <w:rPr>
          <w:rFonts w:ascii="Arial" w:hAnsi="Arial" w:cs="Arial"/>
          <w:sz w:val="24"/>
          <w:szCs w:val="24"/>
        </w:rPr>
        <w:t>Заявителю</w:t>
      </w:r>
      <w:r w:rsidRPr="009F1C2D">
        <w:rPr>
          <w:rFonts w:ascii="Arial" w:hAnsi="Arial" w:cs="Arial"/>
          <w:sz w:val="24"/>
          <w:szCs w:val="24"/>
        </w:rPr>
        <w:t>: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9F1C2D">
        <w:rPr>
          <w:rFonts w:ascii="Arial" w:hAnsi="Arial" w:cs="Arial"/>
          <w:sz w:val="24"/>
          <w:szCs w:val="24"/>
        </w:rPr>
        <w:t xml:space="preserve">Заявителю </w:t>
      </w:r>
      <w:r w:rsidRPr="009F1C2D">
        <w:rPr>
          <w:rFonts w:ascii="Arial" w:hAnsi="Arial" w:cs="Arial"/>
          <w:sz w:val="24"/>
          <w:szCs w:val="24"/>
        </w:rPr>
        <w:t>в соответствии со способом, указанным в обращении);</w:t>
      </w:r>
    </w:p>
    <w:p w:rsidR="00CD2D55" w:rsidRPr="009F1C2D" w:rsidRDefault="00CD2D55" w:rsidP="009F1C2D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При консультиро</w:t>
      </w:r>
      <w:r w:rsidR="008E7EF3" w:rsidRPr="009F1C2D">
        <w:rPr>
          <w:rFonts w:ascii="Arial" w:hAnsi="Arial" w:cs="Arial"/>
          <w:sz w:val="24"/>
          <w:szCs w:val="24"/>
        </w:rPr>
        <w:t>вании по письменным обращениям З</w:t>
      </w:r>
      <w:r w:rsidRPr="009F1C2D">
        <w:rPr>
          <w:rFonts w:ascii="Arial" w:hAnsi="Arial" w:cs="Arial"/>
          <w:sz w:val="24"/>
          <w:szCs w:val="24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9F1C2D" w:rsidRDefault="002F4EF4" w:rsidP="009F1C2D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17.13</w:t>
      </w:r>
      <w:r w:rsidR="003A141F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9F1C2D" w:rsidRDefault="00CD2D55" w:rsidP="009F1C2D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9F1C2D">
        <w:rPr>
          <w:rFonts w:eastAsia="Calibri" w:cs="Arial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9F1C2D">
        <w:rPr>
          <w:rFonts w:eastAsia="Calibri" w:cs="Arial"/>
        </w:rPr>
        <w:t xml:space="preserve">Заявителем </w:t>
      </w:r>
      <w:r w:rsidRPr="009F1C2D">
        <w:rPr>
          <w:rFonts w:eastAsia="Calibri" w:cs="Arial"/>
        </w:rPr>
        <w:t>через МФЦ, а также в электронной форме, в том числе с использованием Единого портала государственных и муниципальных услуг.</w:t>
      </w:r>
    </w:p>
    <w:p w:rsidR="00CD2D55" w:rsidRPr="009F1C2D" w:rsidRDefault="00CD2D55" w:rsidP="009F1C2D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9F1C2D">
        <w:rPr>
          <w:rFonts w:eastAsia="Calibri"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9F1C2D">
        <w:rPr>
          <w:rFonts w:ascii="Arial" w:hAnsi="Arial" w:cs="Arial"/>
          <w:sz w:val="24"/>
          <w:szCs w:val="24"/>
        </w:rPr>
        <w:t>.09.2011</w:t>
      </w:r>
      <w:r w:rsidRPr="009F1C2D">
        <w:rPr>
          <w:rFonts w:ascii="Arial" w:hAnsi="Arial" w:cs="Arial"/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9F1C2D" w:rsidRDefault="002F4EF4" w:rsidP="009F1C2D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cs="Arial"/>
        </w:rPr>
        <w:t>17.14</w:t>
      </w:r>
      <w:r w:rsidR="003A141F" w:rsidRPr="009F1C2D">
        <w:rPr>
          <w:rFonts w:cs="Arial"/>
        </w:rPr>
        <w:t xml:space="preserve">. </w:t>
      </w:r>
      <w:r w:rsidR="00CD2D55" w:rsidRPr="009F1C2D">
        <w:rPr>
          <w:rFonts w:eastAsia="Calibr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9F1C2D" w:rsidRDefault="00CD2D55" w:rsidP="009F1C2D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9F1C2D">
        <w:rPr>
          <w:rFonts w:eastAsia="Calibri" w:cs="Arial"/>
          <w:lang w:eastAsia="en-US"/>
        </w:rPr>
        <w:t>результат Муниципальной услуги З</w:t>
      </w:r>
      <w:r w:rsidRPr="009F1C2D">
        <w:rPr>
          <w:rFonts w:eastAsia="Calibri" w:cs="Arial"/>
          <w:lang w:eastAsia="en-US"/>
        </w:rPr>
        <w:t>аявитель получает в МФЦ;</w:t>
      </w:r>
    </w:p>
    <w:p w:rsidR="00CD2D55" w:rsidRPr="009F1C2D" w:rsidRDefault="00CD2D55" w:rsidP="009F1C2D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</w:t>
      </w:r>
      <w:r w:rsidRPr="009F1C2D">
        <w:rPr>
          <w:rFonts w:eastAsia="Calibri" w:cs="Arial"/>
          <w:lang w:eastAsia="en-US"/>
        </w:rPr>
        <w:lastRenderedPageBreak/>
        <w:t xml:space="preserve">документы в электронном виде в Администрацию, </w:t>
      </w:r>
      <w:r w:rsidR="00AC62E1" w:rsidRPr="009F1C2D">
        <w:rPr>
          <w:rFonts w:eastAsia="Calibri" w:cs="Arial"/>
          <w:lang w:eastAsia="en-US"/>
        </w:rPr>
        <w:t>результат Муниципальной услуги З</w:t>
      </w:r>
      <w:r w:rsidRPr="009F1C2D">
        <w:rPr>
          <w:rFonts w:eastAsia="Calibri" w:cs="Arial"/>
          <w:lang w:eastAsia="en-US"/>
        </w:rPr>
        <w:t>аявитель получает в МФЦ;</w:t>
      </w:r>
    </w:p>
    <w:p w:rsidR="00CD2D55" w:rsidRPr="009F1C2D" w:rsidRDefault="00CD2D55" w:rsidP="009F1C2D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9F1C2D">
        <w:rPr>
          <w:rFonts w:eastAsia="Calibri" w:cs="Arial"/>
          <w:lang w:eastAsia="en-US"/>
        </w:rPr>
        <w:t>результат Муниципальной услуги З</w:t>
      </w:r>
      <w:r w:rsidR="00B87247" w:rsidRPr="009F1C2D">
        <w:rPr>
          <w:rFonts w:eastAsia="Calibri" w:cs="Arial"/>
          <w:lang w:eastAsia="en-US"/>
        </w:rPr>
        <w:t>аявитель получает в МФЦ.</w:t>
      </w:r>
    </w:p>
    <w:p w:rsidR="00CD2D55" w:rsidRPr="009F1C2D" w:rsidRDefault="002F4EF4" w:rsidP="009F1C2D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17.15</w:t>
      </w:r>
      <w:r w:rsidR="003A141F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9F1C2D">
        <w:rPr>
          <w:rFonts w:ascii="Arial" w:hAnsi="Arial" w:cs="Arial"/>
          <w:sz w:val="24"/>
          <w:szCs w:val="24"/>
        </w:rPr>
        <w:t>.09.</w:t>
      </w:r>
      <w:r w:rsidR="00CD2D55" w:rsidRPr="009F1C2D">
        <w:rPr>
          <w:rFonts w:ascii="Arial" w:hAnsi="Arial" w:cs="Arial"/>
          <w:sz w:val="24"/>
          <w:szCs w:val="24"/>
        </w:rPr>
        <w:t>2011</w:t>
      </w:r>
      <w:r w:rsidR="00AC62E1" w:rsidRPr="009F1C2D">
        <w:rPr>
          <w:rFonts w:ascii="Arial" w:hAnsi="Arial" w:cs="Arial"/>
          <w:sz w:val="24"/>
          <w:szCs w:val="24"/>
        </w:rPr>
        <w:t xml:space="preserve"> </w:t>
      </w:r>
      <w:r w:rsidR="00CD2D55" w:rsidRPr="009F1C2D">
        <w:rPr>
          <w:rFonts w:ascii="Arial" w:hAnsi="Arial" w:cs="Arial"/>
          <w:sz w:val="24"/>
          <w:szCs w:val="24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9F1C2D">
        <w:rPr>
          <w:rStyle w:val="0pt"/>
          <w:rFonts w:ascii="Arial" w:hAnsi="Arial" w:cs="Arial"/>
          <w:color w:val="auto"/>
          <w:sz w:val="24"/>
          <w:szCs w:val="24"/>
        </w:rPr>
        <w:t>самоуправления».</w:t>
      </w:r>
    </w:p>
    <w:p w:rsidR="003A141F" w:rsidRPr="009F1C2D" w:rsidRDefault="002F4EF4" w:rsidP="009F1C2D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17.16</w:t>
      </w:r>
      <w:r w:rsidR="003A141F" w:rsidRPr="009F1C2D">
        <w:rPr>
          <w:rFonts w:ascii="Arial" w:hAnsi="Arial" w:cs="Arial"/>
          <w:sz w:val="24"/>
          <w:szCs w:val="24"/>
        </w:rPr>
        <w:t xml:space="preserve">. </w:t>
      </w:r>
      <w:r w:rsidR="004C3888" w:rsidRPr="009F1C2D">
        <w:rPr>
          <w:rFonts w:ascii="Arial" w:hAnsi="Arial" w:cs="Arial"/>
          <w:sz w:val="24"/>
          <w:szCs w:val="24"/>
        </w:rPr>
        <w:t>Прием З</w:t>
      </w:r>
      <w:r w:rsidR="00CD2D55" w:rsidRPr="009F1C2D">
        <w:rPr>
          <w:rFonts w:ascii="Arial" w:hAnsi="Arial" w:cs="Arial"/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3A141F" w:rsidRPr="009F1C2D">
        <w:rPr>
          <w:rFonts w:ascii="Arial" w:hAnsi="Arial" w:cs="Arial"/>
          <w:sz w:val="24"/>
          <w:szCs w:val="24"/>
        </w:rPr>
        <w:t>либо по предварительной записи.</w:t>
      </w:r>
    </w:p>
    <w:p w:rsidR="00AC62E1" w:rsidRPr="009F1C2D" w:rsidRDefault="002F4EF4" w:rsidP="009F1C2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17.17</w:t>
      </w:r>
      <w:r w:rsidR="003A141F" w:rsidRPr="009F1C2D">
        <w:rPr>
          <w:rFonts w:ascii="Arial" w:hAnsi="Arial" w:cs="Arial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sz w:val="24"/>
          <w:szCs w:val="24"/>
        </w:rPr>
        <w:t>Работник МФЦ о</w:t>
      </w:r>
      <w:r w:rsidR="00AC62E1" w:rsidRPr="009F1C2D">
        <w:rPr>
          <w:rFonts w:ascii="Arial" w:hAnsi="Arial" w:cs="Arial"/>
          <w:sz w:val="24"/>
          <w:szCs w:val="24"/>
        </w:rPr>
        <w:t>существляет следующие действия:</w:t>
      </w:r>
    </w:p>
    <w:p w:rsidR="00CD2D55" w:rsidRPr="009F1C2D" w:rsidRDefault="009F1C2D" w:rsidP="009F1C2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62E1" w:rsidRPr="009F1C2D">
        <w:rPr>
          <w:rFonts w:ascii="Arial" w:hAnsi="Arial" w:cs="Arial"/>
          <w:sz w:val="24"/>
          <w:szCs w:val="24"/>
        </w:rPr>
        <w:t xml:space="preserve">- </w:t>
      </w:r>
      <w:r w:rsidR="004C3888" w:rsidRPr="009F1C2D">
        <w:rPr>
          <w:rFonts w:ascii="Arial" w:hAnsi="Arial" w:cs="Arial"/>
          <w:sz w:val="24"/>
          <w:szCs w:val="24"/>
        </w:rPr>
        <w:t>устанавливает личность З</w:t>
      </w:r>
      <w:r w:rsidR="00CD2D55" w:rsidRPr="009F1C2D">
        <w:rPr>
          <w:rFonts w:ascii="Arial" w:hAnsi="Arial" w:cs="Arial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9F1C2D" w:rsidRDefault="00AC62E1" w:rsidP="009F1C2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пров</w:t>
      </w:r>
      <w:r w:rsidR="004C3888" w:rsidRPr="009F1C2D">
        <w:rPr>
          <w:rFonts w:ascii="Arial" w:hAnsi="Arial" w:cs="Arial"/>
          <w:sz w:val="24"/>
          <w:szCs w:val="24"/>
        </w:rPr>
        <w:t>еряет полномочия представителя З</w:t>
      </w:r>
      <w:r w:rsidR="00CD2D55" w:rsidRPr="009F1C2D">
        <w:rPr>
          <w:rFonts w:ascii="Arial" w:hAnsi="Arial" w:cs="Arial"/>
          <w:sz w:val="24"/>
          <w:szCs w:val="24"/>
        </w:rPr>
        <w:t xml:space="preserve">аявителя (в случае обращения представителя </w:t>
      </w:r>
      <w:r w:rsidR="0067610E" w:rsidRPr="009F1C2D">
        <w:rPr>
          <w:rFonts w:ascii="Arial" w:hAnsi="Arial" w:cs="Arial"/>
          <w:sz w:val="24"/>
          <w:szCs w:val="24"/>
        </w:rPr>
        <w:t>З</w:t>
      </w:r>
      <w:r w:rsidR="00CD2D55" w:rsidRPr="009F1C2D">
        <w:rPr>
          <w:rFonts w:ascii="Arial" w:hAnsi="Arial" w:cs="Arial"/>
          <w:sz w:val="24"/>
          <w:szCs w:val="24"/>
        </w:rPr>
        <w:t>аявителя);</w:t>
      </w:r>
    </w:p>
    <w:p w:rsidR="00AC62E1" w:rsidRPr="009F1C2D" w:rsidRDefault="00AC62E1" w:rsidP="009F1C2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определяет ста</w:t>
      </w:r>
      <w:r w:rsidRPr="009F1C2D">
        <w:rPr>
          <w:rFonts w:ascii="Arial" w:hAnsi="Arial" w:cs="Arial"/>
          <w:sz w:val="24"/>
          <w:szCs w:val="24"/>
        </w:rPr>
        <w:t xml:space="preserve">тус исполнения заявления в ГИС; </w:t>
      </w:r>
    </w:p>
    <w:p w:rsidR="00CD2D55" w:rsidRPr="009F1C2D" w:rsidRDefault="009F1C2D" w:rsidP="009F1C2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62E1"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9F1C2D" w:rsidRDefault="009F1C2D" w:rsidP="009F1C2D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62E1"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9F1C2D" w:rsidRDefault="009F1C2D" w:rsidP="009F1C2D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62E1"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выдает д</w:t>
      </w:r>
      <w:r w:rsidR="00AC62E1" w:rsidRPr="009F1C2D">
        <w:rPr>
          <w:rFonts w:ascii="Arial" w:hAnsi="Arial" w:cs="Arial"/>
          <w:sz w:val="24"/>
          <w:szCs w:val="24"/>
        </w:rPr>
        <w:t>окументы</w:t>
      </w:r>
      <w:r w:rsidR="00DF459B" w:rsidRPr="009F1C2D">
        <w:rPr>
          <w:rFonts w:ascii="Arial" w:hAnsi="Arial" w:cs="Arial"/>
          <w:sz w:val="24"/>
          <w:szCs w:val="24"/>
        </w:rPr>
        <w:t xml:space="preserve"> </w:t>
      </w:r>
      <w:r w:rsidR="00AC62E1" w:rsidRPr="009F1C2D">
        <w:rPr>
          <w:rFonts w:ascii="Arial" w:hAnsi="Arial" w:cs="Arial"/>
          <w:sz w:val="24"/>
          <w:szCs w:val="24"/>
        </w:rPr>
        <w:t>З</w:t>
      </w:r>
      <w:r w:rsidR="00CD2D55" w:rsidRPr="009F1C2D">
        <w:rPr>
          <w:rFonts w:ascii="Arial" w:hAnsi="Arial" w:cs="Arial"/>
          <w:sz w:val="24"/>
          <w:szCs w:val="24"/>
        </w:rPr>
        <w:t xml:space="preserve">аявителю, при необходимости запрашивает у </w:t>
      </w:r>
      <w:r w:rsidR="00AC62E1" w:rsidRPr="009F1C2D">
        <w:rPr>
          <w:rFonts w:ascii="Arial" w:hAnsi="Arial" w:cs="Arial"/>
          <w:sz w:val="24"/>
          <w:szCs w:val="24"/>
        </w:rPr>
        <w:t>З</w:t>
      </w:r>
      <w:r w:rsidR="00CD2D55" w:rsidRPr="009F1C2D">
        <w:rPr>
          <w:rFonts w:ascii="Arial" w:hAnsi="Arial" w:cs="Arial"/>
          <w:sz w:val="24"/>
          <w:szCs w:val="24"/>
        </w:rPr>
        <w:t>аявителя подписи за каждый выданный документ;</w:t>
      </w:r>
    </w:p>
    <w:p w:rsidR="00CD2D55" w:rsidRPr="009F1C2D" w:rsidRDefault="009F1C2D" w:rsidP="009F1C2D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62E1" w:rsidRPr="009F1C2D">
        <w:rPr>
          <w:rFonts w:ascii="Arial" w:hAnsi="Arial" w:cs="Arial"/>
          <w:sz w:val="24"/>
          <w:szCs w:val="24"/>
        </w:rPr>
        <w:t xml:space="preserve">- </w:t>
      </w:r>
      <w:r w:rsidR="00DF459B" w:rsidRPr="009F1C2D">
        <w:rPr>
          <w:rFonts w:ascii="Arial" w:hAnsi="Arial" w:cs="Arial"/>
          <w:sz w:val="24"/>
          <w:szCs w:val="24"/>
        </w:rPr>
        <w:t>запрашивает согласие З</w:t>
      </w:r>
      <w:r w:rsidR="00CD2D55" w:rsidRPr="009F1C2D">
        <w:rPr>
          <w:rFonts w:ascii="Arial" w:hAnsi="Arial" w:cs="Arial"/>
          <w:sz w:val="24"/>
          <w:szCs w:val="24"/>
        </w:rPr>
        <w:t>аявителя на участие в смс-опросе для оценки качества предоставленных услуг в МФЦ.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9F1C2D" w:rsidRDefault="001655EB" w:rsidP="009F1C2D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3" w:name="bookmark1"/>
      <w:r w:rsidRPr="009F1C2D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9F1C2D">
        <w:rPr>
          <w:rFonts w:ascii="Arial" w:hAnsi="Arial" w:cs="Arial"/>
          <w:b w:val="0"/>
          <w:sz w:val="24"/>
          <w:szCs w:val="24"/>
        </w:rPr>
        <w:t xml:space="preserve">. </w:t>
      </w:r>
      <w:bookmarkEnd w:id="3"/>
      <w:r w:rsidR="00DF459B" w:rsidRPr="009F1C2D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9F1C2D" w:rsidRDefault="00CD2D55" w:rsidP="009F1C2D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CD2D55" w:rsidRPr="009F1C2D" w:rsidRDefault="003E783F" w:rsidP="009F1C2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18</w:t>
      </w:r>
      <w:r w:rsidR="008D2A25" w:rsidRPr="009F1C2D">
        <w:rPr>
          <w:rFonts w:ascii="Arial" w:hAnsi="Arial" w:cs="Arial"/>
          <w:i w:val="0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9F1C2D">
        <w:rPr>
          <w:rFonts w:ascii="Arial" w:hAnsi="Arial" w:cs="Arial"/>
          <w:i w:val="0"/>
          <w:sz w:val="24"/>
          <w:szCs w:val="24"/>
        </w:rPr>
        <w:t xml:space="preserve"> (действий) при предоставлении М</w:t>
      </w:r>
      <w:r w:rsidR="00CD2D55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FC5047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9F1C2D">
        <w:rPr>
          <w:rFonts w:ascii="Arial" w:eastAsia="Times New Roman" w:hAnsi="Arial" w:cs="Arial"/>
          <w:iCs/>
          <w:spacing w:val="1"/>
          <w:sz w:val="24"/>
          <w:szCs w:val="24"/>
        </w:rPr>
        <w:t>18</w:t>
      </w:r>
      <w:r w:rsidR="008D2A25" w:rsidRPr="009F1C2D">
        <w:rPr>
          <w:rFonts w:ascii="Arial" w:eastAsia="Times New Roman" w:hAnsi="Arial" w:cs="Arial"/>
          <w:iCs/>
          <w:spacing w:val="1"/>
          <w:sz w:val="24"/>
          <w:szCs w:val="24"/>
        </w:rPr>
        <w:t>.1</w:t>
      </w:r>
      <w:r w:rsidR="0075123A" w:rsidRPr="009F1C2D">
        <w:rPr>
          <w:rFonts w:ascii="Arial" w:eastAsia="Times New Roman" w:hAnsi="Arial" w:cs="Arial"/>
          <w:iCs/>
          <w:spacing w:val="1"/>
          <w:sz w:val="24"/>
          <w:szCs w:val="24"/>
        </w:rPr>
        <w:t xml:space="preserve">. При обращении за выдачей выписки из реестра муниципального имущества Муниципальная услуга предоставляется по единому сценарию для </w:t>
      </w:r>
      <w:r w:rsidR="0075123A" w:rsidRPr="009F1C2D">
        <w:rPr>
          <w:rFonts w:ascii="Arial" w:eastAsia="Times New Roman" w:hAnsi="Arial" w:cs="Arial"/>
          <w:iCs/>
          <w:spacing w:val="1"/>
          <w:sz w:val="24"/>
          <w:szCs w:val="24"/>
        </w:rPr>
        <w:lastRenderedPageBreak/>
        <w:t>всех Заявителей в зависимости от выбора вида объекта, в отношении которого з</w:t>
      </w:r>
      <w:r w:rsidR="00FC5047" w:rsidRPr="009F1C2D">
        <w:rPr>
          <w:rFonts w:ascii="Arial" w:eastAsia="Times New Roman" w:hAnsi="Arial" w:cs="Arial"/>
          <w:iCs/>
          <w:spacing w:val="1"/>
          <w:sz w:val="24"/>
          <w:szCs w:val="24"/>
        </w:rPr>
        <w:t>апрашивается выписка из реестра, сле</w:t>
      </w:r>
      <w:r w:rsidR="00AB0863" w:rsidRPr="009F1C2D">
        <w:rPr>
          <w:rFonts w:ascii="Arial" w:eastAsia="Times New Roman" w:hAnsi="Arial" w:cs="Arial"/>
          <w:iCs/>
          <w:spacing w:val="1"/>
          <w:sz w:val="24"/>
          <w:szCs w:val="24"/>
        </w:rPr>
        <w:t>дующему кругу З</w:t>
      </w:r>
      <w:r w:rsidR="00FC5047" w:rsidRPr="009F1C2D">
        <w:rPr>
          <w:rFonts w:ascii="Arial" w:eastAsia="Times New Roman" w:hAnsi="Arial" w:cs="Arial"/>
          <w:iCs/>
          <w:spacing w:val="1"/>
          <w:sz w:val="24"/>
          <w:szCs w:val="24"/>
        </w:rPr>
        <w:t xml:space="preserve">аявителей: </w:t>
      </w:r>
    </w:p>
    <w:p w:rsidR="00FC5047" w:rsidRPr="009F1C2D" w:rsidRDefault="00FC504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9F1C2D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физическое лицо; </w:t>
      </w:r>
    </w:p>
    <w:p w:rsidR="00FC5047" w:rsidRPr="009F1C2D" w:rsidRDefault="00FC504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9F1C2D">
        <w:rPr>
          <w:rFonts w:ascii="Arial" w:eastAsia="Times New Roman" w:hAnsi="Arial" w:cs="Arial"/>
          <w:iCs/>
          <w:spacing w:val="1"/>
          <w:sz w:val="24"/>
          <w:szCs w:val="24"/>
        </w:rPr>
        <w:t>- представитель заявителя – физического лица</w:t>
      </w:r>
      <w:r w:rsidR="00AB0863" w:rsidRPr="009F1C2D">
        <w:rPr>
          <w:rFonts w:ascii="Arial" w:eastAsia="Times New Roman" w:hAnsi="Arial" w:cs="Arial"/>
          <w:iCs/>
          <w:spacing w:val="1"/>
          <w:sz w:val="24"/>
          <w:szCs w:val="24"/>
        </w:rPr>
        <w:t>;</w:t>
      </w:r>
    </w:p>
    <w:p w:rsidR="00FC5047" w:rsidRPr="009F1C2D" w:rsidRDefault="00FC504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9F1C2D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юридическое лицо; </w:t>
      </w:r>
    </w:p>
    <w:p w:rsidR="00FC5047" w:rsidRPr="009F1C2D" w:rsidRDefault="00FC504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9F1C2D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9F1C2D" w:rsidRDefault="00FC504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9F1C2D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9F1C2D" w:rsidRDefault="00FC504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9F1C2D">
        <w:rPr>
          <w:rFonts w:ascii="Arial" w:eastAsia="Times New Roman" w:hAnsi="Arial" w:cs="Arial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75123A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9F1C2D">
        <w:rPr>
          <w:rFonts w:ascii="Arial" w:eastAsia="Times New Roman" w:hAnsi="Arial" w:cs="Arial"/>
          <w:iCs/>
          <w:spacing w:val="1"/>
          <w:sz w:val="24"/>
          <w:szCs w:val="24"/>
        </w:rPr>
        <w:t>18</w:t>
      </w:r>
      <w:r w:rsidR="008D2A25" w:rsidRPr="009F1C2D">
        <w:rPr>
          <w:rFonts w:ascii="Arial" w:eastAsia="Times New Roman" w:hAnsi="Arial" w:cs="Arial"/>
          <w:iCs/>
          <w:spacing w:val="1"/>
          <w:sz w:val="24"/>
          <w:szCs w:val="24"/>
        </w:rPr>
        <w:t>.2</w:t>
      </w:r>
      <w:r w:rsidR="0075123A" w:rsidRPr="009F1C2D">
        <w:rPr>
          <w:rFonts w:ascii="Arial" w:eastAsia="Times New Roman" w:hAnsi="Arial" w:cs="Arial"/>
          <w:iCs/>
          <w:spacing w:val="1"/>
          <w:sz w:val="24"/>
          <w:szCs w:val="24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9F1C2D">
        <w:rPr>
          <w:rFonts w:ascii="Arial" w:eastAsia="Times New Roman" w:hAnsi="Arial" w:cs="Arial"/>
          <w:iCs/>
          <w:spacing w:val="1"/>
          <w:sz w:val="24"/>
          <w:szCs w:val="24"/>
        </w:rPr>
        <w:t>18</w:t>
      </w:r>
      <w:r w:rsidR="008D2A25" w:rsidRPr="009F1C2D">
        <w:rPr>
          <w:rFonts w:ascii="Arial" w:eastAsia="Times New Roman" w:hAnsi="Arial" w:cs="Arial"/>
          <w:iCs/>
          <w:spacing w:val="1"/>
          <w:sz w:val="24"/>
          <w:szCs w:val="24"/>
        </w:rPr>
        <w:t>.3</w:t>
      </w:r>
      <w:r w:rsidR="0075123A" w:rsidRPr="009F1C2D">
        <w:rPr>
          <w:rFonts w:ascii="Arial" w:eastAsia="Times New Roman" w:hAnsi="Arial" w:cs="Arial"/>
          <w:iCs/>
          <w:spacing w:val="1"/>
          <w:sz w:val="24"/>
          <w:szCs w:val="24"/>
        </w:rPr>
        <w:t>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891DA5" w:rsidRPr="009F1C2D" w:rsidRDefault="00891DA5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spacing w:val="1"/>
          <w:sz w:val="24"/>
          <w:szCs w:val="24"/>
        </w:rPr>
      </w:pPr>
    </w:p>
    <w:p w:rsidR="00891DA5" w:rsidRPr="009F1C2D" w:rsidRDefault="00891DA5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услуги:</w:t>
      </w:r>
    </w:p>
    <w:p w:rsidR="009C0000" w:rsidRPr="009F1C2D" w:rsidRDefault="009C000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91DA5" w:rsidRPr="009F1C2D" w:rsidRDefault="00891DA5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891DA5" w:rsidRPr="009F1C2D" w:rsidRDefault="00891DA5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Вариант 2. </w:t>
      </w:r>
      <w:r w:rsidR="009C0000" w:rsidRPr="009F1C2D">
        <w:rPr>
          <w:rFonts w:ascii="Arial" w:hAnsi="Arial" w:cs="Arial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91DA5" w:rsidRPr="009F1C2D" w:rsidRDefault="00891DA5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Вариант 3. </w:t>
      </w:r>
      <w:r w:rsidR="009C0000" w:rsidRPr="009F1C2D">
        <w:rPr>
          <w:rFonts w:ascii="Arial" w:hAnsi="Arial" w:cs="Arial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891DA5" w:rsidRPr="009F1C2D" w:rsidRDefault="00891DA5" w:rsidP="009F1C2D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19</w:t>
      </w:r>
      <w:r w:rsidR="008D2A25" w:rsidRPr="009F1C2D">
        <w:rPr>
          <w:rFonts w:ascii="Arial" w:hAnsi="Arial" w:cs="Arial"/>
          <w:sz w:val="24"/>
          <w:szCs w:val="24"/>
        </w:rPr>
        <w:t xml:space="preserve">. </w:t>
      </w:r>
      <w:r w:rsidR="00CE66EA" w:rsidRPr="009F1C2D">
        <w:rPr>
          <w:rFonts w:ascii="Arial" w:hAnsi="Arial" w:cs="Arial"/>
          <w:sz w:val="24"/>
          <w:szCs w:val="24"/>
        </w:rPr>
        <w:t>Профилирование З</w:t>
      </w:r>
      <w:r w:rsidR="006852E6" w:rsidRPr="009F1C2D">
        <w:rPr>
          <w:rFonts w:ascii="Arial" w:hAnsi="Arial" w:cs="Arial"/>
          <w:sz w:val="24"/>
          <w:szCs w:val="24"/>
        </w:rPr>
        <w:t>аявителя</w:t>
      </w:r>
    </w:p>
    <w:p w:rsidR="008D2A25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19</w:t>
      </w:r>
      <w:r w:rsidR="006852E6" w:rsidRPr="009F1C2D">
        <w:rPr>
          <w:rFonts w:ascii="Arial" w:hAnsi="Arial" w:cs="Arial"/>
          <w:sz w:val="24"/>
          <w:szCs w:val="24"/>
        </w:rPr>
        <w:t>.</w:t>
      </w:r>
      <w:r w:rsidR="008D2A25" w:rsidRPr="009F1C2D">
        <w:rPr>
          <w:rFonts w:ascii="Arial" w:hAnsi="Arial" w:cs="Arial"/>
          <w:sz w:val="24"/>
          <w:szCs w:val="24"/>
        </w:rPr>
        <w:t>1.</w:t>
      </w:r>
      <w:r w:rsidR="006852E6" w:rsidRPr="009F1C2D">
        <w:rPr>
          <w:rFonts w:ascii="Arial" w:hAnsi="Arial" w:cs="Arial"/>
          <w:sz w:val="24"/>
          <w:szCs w:val="24"/>
        </w:rPr>
        <w:t xml:space="preserve"> Путем </w:t>
      </w:r>
      <w:r w:rsidR="00EA63DD" w:rsidRPr="009F1C2D">
        <w:rPr>
          <w:rFonts w:ascii="Arial" w:hAnsi="Arial" w:cs="Arial"/>
          <w:sz w:val="24"/>
          <w:szCs w:val="24"/>
        </w:rPr>
        <w:t>анкетирования (профилирования) З</w:t>
      </w:r>
      <w:r w:rsidR="006852E6" w:rsidRPr="009F1C2D">
        <w:rPr>
          <w:rFonts w:ascii="Arial" w:hAnsi="Arial" w:cs="Arial"/>
          <w:sz w:val="24"/>
          <w:szCs w:val="24"/>
        </w:rPr>
        <w:t>аявителя устанавли</w:t>
      </w:r>
      <w:r w:rsidR="00EA63DD" w:rsidRPr="009F1C2D">
        <w:rPr>
          <w:rFonts w:ascii="Arial" w:hAnsi="Arial" w:cs="Arial"/>
          <w:sz w:val="24"/>
          <w:szCs w:val="24"/>
        </w:rPr>
        <w:t>ваются признаки З</w:t>
      </w:r>
      <w:r w:rsidR="006852E6" w:rsidRPr="009F1C2D">
        <w:rPr>
          <w:rFonts w:ascii="Arial" w:hAnsi="Arial" w:cs="Arial"/>
          <w:sz w:val="24"/>
          <w:szCs w:val="24"/>
        </w:rPr>
        <w:t xml:space="preserve">аявителя. </w:t>
      </w:r>
    </w:p>
    <w:p w:rsidR="006852E6" w:rsidRPr="009F1C2D" w:rsidRDefault="006852E6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Вопросы, направл</w:t>
      </w:r>
      <w:r w:rsidR="00EA63DD" w:rsidRPr="009F1C2D">
        <w:rPr>
          <w:rFonts w:ascii="Arial" w:hAnsi="Arial" w:cs="Arial"/>
          <w:sz w:val="24"/>
          <w:szCs w:val="24"/>
        </w:rPr>
        <w:t>енные на определение признаков З</w:t>
      </w:r>
      <w:r w:rsidRPr="009F1C2D">
        <w:rPr>
          <w:rFonts w:ascii="Arial" w:hAnsi="Arial" w:cs="Arial"/>
          <w:sz w:val="24"/>
          <w:szCs w:val="24"/>
        </w:rPr>
        <w:t xml:space="preserve">аявителя, приведены в приложении № 7 к </w:t>
      </w:r>
      <w:r w:rsidR="0075123A" w:rsidRPr="009F1C2D">
        <w:rPr>
          <w:rFonts w:ascii="Arial" w:hAnsi="Arial" w:cs="Arial"/>
          <w:sz w:val="24"/>
          <w:szCs w:val="24"/>
        </w:rPr>
        <w:t xml:space="preserve">настоящему </w:t>
      </w:r>
      <w:r w:rsidRPr="009F1C2D">
        <w:rPr>
          <w:rFonts w:ascii="Arial" w:hAnsi="Arial" w:cs="Arial"/>
          <w:sz w:val="24"/>
          <w:szCs w:val="24"/>
        </w:rPr>
        <w:t xml:space="preserve">Административному регламенту. </w:t>
      </w:r>
    </w:p>
    <w:p w:rsidR="00EA63DD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19</w:t>
      </w:r>
      <w:r w:rsidR="008D2A25" w:rsidRPr="009F1C2D">
        <w:rPr>
          <w:rFonts w:ascii="Arial" w:hAnsi="Arial" w:cs="Arial"/>
          <w:sz w:val="24"/>
          <w:szCs w:val="24"/>
        </w:rPr>
        <w:t>.2</w:t>
      </w:r>
      <w:r w:rsidR="006852E6" w:rsidRPr="009F1C2D">
        <w:rPr>
          <w:rFonts w:ascii="Arial" w:hAnsi="Arial" w:cs="Arial"/>
          <w:sz w:val="24"/>
          <w:szCs w:val="24"/>
        </w:rPr>
        <w:t>. По ре</w:t>
      </w:r>
      <w:r w:rsidR="00EA63DD" w:rsidRPr="009F1C2D">
        <w:rPr>
          <w:rFonts w:ascii="Arial" w:hAnsi="Arial" w:cs="Arial"/>
          <w:sz w:val="24"/>
          <w:szCs w:val="24"/>
        </w:rPr>
        <w:t>зультатам получения ответов от З</w:t>
      </w:r>
      <w:r w:rsidR="006852E6" w:rsidRPr="009F1C2D">
        <w:rPr>
          <w:rFonts w:ascii="Arial" w:hAnsi="Arial" w:cs="Arial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9F1C2D">
        <w:rPr>
          <w:rFonts w:ascii="Arial" w:hAnsi="Arial" w:cs="Arial"/>
          <w:sz w:val="24"/>
          <w:szCs w:val="24"/>
        </w:rPr>
        <w:t>А</w:t>
      </w:r>
      <w:r w:rsidR="006852E6" w:rsidRPr="009F1C2D">
        <w:rPr>
          <w:rFonts w:ascii="Arial" w:hAnsi="Arial" w:cs="Arial"/>
          <w:sz w:val="24"/>
          <w:szCs w:val="24"/>
        </w:rPr>
        <w:t xml:space="preserve">дминистративным регламентом. </w:t>
      </w:r>
    </w:p>
    <w:p w:rsidR="00C57EC9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20</w:t>
      </w:r>
      <w:r w:rsidR="00C57EC9" w:rsidRPr="009F1C2D">
        <w:rPr>
          <w:rFonts w:ascii="Arial" w:hAnsi="Arial" w:cs="Arial"/>
          <w:sz w:val="24"/>
          <w:szCs w:val="24"/>
        </w:rPr>
        <w:t xml:space="preserve">. </w:t>
      </w:r>
      <w:r w:rsidR="00CE66EA" w:rsidRPr="009F1C2D">
        <w:rPr>
          <w:rFonts w:ascii="Arial" w:hAnsi="Arial" w:cs="Arial"/>
          <w:sz w:val="24"/>
          <w:szCs w:val="24"/>
        </w:rPr>
        <w:t>Единый сценарий предоставления М</w:t>
      </w:r>
      <w:r w:rsidR="00C57EC9" w:rsidRPr="009F1C2D">
        <w:rPr>
          <w:rFonts w:ascii="Arial" w:hAnsi="Arial" w:cs="Arial"/>
          <w:sz w:val="24"/>
          <w:szCs w:val="24"/>
        </w:rPr>
        <w:t>униципальной услуги</w:t>
      </w:r>
    </w:p>
    <w:p w:rsidR="00C57EC9" w:rsidRPr="009F1C2D" w:rsidRDefault="00C57EC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57EC9" w:rsidRPr="009F1C2D" w:rsidRDefault="00C57EC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3E783F" w:rsidRPr="009F1C2D">
        <w:rPr>
          <w:rFonts w:ascii="Arial" w:hAnsi="Arial" w:cs="Arial"/>
          <w:sz w:val="24"/>
          <w:szCs w:val="24"/>
        </w:rPr>
        <w:t>0</w:t>
      </w:r>
      <w:r w:rsidRPr="009F1C2D">
        <w:rPr>
          <w:rFonts w:ascii="Arial" w:hAnsi="Arial" w:cs="Arial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9F1C2D">
        <w:rPr>
          <w:rFonts w:ascii="Arial" w:hAnsi="Arial" w:cs="Arial"/>
          <w:sz w:val="24"/>
          <w:szCs w:val="24"/>
        </w:rPr>
        <w:t>егистрации заявления (запроса) З</w:t>
      </w:r>
      <w:r w:rsidRPr="009F1C2D">
        <w:rPr>
          <w:rFonts w:ascii="Arial" w:hAnsi="Arial" w:cs="Arial"/>
          <w:sz w:val="24"/>
          <w:szCs w:val="24"/>
        </w:rPr>
        <w:t xml:space="preserve">аявителя. </w:t>
      </w:r>
    </w:p>
    <w:p w:rsidR="00C57EC9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20</w:t>
      </w:r>
      <w:r w:rsidR="00C57EC9" w:rsidRPr="009F1C2D">
        <w:rPr>
          <w:rFonts w:ascii="Arial" w:hAnsi="Arial" w:cs="Arial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9F1C2D" w:rsidRDefault="00C57EC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9F1C2D" w:rsidRDefault="00C57EC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9F1C2D" w:rsidRDefault="00C57EC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 xml:space="preserve">в) решение об отказе в выдаче выписки из реестра </w:t>
      </w:r>
      <w:r w:rsidR="005D0CD9" w:rsidRPr="009F1C2D">
        <w:rPr>
          <w:rFonts w:ascii="Arial" w:hAnsi="Arial" w:cs="Arial"/>
          <w:sz w:val="24"/>
          <w:szCs w:val="24"/>
        </w:rPr>
        <w:t xml:space="preserve">муниципального </w:t>
      </w:r>
      <w:r w:rsidRPr="009F1C2D">
        <w:rPr>
          <w:rFonts w:ascii="Arial" w:hAnsi="Arial" w:cs="Arial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9F1C2D" w:rsidRDefault="00C57EC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Формирование реестровой записи в каче</w:t>
      </w:r>
      <w:r w:rsidR="005D0CD9" w:rsidRPr="009F1C2D">
        <w:rPr>
          <w:rFonts w:ascii="Arial" w:hAnsi="Arial" w:cs="Arial"/>
          <w:sz w:val="24"/>
          <w:szCs w:val="24"/>
        </w:rPr>
        <w:t>стве результата предоставления Муниципальной у</w:t>
      </w:r>
      <w:r w:rsidRPr="009F1C2D">
        <w:rPr>
          <w:rFonts w:ascii="Arial" w:hAnsi="Arial" w:cs="Arial"/>
          <w:sz w:val="24"/>
          <w:szCs w:val="24"/>
        </w:rPr>
        <w:t xml:space="preserve">слуги не предусмотрено. </w:t>
      </w:r>
    </w:p>
    <w:p w:rsidR="005D0CD9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20</w:t>
      </w:r>
      <w:r w:rsidR="005D0CD9" w:rsidRPr="009F1C2D">
        <w:rPr>
          <w:rFonts w:ascii="Arial" w:hAnsi="Arial" w:cs="Arial"/>
          <w:sz w:val="24"/>
          <w:szCs w:val="24"/>
        </w:rPr>
        <w:t>.3</w:t>
      </w:r>
      <w:r w:rsidR="00C57EC9" w:rsidRPr="009F1C2D">
        <w:rPr>
          <w:rFonts w:ascii="Arial" w:hAnsi="Arial" w:cs="Arial"/>
          <w:sz w:val="24"/>
          <w:szCs w:val="24"/>
        </w:rPr>
        <w:t xml:space="preserve">. </w:t>
      </w:r>
      <w:r w:rsidR="00980997" w:rsidRPr="009F1C2D">
        <w:rPr>
          <w:rFonts w:ascii="Arial" w:hAnsi="Arial" w:cs="Arial"/>
          <w:sz w:val="24"/>
          <w:szCs w:val="24"/>
        </w:rPr>
        <w:t>Администрация</w:t>
      </w:r>
      <w:r w:rsidR="00C57EC9" w:rsidRPr="009F1C2D">
        <w:rPr>
          <w:rFonts w:ascii="Arial" w:hAnsi="Arial" w:cs="Arial"/>
          <w:sz w:val="24"/>
          <w:szCs w:val="24"/>
        </w:rPr>
        <w:t xml:space="preserve"> отказыв</w:t>
      </w:r>
      <w:r w:rsidR="00E10457" w:rsidRPr="009F1C2D">
        <w:rPr>
          <w:rFonts w:ascii="Arial" w:hAnsi="Arial" w:cs="Arial"/>
          <w:sz w:val="24"/>
          <w:szCs w:val="24"/>
        </w:rPr>
        <w:t>ает З</w:t>
      </w:r>
      <w:r w:rsidR="005D0CD9" w:rsidRPr="009F1C2D">
        <w:rPr>
          <w:rFonts w:ascii="Arial" w:hAnsi="Arial" w:cs="Arial"/>
          <w:sz w:val="24"/>
          <w:szCs w:val="24"/>
        </w:rPr>
        <w:t>аявителю в предоставлении Муниципальной у</w:t>
      </w:r>
      <w:r w:rsidR="00C57EC9" w:rsidRPr="009F1C2D">
        <w:rPr>
          <w:rFonts w:ascii="Arial" w:hAnsi="Arial" w:cs="Arial"/>
          <w:sz w:val="24"/>
          <w:szCs w:val="24"/>
        </w:rPr>
        <w:t xml:space="preserve">слуги при наличии оснований, указанных в </w:t>
      </w:r>
      <w:r w:rsidR="00980997" w:rsidRPr="009F1C2D">
        <w:rPr>
          <w:rFonts w:ascii="Arial" w:hAnsi="Arial" w:cs="Arial"/>
          <w:sz w:val="24"/>
          <w:szCs w:val="24"/>
        </w:rPr>
        <w:t>пункте</w:t>
      </w:r>
      <w:r w:rsidR="00E10457" w:rsidRPr="009F1C2D">
        <w:rPr>
          <w:rFonts w:ascii="Arial" w:hAnsi="Arial" w:cs="Arial"/>
          <w:sz w:val="24"/>
          <w:szCs w:val="24"/>
        </w:rPr>
        <w:t xml:space="preserve"> 11</w:t>
      </w:r>
      <w:r w:rsidR="00980997" w:rsidRPr="009F1C2D">
        <w:rPr>
          <w:rFonts w:ascii="Arial" w:hAnsi="Arial" w:cs="Arial"/>
          <w:sz w:val="24"/>
          <w:szCs w:val="24"/>
        </w:rPr>
        <w:t>.2</w:t>
      </w:r>
      <w:r w:rsidR="00E10457" w:rsidRPr="009F1C2D">
        <w:rPr>
          <w:rFonts w:ascii="Arial" w:hAnsi="Arial" w:cs="Arial"/>
          <w:sz w:val="24"/>
          <w:szCs w:val="24"/>
        </w:rPr>
        <w:t xml:space="preserve"> </w:t>
      </w:r>
      <w:r w:rsidR="00C57EC9" w:rsidRPr="009F1C2D">
        <w:rPr>
          <w:rFonts w:ascii="Arial" w:hAnsi="Arial" w:cs="Arial"/>
          <w:sz w:val="24"/>
          <w:szCs w:val="24"/>
        </w:rPr>
        <w:t xml:space="preserve">настоящего Административного регламента. </w:t>
      </w:r>
    </w:p>
    <w:p w:rsidR="005D0CD9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20</w:t>
      </w:r>
      <w:r w:rsidR="005D0CD9" w:rsidRPr="009F1C2D">
        <w:rPr>
          <w:rFonts w:ascii="Arial" w:hAnsi="Arial" w:cs="Arial"/>
          <w:sz w:val="24"/>
          <w:szCs w:val="24"/>
        </w:rPr>
        <w:t>.4</w:t>
      </w:r>
      <w:r w:rsidR="00C57EC9" w:rsidRPr="009F1C2D">
        <w:rPr>
          <w:rFonts w:ascii="Arial" w:hAnsi="Arial" w:cs="Arial"/>
          <w:sz w:val="24"/>
          <w:szCs w:val="24"/>
        </w:rPr>
        <w:t>. Административные процедуры, осу</w:t>
      </w:r>
      <w:r w:rsidR="005D0CD9" w:rsidRPr="009F1C2D">
        <w:rPr>
          <w:rFonts w:ascii="Arial" w:hAnsi="Arial" w:cs="Arial"/>
          <w:sz w:val="24"/>
          <w:szCs w:val="24"/>
        </w:rPr>
        <w:t>ществляемые при предоставлении Муниципальной у</w:t>
      </w:r>
      <w:r w:rsidR="00C57EC9" w:rsidRPr="009F1C2D">
        <w:rPr>
          <w:rFonts w:ascii="Arial" w:hAnsi="Arial" w:cs="Arial"/>
          <w:sz w:val="24"/>
          <w:szCs w:val="24"/>
        </w:rPr>
        <w:t xml:space="preserve">слуги: </w:t>
      </w:r>
    </w:p>
    <w:p w:rsidR="005D0CD9" w:rsidRPr="009F1C2D" w:rsidRDefault="00C57EC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9F1C2D" w:rsidRDefault="00C57EC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9F1C2D" w:rsidRDefault="005D0CD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</w:t>
      </w:r>
      <w:r w:rsidR="00C57EC9" w:rsidRPr="009F1C2D">
        <w:rPr>
          <w:rFonts w:ascii="Arial" w:hAnsi="Arial" w:cs="Arial"/>
          <w:sz w:val="24"/>
          <w:szCs w:val="24"/>
        </w:rPr>
        <w:t xml:space="preserve">) принятие решения о предоставлении </w:t>
      </w:r>
      <w:r w:rsidRPr="009F1C2D">
        <w:rPr>
          <w:rFonts w:ascii="Arial" w:hAnsi="Arial" w:cs="Arial"/>
          <w:sz w:val="24"/>
          <w:szCs w:val="24"/>
        </w:rPr>
        <w:t>Муниципальной</w:t>
      </w:r>
      <w:r w:rsidR="00C57EC9" w:rsidRPr="009F1C2D">
        <w:rPr>
          <w:rFonts w:ascii="Arial" w:hAnsi="Arial" w:cs="Arial"/>
          <w:sz w:val="24"/>
          <w:szCs w:val="24"/>
        </w:rPr>
        <w:t xml:space="preserve"> услуги либо об отказе в предоставлении </w:t>
      </w:r>
      <w:r w:rsidRPr="009F1C2D">
        <w:rPr>
          <w:rFonts w:ascii="Arial" w:hAnsi="Arial" w:cs="Arial"/>
          <w:sz w:val="24"/>
          <w:szCs w:val="24"/>
        </w:rPr>
        <w:t>Муниципальной</w:t>
      </w:r>
      <w:r w:rsidR="00C57EC9" w:rsidRPr="009F1C2D">
        <w:rPr>
          <w:rFonts w:ascii="Arial" w:hAnsi="Arial" w:cs="Arial"/>
          <w:sz w:val="24"/>
          <w:szCs w:val="24"/>
        </w:rPr>
        <w:t xml:space="preserve"> услуги; </w:t>
      </w:r>
    </w:p>
    <w:p w:rsidR="005D0CD9" w:rsidRPr="009F1C2D" w:rsidRDefault="005D0CD9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г</w:t>
      </w:r>
      <w:r w:rsidR="00C57EC9" w:rsidRPr="009F1C2D">
        <w:rPr>
          <w:rFonts w:ascii="Arial" w:hAnsi="Arial" w:cs="Arial"/>
          <w:sz w:val="24"/>
          <w:szCs w:val="24"/>
        </w:rPr>
        <w:t xml:space="preserve">) предоставление результата предоставления </w:t>
      </w:r>
      <w:r w:rsidRPr="009F1C2D">
        <w:rPr>
          <w:rFonts w:ascii="Arial" w:hAnsi="Arial" w:cs="Arial"/>
          <w:sz w:val="24"/>
          <w:szCs w:val="24"/>
        </w:rPr>
        <w:t>Муниципальной</w:t>
      </w:r>
      <w:r w:rsidR="00C57EC9" w:rsidRPr="009F1C2D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Pr="009F1C2D">
        <w:rPr>
          <w:rFonts w:ascii="Arial" w:hAnsi="Arial" w:cs="Arial"/>
          <w:sz w:val="24"/>
          <w:szCs w:val="24"/>
        </w:rPr>
        <w:t>Муниципальной</w:t>
      </w:r>
      <w:r w:rsidR="00C57EC9" w:rsidRPr="009F1C2D">
        <w:rPr>
          <w:rFonts w:ascii="Arial" w:hAnsi="Arial" w:cs="Arial"/>
          <w:sz w:val="24"/>
          <w:szCs w:val="24"/>
        </w:rPr>
        <w:t xml:space="preserve"> услуги. </w:t>
      </w:r>
    </w:p>
    <w:p w:rsidR="00C57EC9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20</w:t>
      </w:r>
      <w:r w:rsidR="005D0CD9" w:rsidRPr="009F1C2D">
        <w:rPr>
          <w:rFonts w:ascii="Arial" w:hAnsi="Arial" w:cs="Arial"/>
          <w:sz w:val="24"/>
          <w:szCs w:val="24"/>
        </w:rPr>
        <w:t>.5. А</w:t>
      </w:r>
      <w:r w:rsidR="00C57EC9" w:rsidRPr="009F1C2D">
        <w:rPr>
          <w:rFonts w:ascii="Arial" w:hAnsi="Arial" w:cs="Arial"/>
          <w:sz w:val="24"/>
          <w:szCs w:val="24"/>
        </w:rPr>
        <w:t xml:space="preserve">дминистративная процедура </w:t>
      </w:r>
      <w:r w:rsidR="005D0CD9" w:rsidRPr="009F1C2D">
        <w:rPr>
          <w:rFonts w:ascii="Arial" w:hAnsi="Arial" w:cs="Arial"/>
          <w:sz w:val="24"/>
          <w:szCs w:val="24"/>
        </w:rPr>
        <w:t>приостановления предоставления Муниципальной у</w:t>
      </w:r>
      <w:r w:rsidR="00C57EC9" w:rsidRPr="009F1C2D">
        <w:rPr>
          <w:rFonts w:ascii="Arial" w:hAnsi="Arial" w:cs="Arial"/>
          <w:sz w:val="24"/>
          <w:szCs w:val="24"/>
        </w:rPr>
        <w:t>слуги не предусмотрена.</w:t>
      </w:r>
    </w:p>
    <w:p w:rsidR="009C0000" w:rsidRPr="009F1C2D" w:rsidRDefault="009C000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9F1C2D" w:rsidRDefault="009C000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9C0000" w:rsidRPr="009F1C2D" w:rsidRDefault="009C0000" w:rsidP="009F1C2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указан в </w:t>
      </w:r>
      <w:proofErr w:type="spellStart"/>
      <w:r w:rsidRPr="009F1C2D">
        <w:rPr>
          <w:rFonts w:ascii="Arial" w:hAnsi="Arial" w:cs="Arial"/>
          <w:sz w:val="24"/>
          <w:szCs w:val="24"/>
        </w:rPr>
        <w:t>пп</w:t>
      </w:r>
      <w:proofErr w:type="spellEnd"/>
      <w:r w:rsidRPr="009F1C2D">
        <w:rPr>
          <w:rFonts w:ascii="Arial" w:hAnsi="Arial" w:cs="Arial"/>
          <w:sz w:val="24"/>
          <w:szCs w:val="24"/>
        </w:rPr>
        <w:t>. «а» пункта 6.1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9C0000" w:rsidRPr="009F1C2D" w:rsidRDefault="009C0000" w:rsidP="009F1C2D">
      <w:pPr>
        <w:ind w:firstLine="709"/>
        <w:rPr>
          <w:rFonts w:cs="Arial"/>
        </w:rPr>
      </w:pPr>
      <w:r w:rsidRPr="009F1C2D">
        <w:rPr>
          <w:rFonts w:cs="Arial"/>
        </w:rPr>
        <w:t>Перечень и описание административных процедур предоставления Муниципальной услуги</w:t>
      </w:r>
    </w:p>
    <w:p w:rsidR="00E10457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21</w:t>
      </w:r>
      <w:r w:rsidR="00E10457" w:rsidRPr="009F1C2D">
        <w:rPr>
          <w:rFonts w:ascii="Arial" w:hAnsi="Arial" w:cs="Arial"/>
          <w:sz w:val="24"/>
          <w:szCs w:val="24"/>
        </w:rPr>
        <w:t xml:space="preserve">. Прием </w:t>
      </w:r>
      <w:r w:rsidR="009C0000" w:rsidRPr="009F1C2D">
        <w:rPr>
          <w:rFonts w:ascii="Arial" w:hAnsi="Arial" w:cs="Arial"/>
          <w:sz w:val="24"/>
          <w:szCs w:val="24"/>
        </w:rPr>
        <w:t xml:space="preserve">и регистрация </w:t>
      </w:r>
      <w:r w:rsidR="00E10457" w:rsidRPr="009F1C2D">
        <w:rPr>
          <w:rFonts w:ascii="Arial" w:hAnsi="Arial" w:cs="Arial"/>
          <w:sz w:val="24"/>
          <w:szCs w:val="24"/>
        </w:rPr>
        <w:t xml:space="preserve">запроса и документов и (или) информации, </w:t>
      </w:r>
      <w:r w:rsidR="00CE66EA" w:rsidRPr="009F1C2D">
        <w:rPr>
          <w:rFonts w:ascii="Arial" w:hAnsi="Arial" w:cs="Arial"/>
          <w:sz w:val="24"/>
          <w:szCs w:val="24"/>
        </w:rPr>
        <w:t>необходимых для предоставления М</w:t>
      </w:r>
      <w:r w:rsidR="00E10457" w:rsidRPr="009F1C2D">
        <w:rPr>
          <w:rFonts w:ascii="Arial" w:hAnsi="Arial" w:cs="Arial"/>
          <w:sz w:val="24"/>
          <w:szCs w:val="24"/>
        </w:rPr>
        <w:t>униципальной услуги</w:t>
      </w:r>
    </w:p>
    <w:p w:rsidR="00E10457" w:rsidRPr="009F1C2D" w:rsidRDefault="00E1045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10457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21</w:t>
      </w:r>
      <w:r w:rsidR="00E10457" w:rsidRPr="009F1C2D">
        <w:rPr>
          <w:rFonts w:ascii="Arial" w:hAnsi="Arial" w:cs="Arial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21</w:t>
      </w:r>
      <w:r w:rsidR="00E10457" w:rsidRPr="009F1C2D">
        <w:rPr>
          <w:rFonts w:ascii="Arial" w:hAnsi="Arial" w:cs="Arial"/>
          <w:sz w:val="24"/>
          <w:szCs w:val="24"/>
        </w:rPr>
        <w:t>.2. Исчерпывающий перечень документов</w:t>
      </w:r>
      <w:r w:rsidR="004B7252" w:rsidRPr="009F1C2D">
        <w:rPr>
          <w:rFonts w:ascii="Arial" w:hAnsi="Arial" w:cs="Arial"/>
          <w:sz w:val="24"/>
          <w:szCs w:val="24"/>
        </w:rPr>
        <w:t xml:space="preserve">, необходимых в соответствии с </w:t>
      </w:r>
      <w:r w:rsidR="007043B2" w:rsidRPr="009F1C2D">
        <w:rPr>
          <w:rFonts w:ascii="Arial" w:hAnsi="Arial" w:cs="Arial"/>
          <w:sz w:val="24"/>
          <w:szCs w:val="24"/>
        </w:rPr>
        <w:t xml:space="preserve">нормативными правовыми актами </w:t>
      </w:r>
      <w:r w:rsidR="00124806" w:rsidRPr="009F1C2D">
        <w:rPr>
          <w:rFonts w:ascii="Arial" w:hAnsi="Arial" w:cs="Arial"/>
          <w:sz w:val="24"/>
          <w:szCs w:val="24"/>
        </w:rPr>
        <w:t>для предоставления Муниципальной услуги, которые З</w:t>
      </w:r>
      <w:r w:rsidR="00E10457" w:rsidRPr="009F1C2D">
        <w:rPr>
          <w:rFonts w:ascii="Arial" w:hAnsi="Arial" w:cs="Arial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9F1C2D">
        <w:rPr>
          <w:rFonts w:ascii="Arial" w:hAnsi="Arial" w:cs="Arial"/>
          <w:sz w:val="24"/>
          <w:szCs w:val="24"/>
        </w:rPr>
        <w:t>9.1.</w:t>
      </w:r>
      <w:r w:rsidR="00E10457" w:rsidRPr="009F1C2D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124806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21</w:t>
      </w:r>
      <w:r w:rsidR="00124806" w:rsidRPr="009F1C2D">
        <w:rPr>
          <w:rFonts w:ascii="Arial" w:hAnsi="Arial" w:cs="Arial"/>
          <w:sz w:val="24"/>
          <w:szCs w:val="24"/>
        </w:rPr>
        <w:t>.3</w:t>
      </w:r>
      <w:r w:rsidR="00E10457" w:rsidRPr="009F1C2D">
        <w:rPr>
          <w:rFonts w:ascii="Arial" w:hAnsi="Arial" w:cs="Arial"/>
          <w:sz w:val="24"/>
          <w:szCs w:val="24"/>
        </w:rPr>
        <w:t>. Исчерпывающий перечень документов и сведений, получаемых в рамках межведомственного информаци</w:t>
      </w:r>
      <w:r w:rsidR="00124806" w:rsidRPr="009F1C2D">
        <w:rPr>
          <w:rFonts w:ascii="Arial" w:hAnsi="Arial" w:cs="Arial"/>
          <w:sz w:val="24"/>
          <w:szCs w:val="24"/>
        </w:rPr>
        <w:t>онного взаимодействия, которые З</w:t>
      </w:r>
      <w:r w:rsidR="00E10457" w:rsidRPr="009F1C2D">
        <w:rPr>
          <w:rFonts w:ascii="Arial" w:hAnsi="Arial" w:cs="Arial"/>
          <w:sz w:val="24"/>
          <w:szCs w:val="24"/>
        </w:rPr>
        <w:t xml:space="preserve">аявитель вправе представить по собственной инициативе, содержится в </w:t>
      </w:r>
      <w:r w:rsidR="007043B2" w:rsidRPr="009F1C2D">
        <w:rPr>
          <w:rFonts w:ascii="Arial" w:hAnsi="Arial" w:cs="Arial"/>
          <w:sz w:val="24"/>
          <w:szCs w:val="24"/>
        </w:rPr>
        <w:t>пункте 9.2.</w:t>
      </w:r>
      <w:r w:rsidR="00E10457" w:rsidRPr="009F1C2D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124806" w:rsidRPr="009F1C2D" w:rsidRDefault="00E1045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Межведомственные запросы формируются автоматически. </w:t>
      </w:r>
    </w:p>
    <w:p w:rsidR="00124806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>21</w:t>
      </w:r>
      <w:r w:rsidR="00124806" w:rsidRPr="009F1C2D">
        <w:rPr>
          <w:rFonts w:ascii="Arial" w:hAnsi="Arial" w:cs="Arial"/>
          <w:sz w:val="24"/>
          <w:szCs w:val="24"/>
        </w:rPr>
        <w:t>.4</w:t>
      </w:r>
      <w:r w:rsidR="00E10457" w:rsidRPr="009F1C2D">
        <w:rPr>
          <w:rFonts w:ascii="Arial" w:hAnsi="Arial" w:cs="Arial"/>
          <w:sz w:val="24"/>
          <w:szCs w:val="24"/>
        </w:rPr>
        <w:t xml:space="preserve">. Способами установления личности (идентификации) </w:t>
      </w:r>
      <w:r w:rsidR="00124806" w:rsidRPr="009F1C2D">
        <w:rPr>
          <w:rFonts w:ascii="Arial" w:hAnsi="Arial" w:cs="Arial"/>
          <w:sz w:val="24"/>
          <w:szCs w:val="24"/>
        </w:rPr>
        <w:t>Заявителя при взаимодействии с З</w:t>
      </w:r>
      <w:r w:rsidR="00E10457" w:rsidRPr="009F1C2D">
        <w:rPr>
          <w:rFonts w:ascii="Arial" w:hAnsi="Arial" w:cs="Arial"/>
          <w:sz w:val="24"/>
          <w:szCs w:val="24"/>
        </w:rPr>
        <w:t xml:space="preserve">аявителями являются: </w:t>
      </w:r>
    </w:p>
    <w:p w:rsidR="00124806" w:rsidRPr="009F1C2D" w:rsidRDefault="00E1045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а) в МФЦ – документ, удостоверяющий личность; </w:t>
      </w:r>
    </w:p>
    <w:p w:rsidR="00124806" w:rsidRPr="009F1C2D" w:rsidRDefault="00E1045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9F1C2D" w:rsidRDefault="00E1045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в) путем направления почтового отправления – копия документа, удостоверяющего личность. </w:t>
      </w:r>
    </w:p>
    <w:p w:rsidR="00124806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21</w:t>
      </w:r>
      <w:r w:rsidR="00124806" w:rsidRPr="009F1C2D">
        <w:rPr>
          <w:rFonts w:ascii="Arial" w:hAnsi="Arial" w:cs="Arial"/>
          <w:sz w:val="24"/>
          <w:szCs w:val="24"/>
        </w:rPr>
        <w:t>.5</w:t>
      </w:r>
      <w:r w:rsidR="00E10457" w:rsidRPr="009F1C2D">
        <w:rPr>
          <w:rFonts w:ascii="Arial" w:hAnsi="Arial" w:cs="Arial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9F1C2D">
        <w:rPr>
          <w:rFonts w:ascii="Arial" w:hAnsi="Arial" w:cs="Arial"/>
          <w:sz w:val="24"/>
          <w:szCs w:val="24"/>
        </w:rPr>
        <w:t>Муниципальной у</w:t>
      </w:r>
      <w:r w:rsidR="00E10457" w:rsidRPr="009F1C2D">
        <w:rPr>
          <w:rFonts w:ascii="Arial" w:hAnsi="Arial" w:cs="Arial"/>
          <w:sz w:val="24"/>
          <w:szCs w:val="24"/>
        </w:rPr>
        <w:t>слуги, могут бы</w:t>
      </w:r>
      <w:r w:rsidR="00124806" w:rsidRPr="009F1C2D">
        <w:rPr>
          <w:rFonts w:ascii="Arial" w:hAnsi="Arial" w:cs="Arial"/>
          <w:sz w:val="24"/>
          <w:szCs w:val="24"/>
        </w:rPr>
        <w:t>ть представлены представителем З</w:t>
      </w:r>
      <w:r w:rsidR="00E10457" w:rsidRPr="009F1C2D">
        <w:rPr>
          <w:rFonts w:ascii="Arial" w:hAnsi="Arial" w:cs="Arial"/>
          <w:sz w:val="24"/>
          <w:szCs w:val="24"/>
        </w:rPr>
        <w:t xml:space="preserve">аявителя. </w:t>
      </w:r>
    </w:p>
    <w:p w:rsidR="00124806" w:rsidRPr="009F1C2D" w:rsidRDefault="00124806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3E783F" w:rsidRPr="009F1C2D">
        <w:rPr>
          <w:rFonts w:ascii="Arial" w:hAnsi="Arial" w:cs="Arial"/>
          <w:sz w:val="24"/>
          <w:szCs w:val="24"/>
        </w:rPr>
        <w:t>1</w:t>
      </w:r>
      <w:r w:rsidRPr="009F1C2D">
        <w:rPr>
          <w:rFonts w:ascii="Arial" w:hAnsi="Arial" w:cs="Arial"/>
          <w:sz w:val="24"/>
          <w:szCs w:val="24"/>
        </w:rPr>
        <w:t>.6</w:t>
      </w:r>
      <w:r w:rsidR="00E10457" w:rsidRPr="009F1C2D">
        <w:rPr>
          <w:rFonts w:ascii="Arial" w:hAnsi="Arial" w:cs="Arial"/>
          <w:sz w:val="24"/>
          <w:szCs w:val="24"/>
        </w:rPr>
        <w:t xml:space="preserve">. </w:t>
      </w:r>
      <w:r w:rsidR="00021ACC" w:rsidRPr="009F1C2D">
        <w:rPr>
          <w:rFonts w:ascii="Arial" w:hAnsi="Arial" w:cs="Arial"/>
          <w:sz w:val="24"/>
          <w:szCs w:val="24"/>
        </w:rPr>
        <w:t xml:space="preserve">Критерием принятия </w:t>
      </w:r>
      <w:r w:rsidR="00980997" w:rsidRPr="009F1C2D">
        <w:rPr>
          <w:rFonts w:ascii="Arial" w:hAnsi="Arial" w:cs="Arial"/>
          <w:sz w:val="24"/>
          <w:szCs w:val="24"/>
        </w:rPr>
        <w:t>Администраци</w:t>
      </w:r>
      <w:r w:rsidR="00021ACC" w:rsidRPr="009F1C2D">
        <w:rPr>
          <w:rFonts w:ascii="Arial" w:hAnsi="Arial" w:cs="Arial"/>
          <w:sz w:val="24"/>
          <w:szCs w:val="24"/>
        </w:rPr>
        <w:t xml:space="preserve">ей решения об </w:t>
      </w:r>
      <w:r w:rsidRPr="009F1C2D">
        <w:rPr>
          <w:rFonts w:ascii="Arial" w:hAnsi="Arial" w:cs="Arial"/>
          <w:sz w:val="24"/>
          <w:szCs w:val="24"/>
        </w:rPr>
        <w:t>отказ</w:t>
      </w:r>
      <w:r w:rsidR="00021ACC" w:rsidRPr="009F1C2D">
        <w:rPr>
          <w:rFonts w:ascii="Arial" w:hAnsi="Arial" w:cs="Arial"/>
          <w:sz w:val="24"/>
          <w:szCs w:val="24"/>
        </w:rPr>
        <w:t>е</w:t>
      </w:r>
      <w:r w:rsidRPr="009F1C2D">
        <w:rPr>
          <w:rFonts w:ascii="Arial" w:hAnsi="Arial" w:cs="Arial"/>
          <w:sz w:val="24"/>
          <w:szCs w:val="24"/>
        </w:rPr>
        <w:t xml:space="preserve"> З</w:t>
      </w:r>
      <w:r w:rsidR="00E10457" w:rsidRPr="009F1C2D">
        <w:rPr>
          <w:rFonts w:ascii="Arial" w:hAnsi="Arial" w:cs="Arial"/>
          <w:sz w:val="24"/>
          <w:szCs w:val="24"/>
        </w:rPr>
        <w:t xml:space="preserve">аявителю в приеме документов, </w:t>
      </w:r>
      <w:r w:rsidRPr="009F1C2D">
        <w:rPr>
          <w:rFonts w:ascii="Arial" w:hAnsi="Arial" w:cs="Arial"/>
          <w:sz w:val="24"/>
          <w:szCs w:val="24"/>
        </w:rPr>
        <w:t>необходимых для предоставления Муниципальной у</w:t>
      </w:r>
      <w:r w:rsidR="00E10457" w:rsidRPr="009F1C2D">
        <w:rPr>
          <w:rFonts w:ascii="Arial" w:hAnsi="Arial" w:cs="Arial"/>
          <w:sz w:val="24"/>
          <w:szCs w:val="24"/>
        </w:rPr>
        <w:t xml:space="preserve">слуги, </w:t>
      </w:r>
      <w:r w:rsidR="00021ACC" w:rsidRPr="009F1C2D">
        <w:rPr>
          <w:rFonts w:ascii="Arial" w:hAnsi="Arial" w:cs="Arial"/>
          <w:sz w:val="24"/>
          <w:szCs w:val="24"/>
        </w:rPr>
        <w:t>является</w:t>
      </w:r>
      <w:r w:rsidR="00E10457" w:rsidRPr="009F1C2D">
        <w:rPr>
          <w:rFonts w:ascii="Arial" w:hAnsi="Arial" w:cs="Arial"/>
          <w:sz w:val="24"/>
          <w:szCs w:val="24"/>
        </w:rPr>
        <w:t xml:space="preserve"> наличи</w:t>
      </w:r>
      <w:r w:rsidR="00021ACC" w:rsidRPr="009F1C2D">
        <w:rPr>
          <w:rFonts w:ascii="Arial" w:hAnsi="Arial" w:cs="Arial"/>
          <w:sz w:val="24"/>
          <w:szCs w:val="24"/>
        </w:rPr>
        <w:t>е</w:t>
      </w:r>
      <w:r w:rsidR="00E10457" w:rsidRPr="009F1C2D">
        <w:rPr>
          <w:rFonts w:ascii="Arial" w:hAnsi="Arial" w:cs="Arial"/>
          <w:sz w:val="24"/>
          <w:szCs w:val="24"/>
        </w:rPr>
        <w:t xml:space="preserve"> оснований, указанных в </w:t>
      </w:r>
      <w:r w:rsidR="007043B2" w:rsidRPr="009F1C2D">
        <w:rPr>
          <w:rFonts w:ascii="Arial" w:hAnsi="Arial" w:cs="Arial"/>
          <w:sz w:val="24"/>
          <w:szCs w:val="24"/>
        </w:rPr>
        <w:t>пункте 10.1.</w:t>
      </w:r>
      <w:r w:rsidR="00E10457" w:rsidRPr="009F1C2D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2D128F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21</w:t>
      </w:r>
      <w:r w:rsidR="00124806" w:rsidRPr="009F1C2D">
        <w:rPr>
          <w:rFonts w:ascii="Arial" w:hAnsi="Arial" w:cs="Arial"/>
          <w:sz w:val="24"/>
          <w:szCs w:val="24"/>
        </w:rPr>
        <w:t>.7</w:t>
      </w:r>
      <w:r w:rsidR="00E10457" w:rsidRPr="009F1C2D">
        <w:rPr>
          <w:rFonts w:ascii="Arial" w:hAnsi="Arial" w:cs="Arial"/>
          <w:sz w:val="24"/>
          <w:szCs w:val="24"/>
        </w:rPr>
        <w:t xml:space="preserve">. </w:t>
      </w:r>
      <w:r w:rsidR="00124806" w:rsidRPr="009F1C2D">
        <w:rPr>
          <w:rFonts w:ascii="Arial" w:hAnsi="Arial" w:cs="Arial"/>
          <w:sz w:val="24"/>
          <w:szCs w:val="24"/>
        </w:rPr>
        <w:t>Муниципальная у</w:t>
      </w:r>
      <w:r w:rsidR="00E10457" w:rsidRPr="009F1C2D">
        <w:rPr>
          <w:rFonts w:ascii="Arial" w:hAnsi="Arial" w:cs="Arial"/>
          <w:sz w:val="24"/>
          <w:szCs w:val="24"/>
        </w:rPr>
        <w:t>с</w:t>
      </w:r>
      <w:r w:rsidR="00CE66EA" w:rsidRPr="009F1C2D">
        <w:rPr>
          <w:rFonts w:ascii="Arial" w:hAnsi="Arial" w:cs="Arial"/>
          <w:sz w:val="24"/>
          <w:szCs w:val="24"/>
        </w:rPr>
        <w:t>луга предусматривает возможность</w:t>
      </w:r>
      <w:r w:rsidR="00E10457" w:rsidRPr="009F1C2D">
        <w:rPr>
          <w:rFonts w:ascii="Arial" w:hAnsi="Arial" w:cs="Arial"/>
          <w:sz w:val="24"/>
          <w:szCs w:val="24"/>
        </w:rPr>
        <w:t xml:space="preserve"> приема запроса и документов, необходим</w:t>
      </w:r>
      <w:r w:rsidR="00124806" w:rsidRPr="009F1C2D">
        <w:rPr>
          <w:rFonts w:ascii="Arial" w:hAnsi="Arial" w:cs="Arial"/>
          <w:sz w:val="24"/>
          <w:szCs w:val="24"/>
        </w:rPr>
        <w:t>ых для предоставления варианта Муниципальной у</w:t>
      </w:r>
      <w:r w:rsidR="00E10457" w:rsidRPr="009F1C2D">
        <w:rPr>
          <w:rFonts w:ascii="Arial" w:hAnsi="Arial" w:cs="Arial"/>
          <w:sz w:val="24"/>
          <w:szCs w:val="24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Pr="009F1C2D" w:rsidRDefault="009C000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>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9F1C2D" w:rsidRDefault="009C0000" w:rsidP="009F1C2D">
      <w:pPr>
        <w:ind w:firstLine="709"/>
        <w:rPr>
          <w:rFonts w:eastAsia="SimSun" w:cs="Arial"/>
        </w:rPr>
      </w:pPr>
      <w:r w:rsidRPr="009F1C2D">
        <w:rPr>
          <w:rFonts w:eastAsia="Calibri" w:cs="Arial"/>
        </w:rPr>
        <w:t xml:space="preserve">21.9. </w:t>
      </w:r>
      <w:r w:rsidRPr="009F1C2D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F1C2D">
        <w:rPr>
          <w:rFonts w:eastAsia="SimSun" w:cs="Arial"/>
        </w:rPr>
        <w:t>.</w:t>
      </w:r>
    </w:p>
    <w:p w:rsidR="009C0000" w:rsidRPr="009F1C2D" w:rsidRDefault="009C000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22. Рассмотрение принятых документов и направ</w:t>
      </w:r>
      <w:r w:rsidR="00812CAF" w:rsidRPr="009F1C2D">
        <w:rPr>
          <w:rFonts w:ascii="Arial" w:hAnsi="Arial" w:cs="Arial"/>
          <w:sz w:val="24"/>
          <w:szCs w:val="24"/>
        </w:rPr>
        <w:t>ление межведомственных запросов</w:t>
      </w:r>
    </w:p>
    <w:p w:rsidR="002D128F" w:rsidRPr="009F1C2D" w:rsidRDefault="002D128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9C0000" w:rsidRPr="009F1C2D">
        <w:rPr>
          <w:rFonts w:ascii="Arial" w:hAnsi="Arial" w:cs="Arial"/>
          <w:sz w:val="24"/>
          <w:szCs w:val="24"/>
        </w:rPr>
        <w:t>2</w:t>
      </w:r>
      <w:r w:rsidRPr="009F1C2D">
        <w:rPr>
          <w:rFonts w:ascii="Arial" w:hAnsi="Arial" w:cs="Arial"/>
          <w:sz w:val="24"/>
          <w:szCs w:val="24"/>
        </w:rPr>
        <w:t>.</w:t>
      </w:r>
      <w:r w:rsidR="009C0000" w:rsidRPr="009F1C2D">
        <w:rPr>
          <w:rFonts w:ascii="Arial" w:hAnsi="Arial" w:cs="Arial"/>
          <w:sz w:val="24"/>
          <w:szCs w:val="24"/>
        </w:rPr>
        <w:t>1</w:t>
      </w:r>
      <w:r w:rsidR="00E10457" w:rsidRPr="009F1C2D">
        <w:rPr>
          <w:rFonts w:ascii="Arial" w:hAnsi="Arial" w:cs="Arial"/>
          <w:sz w:val="24"/>
          <w:szCs w:val="24"/>
        </w:rPr>
        <w:t>. Административная процедура «</w:t>
      </w:r>
      <w:r w:rsidR="009C0000" w:rsidRPr="009F1C2D">
        <w:rPr>
          <w:rFonts w:ascii="Arial" w:hAnsi="Arial" w:cs="Arial"/>
          <w:sz w:val="24"/>
          <w:szCs w:val="24"/>
        </w:rPr>
        <w:t xml:space="preserve">Рассмотрение </w:t>
      </w:r>
      <w:r w:rsidR="00E10457" w:rsidRPr="009F1C2D">
        <w:rPr>
          <w:rFonts w:ascii="Arial" w:hAnsi="Arial" w:cs="Arial"/>
          <w:sz w:val="24"/>
          <w:szCs w:val="24"/>
        </w:rPr>
        <w:t xml:space="preserve">принятых документов и направление межведомственных запросов» осуществляется в </w:t>
      </w:r>
      <w:r w:rsidR="00CE66EA" w:rsidRPr="009F1C2D">
        <w:rPr>
          <w:rFonts w:ascii="Arial" w:hAnsi="Arial" w:cs="Arial"/>
          <w:sz w:val="24"/>
          <w:szCs w:val="24"/>
        </w:rPr>
        <w:t>Администрации</w:t>
      </w:r>
      <w:r w:rsidR="00021ACC" w:rsidRPr="009F1C2D">
        <w:rPr>
          <w:rFonts w:ascii="Arial" w:hAnsi="Arial" w:cs="Arial"/>
          <w:sz w:val="24"/>
          <w:szCs w:val="24"/>
        </w:rPr>
        <w:t xml:space="preserve"> после регистрации представленного заявления и документов</w:t>
      </w:r>
      <w:r w:rsidR="00E10457" w:rsidRPr="009F1C2D">
        <w:rPr>
          <w:rFonts w:ascii="Arial" w:hAnsi="Arial" w:cs="Arial"/>
          <w:sz w:val="24"/>
          <w:szCs w:val="24"/>
        </w:rPr>
        <w:t>.</w:t>
      </w:r>
      <w:r w:rsidR="00021ACC" w:rsidRPr="009F1C2D">
        <w:rPr>
          <w:rFonts w:ascii="Arial" w:hAnsi="Arial" w:cs="Arial"/>
          <w:sz w:val="24"/>
          <w:szCs w:val="24"/>
        </w:rPr>
        <w:t xml:space="preserve"> </w:t>
      </w:r>
    </w:p>
    <w:p w:rsidR="002D128F" w:rsidRPr="009F1C2D" w:rsidRDefault="00E1045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Автоматическое информирование </w:t>
      </w:r>
      <w:r w:rsidR="002D128F" w:rsidRPr="009F1C2D">
        <w:rPr>
          <w:rFonts w:ascii="Arial" w:hAnsi="Arial" w:cs="Arial"/>
          <w:sz w:val="24"/>
          <w:szCs w:val="24"/>
        </w:rPr>
        <w:t>З</w:t>
      </w:r>
      <w:r w:rsidRPr="009F1C2D">
        <w:rPr>
          <w:rFonts w:ascii="Arial" w:hAnsi="Arial" w:cs="Arial"/>
          <w:sz w:val="24"/>
          <w:szCs w:val="24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Pr="009F1C2D" w:rsidRDefault="00021ACC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9F1C2D" w:rsidRDefault="00021ACC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22.</w:t>
      </w:r>
      <w:r w:rsidR="00416AC1" w:rsidRPr="009F1C2D">
        <w:rPr>
          <w:rFonts w:ascii="Arial" w:hAnsi="Arial" w:cs="Arial"/>
          <w:sz w:val="24"/>
          <w:szCs w:val="24"/>
        </w:rPr>
        <w:t>3</w:t>
      </w:r>
      <w:r w:rsidRPr="009F1C2D">
        <w:rPr>
          <w:rFonts w:ascii="Arial" w:hAnsi="Arial" w:cs="Arial"/>
          <w:sz w:val="24"/>
          <w:szCs w:val="24"/>
        </w:rPr>
        <w:t xml:space="preserve">. Срок административной процедуры – </w:t>
      </w:r>
      <w:r w:rsidR="00416AC1" w:rsidRPr="009F1C2D">
        <w:rPr>
          <w:rFonts w:ascii="Arial" w:hAnsi="Arial" w:cs="Arial"/>
          <w:sz w:val="24"/>
          <w:szCs w:val="24"/>
        </w:rPr>
        <w:t>2</w:t>
      </w:r>
      <w:r w:rsidRPr="009F1C2D">
        <w:rPr>
          <w:rFonts w:ascii="Arial" w:hAnsi="Arial" w:cs="Arial"/>
          <w:sz w:val="24"/>
          <w:szCs w:val="24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021ACC" w:rsidRPr="009F1C2D">
        <w:rPr>
          <w:rFonts w:ascii="Arial" w:hAnsi="Arial" w:cs="Arial"/>
          <w:sz w:val="24"/>
          <w:szCs w:val="24"/>
        </w:rPr>
        <w:t>3</w:t>
      </w:r>
      <w:r w:rsidR="002D128F" w:rsidRPr="009F1C2D">
        <w:rPr>
          <w:rFonts w:ascii="Arial" w:hAnsi="Arial" w:cs="Arial"/>
          <w:sz w:val="24"/>
          <w:szCs w:val="24"/>
        </w:rPr>
        <w:t xml:space="preserve">. </w:t>
      </w:r>
      <w:r w:rsidR="00E10457" w:rsidRPr="009F1C2D">
        <w:rPr>
          <w:rFonts w:ascii="Arial" w:hAnsi="Arial" w:cs="Arial"/>
          <w:sz w:val="24"/>
          <w:szCs w:val="24"/>
        </w:rPr>
        <w:t xml:space="preserve">Принятие решения о предоставлении </w:t>
      </w:r>
      <w:r w:rsidR="002F67BB" w:rsidRPr="009F1C2D">
        <w:rPr>
          <w:rFonts w:ascii="Arial" w:hAnsi="Arial" w:cs="Arial"/>
          <w:sz w:val="24"/>
          <w:szCs w:val="24"/>
        </w:rPr>
        <w:t>М</w:t>
      </w:r>
      <w:r w:rsidR="002D128F" w:rsidRPr="009F1C2D">
        <w:rPr>
          <w:rFonts w:ascii="Arial" w:hAnsi="Arial" w:cs="Arial"/>
          <w:sz w:val="24"/>
          <w:szCs w:val="24"/>
        </w:rPr>
        <w:t>униципальной у</w:t>
      </w:r>
      <w:r w:rsidR="00E10457" w:rsidRPr="009F1C2D">
        <w:rPr>
          <w:rFonts w:ascii="Arial" w:hAnsi="Arial" w:cs="Arial"/>
          <w:sz w:val="24"/>
          <w:szCs w:val="24"/>
        </w:rPr>
        <w:t>слуги</w:t>
      </w:r>
    </w:p>
    <w:p w:rsidR="002D128F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416AC1" w:rsidRPr="009F1C2D">
        <w:rPr>
          <w:rFonts w:ascii="Arial" w:hAnsi="Arial" w:cs="Arial"/>
          <w:sz w:val="24"/>
          <w:szCs w:val="24"/>
        </w:rPr>
        <w:t>3</w:t>
      </w:r>
      <w:r w:rsidR="002D128F" w:rsidRPr="009F1C2D">
        <w:rPr>
          <w:rFonts w:ascii="Arial" w:hAnsi="Arial" w:cs="Arial"/>
          <w:sz w:val="24"/>
          <w:szCs w:val="24"/>
        </w:rPr>
        <w:t>.1. Решение о предоставлении Муниципальной у</w:t>
      </w:r>
      <w:r w:rsidR="00E10457" w:rsidRPr="009F1C2D">
        <w:rPr>
          <w:rFonts w:ascii="Arial" w:hAnsi="Arial" w:cs="Arial"/>
          <w:sz w:val="24"/>
          <w:szCs w:val="24"/>
        </w:rPr>
        <w:t xml:space="preserve">слуги принимается </w:t>
      </w:r>
      <w:r w:rsidR="002F67BB" w:rsidRPr="009F1C2D">
        <w:rPr>
          <w:rFonts w:ascii="Arial" w:hAnsi="Arial" w:cs="Arial"/>
          <w:sz w:val="24"/>
          <w:szCs w:val="24"/>
        </w:rPr>
        <w:t>Администрацией</w:t>
      </w:r>
      <w:r w:rsidR="00E10457" w:rsidRPr="009F1C2D">
        <w:rPr>
          <w:rFonts w:ascii="Arial" w:hAnsi="Arial" w:cs="Arial"/>
          <w:sz w:val="24"/>
          <w:szCs w:val="24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</w:t>
      </w:r>
      <w:r w:rsidR="00E10457" w:rsidRPr="009F1C2D">
        <w:rPr>
          <w:rFonts w:ascii="Arial" w:hAnsi="Arial" w:cs="Arial"/>
          <w:sz w:val="24"/>
          <w:szCs w:val="24"/>
        </w:rPr>
        <w:lastRenderedPageBreak/>
        <w:t xml:space="preserve">исполнении условий </w:t>
      </w:r>
      <w:r w:rsidR="002D128F" w:rsidRPr="009F1C2D">
        <w:rPr>
          <w:rFonts w:ascii="Arial" w:hAnsi="Arial" w:cs="Arial"/>
          <w:sz w:val="24"/>
          <w:szCs w:val="24"/>
        </w:rPr>
        <w:t>всех критериев для конкретного Заявителя (представителя З</w:t>
      </w:r>
      <w:r w:rsidR="00E10457" w:rsidRPr="009F1C2D">
        <w:rPr>
          <w:rFonts w:ascii="Arial" w:hAnsi="Arial" w:cs="Arial"/>
          <w:sz w:val="24"/>
          <w:szCs w:val="24"/>
        </w:rPr>
        <w:t xml:space="preserve">аявителя): </w:t>
      </w:r>
    </w:p>
    <w:p w:rsidR="008D126D" w:rsidRPr="009F1C2D" w:rsidRDefault="008D126D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а) сведения о З</w:t>
      </w:r>
      <w:r w:rsidR="00E10457" w:rsidRPr="009F1C2D">
        <w:rPr>
          <w:rFonts w:ascii="Arial" w:hAnsi="Arial" w:cs="Arial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9F1C2D" w:rsidRDefault="008D126D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б) сведения о З</w:t>
      </w:r>
      <w:r w:rsidR="00E10457" w:rsidRPr="009F1C2D">
        <w:rPr>
          <w:rFonts w:ascii="Arial" w:hAnsi="Arial" w:cs="Arial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9F1C2D" w:rsidRDefault="00E1045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9F1C2D">
        <w:rPr>
          <w:rFonts w:ascii="Arial" w:hAnsi="Arial" w:cs="Arial"/>
          <w:sz w:val="24"/>
          <w:szCs w:val="24"/>
        </w:rPr>
        <w:t>ежведомственного взаимодействия.</w:t>
      </w:r>
      <w:r w:rsidRPr="009F1C2D">
        <w:rPr>
          <w:rFonts w:ascii="Arial" w:hAnsi="Arial" w:cs="Arial"/>
          <w:sz w:val="24"/>
          <w:szCs w:val="24"/>
        </w:rPr>
        <w:t xml:space="preserve"> </w:t>
      </w:r>
    </w:p>
    <w:p w:rsidR="008D126D" w:rsidRPr="009F1C2D" w:rsidRDefault="00E10457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Реше</w:t>
      </w:r>
      <w:r w:rsidR="008D126D" w:rsidRPr="009F1C2D">
        <w:rPr>
          <w:rFonts w:ascii="Arial" w:hAnsi="Arial" w:cs="Arial"/>
          <w:sz w:val="24"/>
          <w:szCs w:val="24"/>
        </w:rPr>
        <w:t>ние об отказе в предоставлении Муниципальной у</w:t>
      </w:r>
      <w:r w:rsidRPr="009F1C2D">
        <w:rPr>
          <w:rFonts w:ascii="Arial" w:hAnsi="Arial" w:cs="Arial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9F1C2D" w:rsidRDefault="008D126D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416AC1" w:rsidRPr="009F1C2D">
        <w:rPr>
          <w:rFonts w:ascii="Arial" w:hAnsi="Arial" w:cs="Arial"/>
          <w:sz w:val="24"/>
          <w:szCs w:val="24"/>
        </w:rPr>
        <w:t>3</w:t>
      </w:r>
      <w:r w:rsidRPr="009F1C2D">
        <w:rPr>
          <w:rFonts w:ascii="Arial" w:hAnsi="Arial" w:cs="Arial"/>
          <w:sz w:val="24"/>
          <w:szCs w:val="24"/>
        </w:rPr>
        <w:t>.2</w:t>
      </w:r>
      <w:r w:rsidR="00E10457" w:rsidRPr="009F1C2D">
        <w:rPr>
          <w:rFonts w:ascii="Arial" w:hAnsi="Arial" w:cs="Arial"/>
          <w:sz w:val="24"/>
          <w:szCs w:val="24"/>
        </w:rPr>
        <w:t xml:space="preserve">. </w:t>
      </w:r>
      <w:r w:rsidR="00416AC1" w:rsidRPr="009F1C2D">
        <w:rPr>
          <w:rFonts w:ascii="Arial" w:hAnsi="Arial" w:cs="Arial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9F1C2D" w:rsidRDefault="00416AC1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9F1C2D" w:rsidRDefault="00416AC1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23.4. </w:t>
      </w:r>
      <w:r w:rsidR="00E10457" w:rsidRPr="009F1C2D">
        <w:rPr>
          <w:rFonts w:ascii="Arial" w:hAnsi="Arial" w:cs="Arial"/>
          <w:sz w:val="24"/>
          <w:szCs w:val="24"/>
        </w:rPr>
        <w:t>При</w:t>
      </w:r>
      <w:r w:rsidR="008D126D" w:rsidRPr="009F1C2D">
        <w:rPr>
          <w:rFonts w:ascii="Arial" w:hAnsi="Arial" w:cs="Arial"/>
          <w:sz w:val="24"/>
          <w:szCs w:val="24"/>
        </w:rPr>
        <w:t>нятие решения о предоставлении Муниципальной у</w:t>
      </w:r>
      <w:r w:rsidR="00E10457" w:rsidRPr="009F1C2D">
        <w:rPr>
          <w:rFonts w:ascii="Arial" w:hAnsi="Arial" w:cs="Arial"/>
          <w:sz w:val="24"/>
          <w:szCs w:val="24"/>
        </w:rPr>
        <w:t>слуги осуществляется в сро</w:t>
      </w:r>
      <w:r w:rsidR="008D126D" w:rsidRPr="009F1C2D">
        <w:rPr>
          <w:rFonts w:ascii="Arial" w:hAnsi="Arial" w:cs="Arial"/>
          <w:sz w:val="24"/>
          <w:szCs w:val="24"/>
        </w:rPr>
        <w:t xml:space="preserve">к, не превышающий </w:t>
      </w:r>
      <w:r w:rsidR="00812CAF" w:rsidRPr="009F1C2D">
        <w:rPr>
          <w:rFonts w:ascii="Arial" w:hAnsi="Arial" w:cs="Arial"/>
          <w:sz w:val="24"/>
          <w:szCs w:val="24"/>
        </w:rPr>
        <w:t>1</w:t>
      </w:r>
      <w:r w:rsidR="008D126D" w:rsidRPr="009F1C2D">
        <w:rPr>
          <w:rFonts w:ascii="Arial" w:hAnsi="Arial" w:cs="Arial"/>
          <w:sz w:val="24"/>
          <w:szCs w:val="24"/>
        </w:rPr>
        <w:t xml:space="preserve"> рабоч</w:t>
      </w:r>
      <w:r w:rsidR="00812CAF" w:rsidRPr="009F1C2D">
        <w:rPr>
          <w:rFonts w:ascii="Arial" w:hAnsi="Arial" w:cs="Arial"/>
          <w:sz w:val="24"/>
          <w:szCs w:val="24"/>
        </w:rPr>
        <w:t xml:space="preserve">его </w:t>
      </w:r>
      <w:r w:rsidR="008D126D" w:rsidRPr="009F1C2D">
        <w:rPr>
          <w:rFonts w:ascii="Arial" w:hAnsi="Arial" w:cs="Arial"/>
          <w:sz w:val="24"/>
          <w:szCs w:val="24"/>
        </w:rPr>
        <w:t>дня</w:t>
      </w:r>
      <w:r w:rsidR="00E10457" w:rsidRPr="009F1C2D">
        <w:rPr>
          <w:rFonts w:ascii="Arial" w:hAnsi="Arial" w:cs="Arial"/>
          <w:sz w:val="24"/>
          <w:szCs w:val="24"/>
        </w:rPr>
        <w:t xml:space="preserve"> со дня получения </w:t>
      </w:r>
      <w:r w:rsidR="002F67BB" w:rsidRPr="009F1C2D">
        <w:rPr>
          <w:rFonts w:ascii="Arial" w:hAnsi="Arial" w:cs="Arial"/>
          <w:sz w:val="24"/>
          <w:szCs w:val="24"/>
        </w:rPr>
        <w:t xml:space="preserve">Администрацией </w:t>
      </w:r>
      <w:r w:rsidR="00E10457" w:rsidRPr="009F1C2D">
        <w:rPr>
          <w:rFonts w:ascii="Arial" w:hAnsi="Arial" w:cs="Arial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812CAF" w:rsidRPr="009F1C2D">
        <w:rPr>
          <w:rFonts w:ascii="Arial" w:hAnsi="Arial" w:cs="Arial"/>
          <w:sz w:val="24"/>
          <w:szCs w:val="24"/>
        </w:rPr>
        <w:t>4</w:t>
      </w:r>
      <w:r w:rsidR="002F67BB" w:rsidRPr="009F1C2D">
        <w:rPr>
          <w:rFonts w:ascii="Arial" w:hAnsi="Arial" w:cs="Arial"/>
          <w:sz w:val="24"/>
          <w:szCs w:val="24"/>
        </w:rPr>
        <w:t>. Предоставление результата М</w:t>
      </w:r>
      <w:r w:rsidR="008D126D" w:rsidRPr="009F1C2D">
        <w:rPr>
          <w:rFonts w:ascii="Arial" w:hAnsi="Arial" w:cs="Arial"/>
          <w:sz w:val="24"/>
          <w:szCs w:val="24"/>
        </w:rPr>
        <w:t>униципальной у</w:t>
      </w:r>
      <w:r w:rsidR="00E10457" w:rsidRPr="009F1C2D">
        <w:rPr>
          <w:rFonts w:ascii="Arial" w:hAnsi="Arial" w:cs="Arial"/>
          <w:sz w:val="24"/>
          <w:szCs w:val="24"/>
        </w:rPr>
        <w:t>слуги</w:t>
      </w:r>
    </w:p>
    <w:p w:rsidR="008D126D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812CAF" w:rsidRPr="009F1C2D">
        <w:rPr>
          <w:rFonts w:ascii="Arial" w:hAnsi="Arial" w:cs="Arial"/>
          <w:sz w:val="24"/>
          <w:szCs w:val="24"/>
        </w:rPr>
        <w:t>4</w:t>
      </w:r>
      <w:r w:rsidR="008D126D" w:rsidRPr="009F1C2D">
        <w:rPr>
          <w:rFonts w:ascii="Arial" w:hAnsi="Arial" w:cs="Arial"/>
          <w:sz w:val="24"/>
          <w:szCs w:val="24"/>
        </w:rPr>
        <w:t>.1. Результат предоставления Муниципальной у</w:t>
      </w:r>
      <w:r w:rsidR="00E10457" w:rsidRPr="009F1C2D">
        <w:rPr>
          <w:rFonts w:ascii="Arial" w:hAnsi="Arial" w:cs="Arial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9F1C2D">
        <w:rPr>
          <w:rFonts w:ascii="Arial" w:hAnsi="Arial" w:cs="Arial"/>
          <w:sz w:val="24"/>
          <w:szCs w:val="24"/>
        </w:rPr>
        <w:t>и может быть получен по выбору З</w:t>
      </w:r>
      <w:r w:rsidR="00E10457" w:rsidRPr="009F1C2D">
        <w:rPr>
          <w:rFonts w:ascii="Arial" w:hAnsi="Arial" w:cs="Arial"/>
          <w:sz w:val="24"/>
          <w:szCs w:val="24"/>
        </w:rPr>
        <w:t>аявителя независимо от его места н</w:t>
      </w:r>
      <w:r w:rsidR="008D126D" w:rsidRPr="009F1C2D">
        <w:rPr>
          <w:rFonts w:ascii="Arial" w:hAnsi="Arial" w:cs="Arial"/>
          <w:sz w:val="24"/>
          <w:szCs w:val="24"/>
        </w:rPr>
        <w:t>ахождения по электронной почте З</w:t>
      </w:r>
      <w:r w:rsidR="00E10457" w:rsidRPr="009F1C2D">
        <w:rPr>
          <w:rFonts w:ascii="Arial" w:hAnsi="Arial" w:cs="Arial"/>
          <w:sz w:val="24"/>
          <w:szCs w:val="24"/>
        </w:rPr>
        <w:t>аявител</w:t>
      </w:r>
      <w:r w:rsidR="00B87247" w:rsidRPr="009F1C2D">
        <w:rPr>
          <w:rFonts w:ascii="Arial" w:hAnsi="Arial" w:cs="Arial"/>
          <w:sz w:val="24"/>
          <w:szCs w:val="24"/>
        </w:rPr>
        <w:t xml:space="preserve">я, посредством Единого портала </w:t>
      </w:r>
      <w:r w:rsidR="008E3F57" w:rsidRPr="009F1C2D">
        <w:rPr>
          <w:rFonts w:ascii="Arial" w:hAnsi="Arial" w:cs="Arial"/>
          <w:sz w:val="24"/>
          <w:szCs w:val="24"/>
        </w:rPr>
        <w:t xml:space="preserve">в МФЦ, </w:t>
      </w:r>
      <w:r w:rsidR="00E10457" w:rsidRPr="009F1C2D">
        <w:rPr>
          <w:rFonts w:ascii="Arial" w:hAnsi="Arial" w:cs="Arial"/>
          <w:sz w:val="24"/>
          <w:szCs w:val="24"/>
        </w:rPr>
        <w:t xml:space="preserve">путем направления почтового отправления. </w:t>
      </w:r>
    </w:p>
    <w:p w:rsidR="00FC5047" w:rsidRPr="009F1C2D" w:rsidRDefault="003E783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812CAF" w:rsidRPr="009F1C2D">
        <w:rPr>
          <w:rFonts w:ascii="Arial" w:hAnsi="Arial" w:cs="Arial"/>
          <w:sz w:val="24"/>
          <w:szCs w:val="24"/>
        </w:rPr>
        <w:t>4</w:t>
      </w:r>
      <w:r w:rsidR="008D126D" w:rsidRPr="009F1C2D">
        <w:rPr>
          <w:rFonts w:ascii="Arial" w:hAnsi="Arial" w:cs="Arial"/>
          <w:sz w:val="24"/>
          <w:szCs w:val="24"/>
        </w:rPr>
        <w:t>.2</w:t>
      </w:r>
      <w:r w:rsidR="00E10457" w:rsidRPr="009F1C2D">
        <w:rPr>
          <w:rFonts w:ascii="Arial" w:hAnsi="Arial" w:cs="Arial"/>
          <w:sz w:val="24"/>
          <w:szCs w:val="24"/>
        </w:rPr>
        <w:t xml:space="preserve">. Предоставление результата </w:t>
      </w:r>
      <w:r w:rsidR="008D126D" w:rsidRPr="009F1C2D">
        <w:rPr>
          <w:rFonts w:ascii="Arial" w:hAnsi="Arial" w:cs="Arial"/>
          <w:sz w:val="24"/>
          <w:szCs w:val="24"/>
        </w:rPr>
        <w:t>Муниципальной у</w:t>
      </w:r>
      <w:r w:rsidR="00E10457" w:rsidRPr="009F1C2D">
        <w:rPr>
          <w:rFonts w:ascii="Arial" w:hAnsi="Arial" w:cs="Arial"/>
          <w:sz w:val="24"/>
          <w:szCs w:val="24"/>
        </w:rPr>
        <w:t>слуги осуществляется в</w:t>
      </w:r>
      <w:r w:rsidR="00A637C0" w:rsidRPr="009F1C2D">
        <w:rPr>
          <w:rFonts w:ascii="Arial" w:hAnsi="Arial" w:cs="Arial"/>
          <w:sz w:val="24"/>
          <w:szCs w:val="24"/>
        </w:rPr>
        <w:t xml:space="preserve"> срок, не превышающий 1 рабочий день</w:t>
      </w:r>
      <w:r w:rsidR="00E10457" w:rsidRPr="009F1C2D">
        <w:rPr>
          <w:rFonts w:ascii="Arial" w:hAnsi="Arial" w:cs="Arial"/>
          <w:sz w:val="24"/>
          <w:szCs w:val="24"/>
        </w:rPr>
        <w:t>, и исчисляется со дня при</w:t>
      </w:r>
      <w:r w:rsidR="008D126D" w:rsidRPr="009F1C2D">
        <w:rPr>
          <w:rFonts w:ascii="Arial" w:hAnsi="Arial" w:cs="Arial"/>
          <w:sz w:val="24"/>
          <w:szCs w:val="24"/>
        </w:rPr>
        <w:t>нятия решения о предоставлении Муниципальной у</w:t>
      </w:r>
      <w:r w:rsidR="00E10457" w:rsidRPr="009F1C2D">
        <w:rPr>
          <w:rFonts w:ascii="Arial" w:hAnsi="Arial" w:cs="Arial"/>
          <w:sz w:val="24"/>
          <w:szCs w:val="24"/>
        </w:rPr>
        <w:t>слуги</w:t>
      </w:r>
      <w:r w:rsidR="008D126D" w:rsidRPr="009F1C2D">
        <w:rPr>
          <w:rFonts w:ascii="Arial" w:hAnsi="Arial" w:cs="Arial"/>
          <w:sz w:val="24"/>
          <w:szCs w:val="24"/>
        </w:rPr>
        <w:t>.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bookmarkStart w:id="4" w:name="bookmark2"/>
      <w:r w:rsidRPr="009F1C2D">
        <w:rPr>
          <w:rFonts w:ascii="Arial" w:hAnsi="Arial" w:cs="Arial"/>
          <w:sz w:val="24"/>
          <w:szCs w:val="24"/>
        </w:rPr>
        <w:t>Вариант 2. Выдача уведомления об отсутствии в реестре муниципального имущества запрашиваемых сведений.</w:t>
      </w:r>
    </w:p>
    <w:p w:rsidR="00812CAF" w:rsidRPr="009F1C2D" w:rsidRDefault="00812CAF" w:rsidP="009F1C2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25. Результат предоставления Муниципальной услу</w:t>
      </w:r>
      <w:r w:rsidR="0004187F" w:rsidRPr="009F1C2D">
        <w:rPr>
          <w:rFonts w:ascii="Arial" w:hAnsi="Arial" w:cs="Arial"/>
          <w:sz w:val="24"/>
          <w:szCs w:val="24"/>
        </w:rPr>
        <w:t xml:space="preserve">ги указан в </w:t>
      </w:r>
      <w:proofErr w:type="spellStart"/>
      <w:r w:rsidR="0004187F" w:rsidRPr="009F1C2D">
        <w:rPr>
          <w:rFonts w:ascii="Arial" w:hAnsi="Arial" w:cs="Arial"/>
          <w:sz w:val="24"/>
          <w:szCs w:val="24"/>
        </w:rPr>
        <w:t>пп</w:t>
      </w:r>
      <w:proofErr w:type="spellEnd"/>
      <w:r w:rsidR="0004187F" w:rsidRPr="009F1C2D">
        <w:rPr>
          <w:rFonts w:ascii="Arial" w:hAnsi="Arial" w:cs="Arial"/>
          <w:sz w:val="24"/>
          <w:szCs w:val="24"/>
        </w:rPr>
        <w:t>. «б» пункта 6.1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26. Принятие решения о предоставлении Муниципальной услуги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</w:t>
      </w:r>
      <w:r w:rsidRPr="009F1C2D">
        <w:rPr>
          <w:rFonts w:ascii="Arial" w:hAnsi="Arial" w:cs="Arial"/>
          <w:sz w:val="24"/>
          <w:szCs w:val="24"/>
        </w:rPr>
        <w:lastRenderedPageBreak/>
        <w:t xml:space="preserve">исполнении условий всех критериев для конкретного Заявителя (представителя Заявителя): 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Pr="009F1C2D" w:rsidRDefault="00812CAF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Вариант 3. Принятие решения об отказе в выдаче выписки из реестра муниципального имущества.</w:t>
      </w:r>
    </w:p>
    <w:p w:rsidR="00AB5CF0" w:rsidRPr="009F1C2D" w:rsidRDefault="00AB5CF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9F1C2D" w:rsidRDefault="00AB5CF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9F1C2D" w:rsidRDefault="00AB5CF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9F1C2D" w:rsidRDefault="00AB5CF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9F1C2D" w:rsidRDefault="00AB5CF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9F1C2D" w:rsidRDefault="00AB5CF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9F1C2D" w:rsidRDefault="00AB5CF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AB5CF0" w:rsidRPr="009F1C2D" w:rsidRDefault="00AB5CF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27.3. Критерием принятия решения является невыполнение критериев, указанных в п.27.1.</w:t>
      </w:r>
    </w:p>
    <w:p w:rsidR="00AB5CF0" w:rsidRPr="009F1C2D" w:rsidRDefault="00AB5CF0" w:rsidP="009F1C2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812CAF" w:rsidRPr="009F1C2D" w:rsidRDefault="00812CAF" w:rsidP="009F1C2D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F1C2D" w:rsidRDefault="00AB5CF0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SimSun" w:cs="Arial"/>
        </w:rPr>
        <w:t>28. Основанием для и</w:t>
      </w:r>
      <w:r w:rsidRPr="009F1C2D">
        <w:rPr>
          <w:rFonts w:eastAsia="Calibr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F1C2D" w:rsidRDefault="00AB5CF0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F1C2D" w:rsidRDefault="00AB5CF0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9F1C2D" w:rsidRDefault="00AB5CF0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F1C2D" w:rsidRDefault="00AB5CF0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>28.3.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9F1C2D" w:rsidRDefault="00AB5CF0" w:rsidP="009F1C2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F1C2D">
        <w:rPr>
          <w:rFonts w:eastAsia="Calibri" w:cs="Arial"/>
          <w:lang w:eastAsia="en-US"/>
        </w:rPr>
        <w:t>28.4. Документ, содержащий исправленные опечатки и (или) ошибки</w:t>
      </w:r>
      <w:r w:rsidR="009F1C2D">
        <w:rPr>
          <w:rFonts w:eastAsia="Calibri" w:cs="Arial"/>
          <w:lang w:eastAsia="en-US"/>
        </w:rPr>
        <w:t xml:space="preserve"> </w:t>
      </w:r>
      <w:r w:rsidRPr="009F1C2D">
        <w:rPr>
          <w:rFonts w:eastAsia="Calibri" w:cs="Arial"/>
          <w:lang w:eastAsia="en-US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3D88" w:rsidRPr="009F1C2D" w:rsidRDefault="002B3D88" w:rsidP="009F1C2D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</w:pPr>
    </w:p>
    <w:p w:rsidR="00CD2D55" w:rsidRPr="009F1C2D" w:rsidRDefault="002B3D88" w:rsidP="009F1C2D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9F1C2D">
        <w:rPr>
          <w:rFonts w:ascii="Arial" w:eastAsia="SimSun" w:hAnsi="Arial" w:cs="Arial"/>
          <w:b w:val="0"/>
          <w:bCs w:val="0"/>
          <w:spacing w:val="0"/>
          <w:sz w:val="24"/>
          <w:szCs w:val="24"/>
          <w:lang w:val="en-US" w:eastAsia="ru-RU"/>
        </w:rPr>
        <w:t>IV</w:t>
      </w:r>
      <w:r w:rsidRPr="009F1C2D"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9F1C2D">
        <w:rPr>
          <w:rFonts w:ascii="Arial" w:hAnsi="Arial" w:cs="Arial"/>
          <w:b w:val="0"/>
          <w:sz w:val="24"/>
          <w:szCs w:val="24"/>
        </w:rPr>
        <w:t>Формы</w:t>
      </w:r>
      <w:r w:rsidR="00CD2D55" w:rsidRPr="009F1C2D">
        <w:rPr>
          <w:rFonts w:ascii="Arial" w:hAnsi="Arial" w:cs="Arial"/>
          <w:b w:val="0"/>
          <w:sz w:val="24"/>
          <w:szCs w:val="24"/>
        </w:rPr>
        <w:t xml:space="preserve"> контроля за исполнением административного регламента</w:t>
      </w:r>
      <w:bookmarkEnd w:id="4"/>
    </w:p>
    <w:p w:rsidR="00CD2D55" w:rsidRPr="009F1C2D" w:rsidRDefault="003E783F" w:rsidP="009F1C2D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2</w:t>
      </w:r>
      <w:r w:rsidR="00AB5CF0" w:rsidRPr="009F1C2D">
        <w:rPr>
          <w:rFonts w:ascii="Arial" w:hAnsi="Arial" w:cs="Arial"/>
          <w:i w:val="0"/>
          <w:sz w:val="24"/>
          <w:szCs w:val="24"/>
        </w:rPr>
        <w:t>9</w:t>
      </w:r>
      <w:r w:rsidR="008D126D" w:rsidRPr="009F1C2D">
        <w:rPr>
          <w:rFonts w:ascii="Arial" w:hAnsi="Arial" w:cs="Arial"/>
          <w:i w:val="0"/>
          <w:sz w:val="24"/>
          <w:szCs w:val="24"/>
        </w:rPr>
        <w:t xml:space="preserve">. </w:t>
      </w:r>
      <w:r w:rsidR="00465A94" w:rsidRPr="009F1C2D">
        <w:rPr>
          <w:rFonts w:ascii="Arial" w:hAnsi="Arial" w:cs="Arial"/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</w:t>
      </w:r>
      <w:r w:rsidR="00465A94" w:rsidRPr="009F1C2D">
        <w:rPr>
          <w:rFonts w:ascii="Arial" w:hAnsi="Arial" w:cs="Arial"/>
          <w:i w:val="0"/>
          <w:sz w:val="24"/>
          <w:szCs w:val="24"/>
        </w:rPr>
        <w:lastRenderedPageBreak/>
        <w:t>устанавливающ</w:t>
      </w:r>
      <w:r w:rsidR="002F67BB" w:rsidRPr="009F1C2D">
        <w:rPr>
          <w:rFonts w:ascii="Arial" w:hAnsi="Arial" w:cs="Arial"/>
          <w:i w:val="0"/>
          <w:sz w:val="24"/>
          <w:szCs w:val="24"/>
        </w:rPr>
        <w:t>их требования к предоставлению М</w:t>
      </w:r>
      <w:r w:rsidR="00465A94" w:rsidRPr="009F1C2D">
        <w:rPr>
          <w:rFonts w:ascii="Arial" w:hAnsi="Arial" w:cs="Arial"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9F1C2D" w:rsidRDefault="003E783F" w:rsidP="009F1C2D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AB5CF0" w:rsidRPr="009F1C2D">
        <w:rPr>
          <w:rFonts w:ascii="Arial" w:hAnsi="Arial" w:cs="Arial"/>
          <w:sz w:val="24"/>
          <w:szCs w:val="24"/>
        </w:rPr>
        <w:t>9</w:t>
      </w:r>
      <w:r w:rsidR="00CD2D55" w:rsidRPr="009F1C2D">
        <w:rPr>
          <w:rFonts w:ascii="Arial" w:hAnsi="Arial" w:cs="Arial"/>
          <w:sz w:val="24"/>
          <w:szCs w:val="24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9F1C2D">
        <w:rPr>
          <w:rFonts w:ascii="Arial" w:hAnsi="Arial" w:cs="Arial"/>
          <w:sz w:val="24"/>
          <w:szCs w:val="24"/>
        </w:rPr>
        <w:t>тавлением Муниципальной услуги.</w:t>
      </w:r>
    </w:p>
    <w:p w:rsidR="00EA50BA" w:rsidRPr="009F1C2D" w:rsidRDefault="003E783F" w:rsidP="009F1C2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AB5CF0" w:rsidRPr="009F1C2D">
        <w:rPr>
          <w:rFonts w:ascii="Arial" w:hAnsi="Arial" w:cs="Arial"/>
          <w:sz w:val="24"/>
          <w:szCs w:val="24"/>
        </w:rPr>
        <w:t>9</w:t>
      </w:r>
      <w:r w:rsidR="008D126D" w:rsidRPr="009F1C2D">
        <w:rPr>
          <w:rFonts w:ascii="Arial" w:hAnsi="Arial" w:cs="Arial"/>
          <w:sz w:val="24"/>
          <w:szCs w:val="24"/>
        </w:rPr>
        <w:t xml:space="preserve">.2. </w:t>
      </w:r>
      <w:r w:rsidR="00CD2D55" w:rsidRPr="009F1C2D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9F1C2D">
        <w:rPr>
          <w:rFonts w:ascii="Arial" w:hAnsi="Arial" w:cs="Arial"/>
          <w:sz w:val="24"/>
          <w:szCs w:val="24"/>
        </w:rPr>
        <w:t xml:space="preserve"> должностных лиц Администрации.</w:t>
      </w:r>
    </w:p>
    <w:p w:rsidR="00EA50BA" w:rsidRPr="009F1C2D" w:rsidRDefault="003E783F" w:rsidP="009F1C2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AB5CF0" w:rsidRPr="009F1C2D">
        <w:rPr>
          <w:rFonts w:ascii="Arial" w:hAnsi="Arial" w:cs="Arial"/>
          <w:sz w:val="24"/>
          <w:szCs w:val="24"/>
        </w:rPr>
        <w:t>9</w:t>
      </w:r>
      <w:r w:rsidR="008D126D" w:rsidRPr="009F1C2D">
        <w:rPr>
          <w:rFonts w:ascii="Arial" w:hAnsi="Arial" w:cs="Arial"/>
          <w:sz w:val="24"/>
          <w:szCs w:val="24"/>
        </w:rPr>
        <w:t xml:space="preserve">.3. </w:t>
      </w:r>
      <w:r w:rsidR="00CD2D55" w:rsidRPr="009F1C2D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</w:t>
      </w:r>
      <w:r w:rsidR="00212C2E" w:rsidRPr="009F1C2D">
        <w:rPr>
          <w:rFonts w:ascii="Arial" w:hAnsi="Arial" w:cs="Arial"/>
          <w:sz w:val="24"/>
          <w:szCs w:val="24"/>
        </w:rPr>
        <w:t xml:space="preserve">плановых и внеплановых </w:t>
      </w:r>
      <w:r w:rsidR="00CD2D55" w:rsidRPr="009F1C2D">
        <w:rPr>
          <w:rFonts w:ascii="Arial" w:hAnsi="Arial" w:cs="Arial"/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9F1C2D">
        <w:rPr>
          <w:rFonts w:ascii="Arial" w:hAnsi="Arial" w:cs="Arial"/>
          <w:sz w:val="24"/>
          <w:szCs w:val="24"/>
        </w:rPr>
        <w:t xml:space="preserve"> </w:t>
      </w:r>
    </w:p>
    <w:p w:rsidR="00EA50BA" w:rsidRPr="009F1C2D" w:rsidRDefault="003E783F" w:rsidP="009F1C2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AB5CF0" w:rsidRPr="009F1C2D">
        <w:rPr>
          <w:rFonts w:ascii="Arial" w:hAnsi="Arial" w:cs="Arial"/>
          <w:sz w:val="24"/>
          <w:szCs w:val="24"/>
        </w:rPr>
        <w:t>9</w:t>
      </w:r>
      <w:r w:rsidR="008D126D" w:rsidRPr="009F1C2D">
        <w:rPr>
          <w:rFonts w:ascii="Arial" w:hAnsi="Arial" w:cs="Arial"/>
          <w:sz w:val="24"/>
          <w:szCs w:val="24"/>
        </w:rPr>
        <w:t xml:space="preserve">.4. </w:t>
      </w:r>
      <w:r w:rsidR="00184501" w:rsidRPr="009F1C2D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9F1C2D">
        <w:rPr>
          <w:rFonts w:ascii="Arial" w:hAnsi="Arial" w:cs="Arial"/>
          <w:sz w:val="24"/>
          <w:szCs w:val="24"/>
        </w:rPr>
        <w:t xml:space="preserve"> </w:t>
      </w:r>
    </w:p>
    <w:p w:rsidR="00EA50BA" w:rsidRPr="009F1C2D" w:rsidRDefault="003E783F" w:rsidP="009F1C2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AB5CF0" w:rsidRPr="009F1C2D">
        <w:rPr>
          <w:rFonts w:ascii="Arial" w:hAnsi="Arial" w:cs="Arial"/>
          <w:sz w:val="24"/>
          <w:szCs w:val="24"/>
        </w:rPr>
        <w:t>9</w:t>
      </w:r>
      <w:r w:rsidR="008D126D" w:rsidRPr="009F1C2D">
        <w:rPr>
          <w:rFonts w:ascii="Arial" w:hAnsi="Arial" w:cs="Arial"/>
          <w:sz w:val="24"/>
          <w:szCs w:val="24"/>
        </w:rPr>
        <w:t xml:space="preserve">.5. </w:t>
      </w:r>
      <w:r w:rsidR="00184501" w:rsidRPr="009F1C2D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9F1C2D">
        <w:rPr>
          <w:rFonts w:ascii="Arial" w:hAnsi="Arial" w:cs="Arial"/>
          <w:sz w:val="24"/>
          <w:szCs w:val="24"/>
        </w:rPr>
        <w:t xml:space="preserve">ей) с ним. </w:t>
      </w:r>
    </w:p>
    <w:p w:rsidR="00EA50BA" w:rsidRPr="009F1C2D" w:rsidRDefault="003E783F" w:rsidP="009F1C2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AB5CF0" w:rsidRPr="009F1C2D">
        <w:rPr>
          <w:rFonts w:ascii="Arial" w:hAnsi="Arial" w:cs="Arial"/>
          <w:sz w:val="24"/>
          <w:szCs w:val="24"/>
        </w:rPr>
        <w:t>9</w:t>
      </w:r>
      <w:r w:rsidR="008D126D" w:rsidRPr="009F1C2D">
        <w:rPr>
          <w:rFonts w:ascii="Arial" w:hAnsi="Arial" w:cs="Arial"/>
          <w:sz w:val="24"/>
          <w:szCs w:val="24"/>
        </w:rPr>
        <w:t xml:space="preserve">.6. </w:t>
      </w:r>
      <w:r w:rsidR="00184501" w:rsidRPr="009F1C2D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9F1C2D">
        <w:rPr>
          <w:rFonts w:ascii="Arial" w:hAnsi="Arial" w:cs="Arial"/>
          <w:sz w:val="24"/>
          <w:szCs w:val="24"/>
        </w:rPr>
        <w:t xml:space="preserve">ставлении Муниципальной услуги. </w:t>
      </w:r>
    </w:p>
    <w:p w:rsidR="00184501" w:rsidRPr="009F1C2D" w:rsidRDefault="003E783F" w:rsidP="009F1C2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2</w:t>
      </w:r>
      <w:r w:rsidR="00AB5CF0" w:rsidRPr="009F1C2D">
        <w:rPr>
          <w:rFonts w:ascii="Arial" w:hAnsi="Arial" w:cs="Arial"/>
          <w:sz w:val="24"/>
          <w:szCs w:val="24"/>
        </w:rPr>
        <w:t>9</w:t>
      </w:r>
      <w:r w:rsidR="008D126D" w:rsidRPr="009F1C2D">
        <w:rPr>
          <w:rFonts w:ascii="Arial" w:hAnsi="Arial" w:cs="Arial"/>
          <w:sz w:val="24"/>
          <w:szCs w:val="24"/>
        </w:rPr>
        <w:t xml:space="preserve">.7. </w:t>
      </w:r>
      <w:r w:rsidR="00184501" w:rsidRPr="009F1C2D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CD2D55" w:rsidRPr="009F1C2D" w:rsidRDefault="00AB5CF0" w:rsidP="009F1C2D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1C2D">
        <w:rPr>
          <w:rFonts w:ascii="Arial" w:hAnsi="Arial" w:cs="Arial"/>
          <w:i w:val="0"/>
          <w:sz w:val="24"/>
          <w:szCs w:val="24"/>
        </w:rPr>
        <w:t>30</w:t>
      </w:r>
      <w:r w:rsidR="001E4702" w:rsidRPr="009F1C2D">
        <w:rPr>
          <w:rFonts w:ascii="Arial" w:hAnsi="Arial" w:cs="Arial"/>
          <w:i w:val="0"/>
          <w:sz w:val="24"/>
          <w:szCs w:val="24"/>
        </w:rPr>
        <w:t xml:space="preserve">. </w:t>
      </w:r>
      <w:r w:rsidR="00465A94" w:rsidRPr="009F1C2D">
        <w:rPr>
          <w:rFonts w:ascii="Arial" w:hAnsi="Arial" w:cs="Arial"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9F1C2D">
        <w:rPr>
          <w:rFonts w:ascii="Arial" w:hAnsi="Arial" w:cs="Arial"/>
          <w:i w:val="0"/>
          <w:sz w:val="24"/>
          <w:szCs w:val="24"/>
        </w:rPr>
        <w:t>М</w:t>
      </w:r>
      <w:r w:rsidR="00465A94" w:rsidRPr="009F1C2D">
        <w:rPr>
          <w:rFonts w:ascii="Arial" w:hAnsi="Arial" w:cs="Arial"/>
          <w:i w:val="0"/>
          <w:sz w:val="24"/>
          <w:szCs w:val="24"/>
        </w:rPr>
        <w:t>униципальной услуги, в том числе порядок и формы контроля за полно</w:t>
      </w:r>
      <w:r w:rsidR="002F67BB" w:rsidRPr="009F1C2D">
        <w:rPr>
          <w:rFonts w:ascii="Arial" w:hAnsi="Arial" w:cs="Arial"/>
          <w:i w:val="0"/>
          <w:sz w:val="24"/>
          <w:szCs w:val="24"/>
        </w:rPr>
        <w:t>той и качеством предоставления М</w:t>
      </w:r>
      <w:r w:rsidR="00465A94" w:rsidRPr="009F1C2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EA50BA" w:rsidRPr="009F1C2D" w:rsidRDefault="00AB5CF0" w:rsidP="009F1C2D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30</w:t>
      </w:r>
      <w:r w:rsidR="00CD2D55" w:rsidRPr="009F1C2D">
        <w:rPr>
          <w:rFonts w:ascii="Arial" w:hAnsi="Arial" w:cs="Arial"/>
          <w:sz w:val="24"/>
          <w:szCs w:val="24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9F1C2D" w:rsidRDefault="00AB5CF0" w:rsidP="009F1C2D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30</w:t>
      </w:r>
      <w:r w:rsidR="001E4702" w:rsidRPr="009F1C2D">
        <w:rPr>
          <w:rFonts w:ascii="Arial" w:hAnsi="Arial" w:cs="Arial"/>
          <w:sz w:val="24"/>
          <w:szCs w:val="24"/>
        </w:rPr>
        <w:t>.2.</w:t>
      </w:r>
      <w:r w:rsidR="007570EA" w:rsidRPr="009F1C2D">
        <w:rPr>
          <w:rFonts w:ascii="Arial" w:hAnsi="Arial" w:cs="Arial"/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</w:t>
      </w:r>
      <w:r w:rsidR="009F1C2D">
        <w:rPr>
          <w:rFonts w:ascii="Arial" w:hAnsi="Arial" w:cs="Arial"/>
          <w:sz w:val="24"/>
          <w:szCs w:val="24"/>
        </w:rPr>
        <w:t xml:space="preserve"> 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>а) соблюдение сроков предоставления Муниципальной услуги;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9F1C2D" w:rsidRDefault="00CD2D55" w:rsidP="009F1C2D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9F1C2D"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CD2D55" w:rsidRPr="009F1C2D" w:rsidRDefault="00AB5CF0" w:rsidP="009F1C2D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30</w:t>
      </w:r>
      <w:r w:rsidR="001E4702" w:rsidRPr="009F1C2D">
        <w:rPr>
          <w:rFonts w:ascii="Arial" w:hAnsi="Arial" w:cs="Arial"/>
          <w:sz w:val="24"/>
          <w:szCs w:val="24"/>
        </w:rPr>
        <w:t xml:space="preserve">.3. </w:t>
      </w:r>
      <w:r w:rsidR="00CD2D55" w:rsidRPr="009F1C2D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87247" w:rsidRPr="009F1C2D">
        <w:rPr>
          <w:rFonts w:ascii="Arial" w:hAnsi="Arial" w:cs="Arial"/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  <w:r w:rsidRPr="009F1C2D">
        <w:rPr>
          <w:rFonts w:ascii="Arial" w:hAnsi="Arial" w:cs="Arial"/>
          <w:sz w:val="24"/>
          <w:szCs w:val="24"/>
        </w:rPr>
        <w:t>;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D2D55" w:rsidRPr="009F1C2D" w:rsidRDefault="00AB5CF0" w:rsidP="009F1C2D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F1C2D">
        <w:rPr>
          <w:rFonts w:ascii="Arial" w:hAnsi="Arial" w:cs="Arial"/>
          <w:b w:val="0"/>
          <w:sz w:val="24"/>
          <w:szCs w:val="24"/>
        </w:rPr>
        <w:t>31</w:t>
      </w:r>
      <w:r w:rsidR="001E4702" w:rsidRPr="009F1C2D">
        <w:rPr>
          <w:rFonts w:ascii="Arial" w:hAnsi="Arial" w:cs="Arial"/>
          <w:b w:val="0"/>
          <w:sz w:val="24"/>
          <w:szCs w:val="24"/>
        </w:rPr>
        <w:t xml:space="preserve">. </w:t>
      </w:r>
      <w:r w:rsidR="00465A94" w:rsidRPr="009F1C2D">
        <w:rPr>
          <w:rFonts w:ascii="Arial" w:hAnsi="Arial" w:cs="Arial"/>
          <w:b w:val="0"/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9F1C2D">
        <w:rPr>
          <w:rFonts w:ascii="Arial" w:hAnsi="Arial" w:cs="Arial"/>
          <w:b w:val="0"/>
          <w:sz w:val="24"/>
          <w:szCs w:val="24"/>
        </w:rPr>
        <w:t>мые) ими в ходе предоставления М</w:t>
      </w:r>
      <w:r w:rsidR="00465A94" w:rsidRPr="009F1C2D">
        <w:rPr>
          <w:rFonts w:ascii="Arial" w:hAnsi="Arial" w:cs="Arial"/>
          <w:b w:val="0"/>
          <w:sz w:val="24"/>
          <w:szCs w:val="24"/>
        </w:rPr>
        <w:t>униципальной услуги</w:t>
      </w:r>
    </w:p>
    <w:p w:rsidR="00EA50BA" w:rsidRPr="009F1C2D" w:rsidRDefault="00AB5CF0" w:rsidP="009F1C2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31</w:t>
      </w:r>
      <w:r w:rsidR="00CD2D55" w:rsidRPr="009F1C2D">
        <w:rPr>
          <w:rFonts w:ascii="Arial" w:hAnsi="Arial" w:cs="Arial"/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87247" w:rsidRPr="009F1C2D">
        <w:rPr>
          <w:rFonts w:ascii="Arial" w:hAnsi="Arial" w:cs="Arial"/>
          <w:sz w:val="24"/>
          <w:szCs w:val="24"/>
        </w:rPr>
        <w:t xml:space="preserve">Селявинского сельского поселения Лискинского муниципального района Воронежской области </w:t>
      </w:r>
      <w:r w:rsidR="00CD2D55" w:rsidRPr="009F1C2D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</w:t>
      </w:r>
      <w:r w:rsidR="00EA50BA" w:rsidRPr="009F1C2D">
        <w:rPr>
          <w:rFonts w:ascii="Arial" w:hAnsi="Arial" w:cs="Arial"/>
          <w:sz w:val="24"/>
          <w:szCs w:val="24"/>
        </w:rPr>
        <w:t xml:space="preserve">тельством Российской Федерации. </w:t>
      </w:r>
    </w:p>
    <w:p w:rsidR="00CD2D55" w:rsidRPr="009F1C2D" w:rsidRDefault="00AB5CF0" w:rsidP="009F1C2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31</w:t>
      </w:r>
      <w:r w:rsidR="001E4702" w:rsidRPr="009F1C2D">
        <w:rPr>
          <w:rFonts w:ascii="Arial" w:hAnsi="Arial" w:cs="Arial"/>
          <w:sz w:val="24"/>
          <w:szCs w:val="24"/>
        </w:rPr>
        <w:t xml:space="preserve">.2. </w:t>
      </w:r>
      <w:r w:rsidR="00CD2D55" w:rsidRPr="009F1C2D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9F1C2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CD2D55" w:rsidRPr="009F1C2D">
        <w:rPr>
          <w:rFonts w:ascii="Arial" w:hAnsi="Arial" w:cs="Arial"/>
          <w:sz w:val="24"/>
          <w:szCs w:val="24"/>
        </w:rPr>
        <w:t>.</w:t>
      </w:r>
    </w:p>
    <w:p w:rsidR="00CF0636" w:rsidRPr="009F1C2D" w:rsidRDefault="00CF0636" w:rsidP="009F1C2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F0636" w:rsidRPr="009F1C2D" w:rsidRDefault="00AB5CF0" w:rsidP="009F1C2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32</w:t>
      </w:r>
      <w:r w:rsidR="001E4702" w:rsidRPr="009F1C2D">
        <w:rPr>
          <w:rFonts w:ascii="Arial" w:hAnsi="Arial" w:cs="Arial"/>
          <w:sz w:val="24"/>
          <w:szCs w:val="24"/>
        </w:rPr>
        <w:t xml:space="preserve">. </w:t>
      </w:r>
      <w:r w:rsidR="00CF0636" w:rsidRPr="009F1C2D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CC3C1D" w:rsidRPr="009F1C2D">
        <w:rPr>
          <w:rFonts w:ascii="Arial" w:hAnsi="Arial" w:cs="Arial"/>
          <w:sz w:val="24"/>
          <w:szCs w:val="24"/>
        </w:rPr>
        <w:t>М</w:t>
      </w:r>
      <w:r w:rsidR="007570EA" w:rsidRPr="009F1C2D">
        <w:rPr>
          <w:rFonts w:ascii="Arial" w:hAnsi="Arial" w:cs="Arial"/>
          <w:sz w:val="24"/>
          <w:szCs w:val="24"/>
        </w:rPr>
        <w:t>униципальной</w:t>
      </w:r>
      <w:r w:rsidR="00CF0636" w:rsidRPr="009F1C2D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CD2D55" w:rsidRPr="009F1C2D" w:rsidRDefault="00AB5CF0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32</w:t>
      </w:r>
      <w:r w:rsidR="003E783F" w:rsidRPr="009F1C2D">
        <w:rPr>
          <w:rFonts w:ascii="Arial" w:hAnsi="Arial" w:cs="Arial"/>
          <w:sz w:val="24"/>
          <w:szCs w:val="24"/>
        </w:rPr>
        <w:t xml:space="preserve">.1. </w:t>
      </w:r>
      <w:r w:rsidR="00CD2D55" w:rsidRPr="009F1C2D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9F1C2D" w:rsidRDefault="00AB5CF0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32</w:t>
      </w:r>
      <w:r w:rsidR="003E783F" w:rsidRPr="009F1C2D">
        <w:rPr>
          <w:rFonts w:ascii="Arial" w:hAnsi="Arial" w:cs="Arial"/>
          <w:sz w:val="24"/>
          <w:szCs w:val="24"/>
        </w:rPr>
        <w:t xml:space="preserve">.2. </w:t>
      </w:r>
      <w:r w:rsidR="00CD2D55" w:rsidRPr="009F1C2D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9F1C2D">
        <w:rPr>
          <w:rStyle w:val="0pt"/>
          <w:rFonts w:ascii="Arial" w:hAnsi="Arial" w:cs="Arial"/>
          <w:color w:val="auto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9F1C2D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9F1C2D" w:rsidRDefault="009F1C2D" w:rsidP="009F1C2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B5CF0" w:rsidRPr="009F1C2D">
        <w:rPr>
          <w:rFonts w:ascii="Arial" w:hAnsi="Arial" w:cs="Arial"/>
          <w:sz w:val="24"/>
          <w:szCs w:val="24"/>
        </w:rPr>
        <w:t>32</w:t>
      </w:r>
      <w:r w:rsidR="003E783F" w:rsidRPr="009F1C2D">
        <w:rPr>
          <w:rFonts w:ascii="Arial" w:hAnsi="Arial" w:cs="Arial"/>
          <w:sz w:val="24"/>
          <w:szCs w:val="24"/>
        </w:rPr>
        <w:t xml:space="preserve">.3. </w:t>
      </w:r>
      <w:r w:rsidR="00CD2D55" w:rsidRPr="009F1C2D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9F1C2D" w:rsidRDefault="00CD2D55" w:rsidP="009F1C2D">
      <w:pPr>
        <w:tabs>
          <w:tab w:val="left" w:pos="6341"/>
        </w:tabs>
        <w:ind w:firstLine="709"/>
        <w:rPr>
          <w:rFonts w:cs="Arial"/>
        </w:rPr>
      </w:pPr>
    </w:p>
    <w:p w:rsidR="00CD2D55" w:rsidRPr="009F1C2D" w:rsidRDefault="00076DC7" w:rsidP="006E4993">
      <w:pPr>
        <w:pStyle w:val="32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F1C2D">
        <w:rPr>
          <w:rFonts w:ascii="Arial" w:hAnsi="Arial" w:cs="Arial"/>
          <w:b w:val="0"/>
          <w:sz w:val="24"/>
          <w:szCs w:val="24"/>
          <w:lang w:val="en-US"/>
        </w:rPr>
        <w:t>V</w:t>
      </w:r>
      <w:r w:rsidRPr="009F1C2D">
        <w:rPr>
          <w:rFonts w:ascii="Arial" w:hAnsi="Arial" w:cs="Arial"/>
          <w:b w:val="0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b w:val="0"/>
          <w:sz w:val="24"/>
          <w:szCs w:val="24"/>
        </w:rPr>
        <w:t xml:space="preserve">Досудебный </w:t>
      </w:r>
      <w:r w:rsidR="00DB39CD" w:rsidRPr="009F1C2D">
        <w:rPr>
          <w:rFonts w:ascii="Arial" w:hAnsi="Arial" w:cs="Arial"/>
          <w:b w:val="0"/>
          <w:sz w:val="24"/>
          <w:szCs w:val="24"/>
        </w:rPr>
        <w:t xml:space="preserve">(внесудебный) порядок обжалования решений и действий (бездействия) </w:t>
      </w:r>
      <w:r w:rsidR="008E3F57" w:rsidRPr="009F1C2D">
        <w:rPr>
          <w:rFonts w:ascii="Arial" w:hAnsi="Arial" w:cs="Arial"/>
          <w:b w:val="0"/>
          <w:sz w:val="24"/>
          <w:szCs w:val="24"/>
        </w:rPr>
        <w:t>А</w:t>
      </w:r>
      <w:r w:rsidR="00DB39CD" w:rsidRPr="009F1C2D">
        <w:rPr>
          <w:rFonts w:ascii="Arial" w:hAnsi="Arial" w:cs="Arial"/>
          <w:b w:val="0"/>
          <w:sz w:val="24"/>
          <w:szCs w:val="24"/>
        </w:rPr>
        <w:t>дминистрации,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9F1C2D" w:rsidRDefault="00A06CC4" w:rsidP="006E4993">
      <w:pPr>
        <w:pStyle w:val="32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CD2D55" w:rsidRPr="009F1C2D" w:rsidRDefault="00AB5CF0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33</w:t>
      </w:r>
      <w:r w:rsidR="00CD2D55" w:rsidRPr="009F1C2D">
        <w:rPr>
          <w:rFonts w:ascii="Arial" w:hAnsi="Arial" w:cs="Arial"/>
          <w:sz w:val="24"/>
          <w:szCs w:val="24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9F1C2D" w:rsidRDefault="00076DC7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1) к </w:t>
      </w:r>
      <w:r w:rsidR="00CD2D55" w:rsidRPr="009F1C2D">
        <w:rPr>
          <w:rFonts w:ascii="Arial" w:hAnsi="Arial" w:cs="Arial"/>
          <w:sz w:val="24"/>
          <w:szCs w:val="24"/>
        </w:rPr>
        <w:t xml:space="preserve">главе </w:t>
      </w:r>
      <w:r w:rsidR="00A95893" w:rsidRPr="009F1C2D">
        <w:rPr>
          <w:rFonts w:ascii="Arial" w:hAnsi="Arial" w:cs="Arial"/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  <w:r w:rsidR="00CD2D55" w:rsidRPr="009F1C2D">
        <w:rPr>
          <w:rFonts w:ascii="Arial" w:hAnsi="Arial" w:cs="Arial"/>
          <w:sz w:val="24"/>
          <w:szCs w:val="24"/>
        </w:rPr>
        <w:t>, руководителю привлекаемой организации - на решение и (или) действия (</w:t>
      </w:r>
      <w:r w:rsidR="00A95893" w:rsidRPr="009F1C2D">
        <w:rPr>
          <w:rFonts w:ascii="Arial" w:hAnsi="Arial" w:cs="Arial"/>
          <w:sz w:val="24"/>
          <w:szCs w:val="24"/>
        </w:rPr>
        <w:t xml:space="preserve">бездействие) должностного лица </w:t>
      </w:r>
      <w:r w:rsidR="00CD2D55" w:rsidRPr="009F1C2D">
        <w:rPr>
          <w:rFonts w:ascii="Arial" w:hAnsi="Arial" w:cs="Arial"/>
          <w:sz w:val="24"/>
          <w:szCs w:val="24"/>
        </w:rPr>
        <w:t xml:space="preserve">Администрации, </w:t>
      </w:r>
      <w:r w:rsidR="008A26E8" w:rsidRPr="009F1C2D">
        <w:rPr>
          <w:rFonts w:ascii="Arial" w:hAnsi="Arial" w:cs="Arial"/>
          <w:sz w:val="24"/>
          <w:szCs w:val="24"/>
        </w:rPr>
        <w:t xml:space="preserve">привлекаемой </w:t>
      </w:r>
      <w:r w:rsidR="00CD2D55" w:rsidRPr="009F1C2D">
        <w:rPr>
          <w:rFonts w:ascii="Arial" w:hAnsi="Arial" w:cs="Arial"/>
          <w:sz w:val="24"/>
          <w:szCs w:val="24"/>
        </w:rPr>
        <w:t>организации;</w:t>
      </w:r>
    </w:p>
    <w:p w:rsidR="00CD2D55" w:rsidRPr="009F1C2D" w:rsidRDefault="00076DC7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2) </w:t>
      </w:r>
      <w:r w:rsidR="00CD2D55" w:rsidRPr="009F1C2D">
        <w:rPr>
          <w:rFonts w:ascii="Arial" w:hAnsi="Arial" w:cs="Arial"/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:rsidR="00076DC7" w:rsidRPr="009F1C2D" w:rsidRDefault="00076DC7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3) </w:t>
      </w:r>
      <w:r w:rsidR="00CD2D55" w:rsidRPr="009F1C2D">
        <w:rPr>
          <w:rFonts w:ascii="Arial" w:hAnsi="Arial" w:cs="Arial"/>
          <w:sz w:val="24"/>
          <w:szCs w:val="24"/>
        </w:rPr>
        <w:t xml:space="preserve">в </w:t>
      </w:r>
      <w:r w:rsidR="006325E8" w:rsidRPr="004A7C64">
        <w:rPr>
          <w:rFonts w:ascii="Arial" w:eastAsia="Calibri" w:hAnsi="Arial" w:cs="Arial"/>
          <w:sz w:val="24"/>
          <w:szCs w:val="24"/>
        </w:rPr>
        <w:t>министерство</w:t>
      </w:r>
      <w:r w:rsidR="00CD2D55" w:rsidRPr="009F1C2D">
        <w:rPr>
          <w:rFonts w:ascii="Arial" w:hAnsi="Arial" w:cs="Arial"/>
          <w:sz w:val="24"/>
          <w:szCs w:val="24"/>
        </w:rPr>
        <w:t xml:space="preserve"> цифрового развития Воронежской области - на решение и действия (бездействие) МФЦ. </w:t>
      </w:r>
      <w:r w:rsidR="006325E8">
        <w:rPr>
          <w:rFonts w:ascii="Arial" w:hAnsi="Arial" w:cs="Arial"/>
          <w:sz w:val="24"/>
          <w:szCs w:val="24"/>
        </w:rPr>
        <w:t>(в ред. пост. от 23.12.2024 № 86)</w:t>
      </w:r>
    </w:p>
    <w:p w:rsidR="00CD2D55" w:rsidRPr="009F1C2D" w:rsidRDefault="00CD2D55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 Администрации, </w:t>
      </w:r>
      <w:r w:rsidR="006325E8" w:rsidRPr="004A7C64">
        <w:rPr>
          <w:rFonts w:ascii="Arial" w:eastAsia="Calibri" w:hAnsi="Arial" w:cs="Arial"/>
          <w:sz w:val="24"/>
          <w:szCs w:val="24"/>
        </w:rPr>
        <w:t>министерство</w:t>
      </w:r>
      <w:r w:rsidRPr="009F1C2D">
        <w:rPr>
          <w:rFonts w:ascii="Arial" w:hAnsi="Arial" w:cs="Arial"/>
          <w:sz w:val="24"/>
          <w:szCs w:val="24"/>
        </w:rPr>
        <w:t xml:space="preserve"> цифрового развития Воронежской области, в МФЦ, </w:t>
      </w:r>
      <w:r w:rsidR="008A26E8" w:rsidRPr="009F1C2D">
        <w:rPr>
          <w:rFonts w:ascii="Arial" w:hAnsi="Arial" w:cs="Arial"/>
          <w:sz w:val="24"/>
          <w:szCs w:val="24"/>
        </w:rPr>
        <w:t xml:space="preserve">привлекаемой </w:t>
      </w:r>
      <w:r w:rsidRPr="009F1C2D">
        <w:rPr>
          <w:rFonts w:ascii="Arial" w:hAnsi="Arial" w:cs="Arial"/>
          <w:sz w:val="24"/>
          <w:szCs w:val="24"/>
        </w:rPr>
        <w:t>организации определяются уполномоченные на рассмотрение жалоб должностные лица.</w:t>
      </w:r>
      <w:r w:rsidR="006325E8">
        <w:rPr>
          <w:rFonts w:ascii="Arial" w:hAnsi="Arial" w:cs="Arial"/>
          <w:sz w:val="24"/>
          <w:szCs w:val="24"/>
        </w:rPr>
        <w:t xml:space="preserve"> (в ред. пост. от 23.12.2024 № 86)</w:t>
      </w:r>
    </w:p>
    <w:p w:rsidR="00CD2D55" w:rsidRPr="009F1C2D" w:rsidRDefault="00AB5CF0" w:rsidP="009F1C2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34</w:t>
      </w:r>
      <w:r w:rsidR="002B3D88" w:rsidRPr="009F1C2D">
        <w:rPr>
          <w:rFonts w:ascii="Arial" w:hAnsi="Arial" w:cs="Arial"/>
          <w:sz w:val="24"/>
          <w:szCs w:val="24"/>
        </w:rPr>
        <w:t>. Способы информирования З</w:t>
      </w:r>
      <w:r w:rsidR="00CD2D55" w:rsidRPr="009F1C2D">
        <w:rPr>
          <w:rFonts w:ascii="Arial" w:hAnsi="Arial" w:cs="Arial"/>
          <w:sz w:val="24"/>
          <w:szCs w:val="24"/>
        </w:rPr>
        <w:t>аявителей о порядке подачи и рассмотрения жалобы</w:t>
      </w:r>
      <w:r w:rsidR="00CD2D55" w:rsidRPr="009F1C2D">
        <w:rPr>
          <w:rStyle w:val="a8"/>
          <w:rFonts w:ascii="Arial" w:hAnsi="Arial" w:cs="Arial"/>
          <w:iCs/>
          <w:color w:val="auto"/>
          <w:sz w:val="24"/>
          <w:szCs w:val="24"/>
          <w:lang w:val="ru-RU"/>
        </w:rPr>
        <w:t xml:space="preserve">, </w:t>
      </w:r>
      <w:r w:rsidR="00CD2D55" w:rsidRPr="009F1C2D">
        <w:rPr>
          <w:rFonts w:ascii="Arial" w:hAnsi="Arial" w:cs="Arial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CD2D55" w:rsidRPr="009F1C2D" w:rsidRDefault="00CD2D55" w:rsidP="009F1C2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9F1C2D">
        <w:rPr>
          <w:rFonts w:ascii="Arial" w:hAnsi="Arial" w:cs="Arial"/>
          <w:sz w:val="24"/>
          <w:szCs w:val="24"/>
        </w:rPr>
        <w:t>Муниципальной у</w:t>
      </w:r>
      <w:r w:rsidRPr="009F1C2D">
        <w:rPr>
          <w:rFonts w:ascii="Arial" w:hAnsi="Arial" w:cs="Arial"/>
          <w:sz w:val="24"/>
          <w:szCs w:val="24"/>
        </w:rPr>
        <w:t xml:space="preserve">слуги, на сайте органа местного самоуправления, </w:t>
      </w:r>
      <w:r w:rsidR="004E2575" w:rsidRPr="009F1C2D">
        <w:rPr>
          <w:rFonts w:ascii="Arial" w:hAnsi="Arial" w:cs="Arial"/>
          <w:sz w:val="24"/>
          <w:szCs w:val="24"/>
        </w:rPr>
        <w:t xml:space="preserve">привлекаемой </w:t>
      </w:r>
      <w:r w:rsidRPr="009F1C2D">
        <w:rPr>
          <w:rFonts w:ascii="Arial" w:hAnsi="Arial" w:cs="Arial"/>
          <w:sz w:val="24"/>
          <w:szCs w:val="24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9F1C2D" w:rsidRDefault="009F1C2D" w:rsidP="009F1C2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  <w:r w:rsidR="003E783F" w:rsidRPr="009F1C2D">
        <w:rPr>
          <w:rFonts w:ascii="Arial" w:hAnsi="Arial" w:cs="Arial"/>
          <w:i w:val="0"/>
          <w:sz w:val="24"/>
          <w:szCs w:val="24"/>
        </w:rPr>
        <w:t>3</w:t>
      </w:r>
      <w:r w:rsidR="00AB5CF0" w:rsidRPr="009F1C2D">
        <w:rPr>
          <w:rFonts w:ascii="Arial" w:hAnsi="Arial" w:cs="Arial"/>
          <w:i w:val="0"/>
          <w:sz w:val="24"/>
          <w:szCs w:val="24"/>
        </w:rPr>
        <w:t>5</w:t>
      </w:r>
      <w:r w:rsidR="003E783F" w:rsidRPr="009F1C2D">
        <w:rPr>
          <w:rFonts w:ascii="Arial" w:hAnsi="Arial" w:cs="Arial"/>
          <w:i w:val="0"/>
          <w:sz w:val="24"/>
          <w:szCs w:val="24"/>
        </w:rPr>
        <w:t xml:space="preserve">. </w:t>
      </w:r>
      <w:r w:rsidR="00CD2D55" w:rsidRPr="009F1C2D">
        <w:rPr>
          <w:rFonts w:ascii="Arial" w:hAnsi="Arial" w:cs="Arial"/>
          <w:i w:val="0"/>
          <w:sz w:val="24"/>
          <w:szCs w:val="24"/>
        </w:rPr>
        <w:t>Перечень нормативных правовых актов</w:t>
      </w:r>
      <w:r w:rsidR="00CD2D55" w:rsidRPr="009F1C2D">
        <w:rPr>
          <w:rStyle w:val="a8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CD2D55" w:rsidRPr="009F1C2D">
        <w:rPr>
          <w:rFonts w:ascii="Arial" w:hAnsi="Arial" w:cs="Arial"/>
          <w:i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CD2D55" w:rsidRPr="009F1C2D">
        <w:rPr>
          <w:rStyle w:val="a8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CD2D55" w:rsidRPr="009F1C2D">
        <w:rPr>
          <w:rFonts w:ascii="Arial" w:hAnsi="Arial" w:cs="Arial"/>
          <w:i w:val="0"/>
          <w:sz w:val="24"/>
          <w:szCs w:val="24"/>
        </w:rPr>
        <w:t>принятых (осуществленных) в ходе предоставления Муниципальной услуги.</w:t>
      </w:r>
    </w:p>
    <w:p w:rsidR="002B3D88" w:rsidRPr="009F1C2D" w:rsidRDefault="00CD2D55" w:rsidP="009F1C2D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9F1C2D">
        <w:rPr>
          <w:rFonts w:ascii="Arial" w:hAnsi="Arial" w:cs="Arial"/>
          <w:sz w:val="24"/>
          <w:szCs w:val="24"/>
        </w:rPr>
        <w:t>жащих, работников регулируется:</w:t>
      </w:r>
    </w:p>
    <w:p w:rsidR="002B3D88" w:rsidRPr="009F1C2D" w:rsidRDefault="002B3D88" w:rsidP="009F1C2D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eastAsia="Calibri" w:hAnsi="Arial" w:cs="Arial"/>
          <w:sz w:val="24"/>
          <w:szCs w:val="24"/>
        </w:rPr>
        <w:t xml:space="preserve">главой 2.1 Федерального закона </w:t>
      </w:r>
      <w:r w:rsidRPr="009F1C2D">
        <w:rPr>
          <w:rFonts w:ascii="Arial" w:eastAsia="Calibri" w:hAnsi="Arial" w:cs="Arial"/>
          <w:sz w:val="24"/>
          <w:szCs w:val="24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9F1C2D" w:rsidRDefault="002B3D88" w:rsidP="009F1C2D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eastAsia="Calibri" w:hAnsi="Arial" w:cs="Arial"/>
          <w:sz w:val="24"/>
          <w:szCs w:val="24"/>
        </w:rPr>
        <w:t xml:space="preserve">- </w:t>
      </w:r>
      <w:r w:rsidR="00CD2D55" w:rsidRPr="009F1C2D">
        <w:rPr>
          <w:rFonts w:ascii="Arial" w:eastAsia="Calibri" w:hAnsi="Arial" w:cs="Arial"/>
          <w:sz w:val="24"/>
          <w:szCs w:val="24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9F1C2D">
        <w:rPr>
          <w:rFonts w:ascii="Arial" w:hAnsi="Arial" w:cs="Arial"/>
          <w:sz w:val="24"/>
          <w:szCs w:val="24"/>
        </w:rPr>
        <w:t>;</w:t>
      </w:r>
      <w:r w:rsidRPr="009F1C2D">
        <w:rPr>
          <w:rFonts w:ascii="Arial" w:hAnsi="Arial" w:cs="Arial"/>
          <w:sz w:val="24"/>
          <w:szCs w:val="24"/>
        </w:rPr>
        <w:t xml:space="preserve"> </w:t>
      </w:r>
    </w:p>
    <w:p w:rsidR="005D0D76" w:rsidRPr="009F1C2D" w:rsidRDefault="002B3D88" w:rsidP="009F1C2D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- </w:t>
      </w:r>
      <w:r w:rsidR="00CD2D55" w:rsidRPr="009F1C2D">
        <w:rPr>
          <w:rFonts w:ascii="Arial" w:hAnsi="Arial" w:cs="Arial"/>
          <w:sz w:val="24"/>
          <w:szCs w:val="24"/>
        </w:rPr>
        <w:t>Постановлением Правительства Российской Ф</w:t>
      </w:r>
      <w:r w:rsidRPr="009F1C2D">
        <w:rPr>
          <w:rFonts w:ascii="Arial" w:hAnsi="Arial" w:cs="Arial"/>
          <w:sz w:val="24"/>
          <w:szCs w:val="24"/>
        </w:rPr>
        <w:t xml:space="preserve">едерации от 20.11.2012 </w:t>
      </w:r>
      <w:r w:rsidR="00CD2D55" w:rsidRPr="009F1C2D">
        <w:rPr>
          <w:rFonts w:ascii="Arial" w:hAnsi="Arial" w:cs="Arial"/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9F1C2D" w:rsidRDefault="005D0D76" w:rsidP="009F1C2D">
      <w:pPr>
        <w:ind w:firstLine="709"/>
        <w:rPr>
          <w:rFonts w:cs="Arial"/>
          <w:spacing w:val="7"/>
          <w:lang w:eastAsia="en-US"/>
        </w:rPr>
      </w:pPr>
      <w:r w:rsidRPr="009F1C2D">
        <w:rPr>
          <w:rFonts w:cs="Arial"/>
        </w:rPr>
        <w:br w:type="page"/>
      </w:r>
    </w:p>
    <w:p w:rsidR="005D0D76" w:rsidRPr="009F1C2D" w:rsidRDefault="005D0D76" w:rsidP="006E4993">
      <w:pPr>
        <w:pStyle w:val="a3"/>
        <w:ind w:firstLine="5245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D0D76" w:rsidRPr="009F1C2D" w:rsidRDefault="005D0D76" w:rsidP="006E4993">
      <w:pPr>
        <w:pStyle w:val="a3"/>
        <w:ind w:firstLine="5245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 Административному</w:t>
      </w:r>
      <w:r w:rsidR="00F025F0" w:rsidRP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>регламент</w:t>
      </w:r>
      <w:r w:rsidRPr="009F1C2D">
        <w:rPr>
          <w:rFonts w:ascii="Arial" w:hAnsi="Arial" w:cs="Arial"/>
          <w:sz w:val="24"/>
          <w:szCs w:val="24"/>
          <w:lang w:eastAsia="ru-RU" w:bidi="ru-RU"/>
        </w:rPr>
        <w:t>у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025F0" w:rsidRPr="009F1C2D" w:rsidRDefault="00F025F0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6E499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Форма решения о выдаче выписки из реестра</w:t>
      </w:r>
    </w:p>
    <w:p w:rsidR="005D0D76" w:rsidRPr="009F1C2D" w:rsidRDefault="005D0D76" w:rsidP="006E499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муниципального имущества</w:t>
      </w:r>
    </w:p>
    <w:p w:rsidR="005D0D76" w:rsidRPr="009F1C2D" w:rsidRDefault="005D0D76" w:rsidP="006E499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5D0D76" w:rsidRPr="009F1C2D" w:rsidRDefault="006E4993" w:rsidP="006E4993">
      <w:pPr>
        <w:pStyle w:val="a3"/>
        <w:jc w:val="both"/>
        <w:rPr>
          <w:rFonts w:ascii="Arial" w:hAnsi="Arial" w:cs="Arial"/>
          <w:sz w:val="24"/>
          <w:szCs w:val="24"/>
        </w:rPr>
      </w:pPr>
      <w:r w:rsidRPr="006325E8">
        <w:rPr>
          <w:rFonts w:ascii="Arial" w:hAnsi="Arial" w:cs="Arial"/>
          <w:sz w:val="24"/>
          <w:szCs w:val="24"/>
        </w:rPr>
        <w:t>___</w:t>
      </w:r>
      <w:r w:rsidR="005D0D76" w:rsidRPr="009F1C2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5D0D76" w:rsidRPr="009F1C2D" w:rsidRDefault="0004187F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</w:t>
      </w:r>
      <w:r w:rsidR="005D0D76" w:rsidRPr="009F1C2D">
        <w:rPr>
          <w:rFonts w:ascii="Arial" w:hAnsi="Arial" w:cs="Arial"/>
          <w:sz w:val="24"/>
          <w:szCs w:val="24"/>
        </w:rPr>
        <w:t>аименование органа, уполномоченного на предоставление услуги</w:t>
      </w:r>
    </w:p>
    <w:p w:rsidR="00F025F0" w:rsidRPr="009F1C2D" w:rsidRDefault="00F025F0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CD5B49">
      <w:pPr>
        <w:pStyle w:val="a3"/>
        <w:ind w:firstLine="425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Кому: ________________________________</w:t>
      </w:r>
    </w:p>
    <w:p w:rsidR="005D0D76" w:rsidRPr="009F1C2D" w:rsidRDefault="005D0D76" w:rsidP="00CD5B49">
      <w:pPr>
        <w:pStyle w:val="a3"/>
        <w:ind w:firstLine="425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D0D76" w:rsidRPr="009F1C2D" w:rsidRDefault="005D0D76" w:rsidP="00CD5B49">
      <w:pPr>
        <w:pStyle w:val="a3"/>
        <w:ind w:firstLine="425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_____________________________________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CD5B49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Решение о выдаче выписки из реестра муниципального</w:t>
      </w:r>
    </w:p>
    <w:p w:rsidR="005D0D76" w:rsidRPr="009F1C2D" w:rsidRDefault="005D0D76" w:rsidP="00CD5B49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имущества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от _____________ 20__ г.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>№_____</w:t>
      </w:r>
      <w:r w:rsidR="009F1C2D">
        <w:rPr>
          <w:rFonts w:ascii="Arial" w:hAnsi="Arial" w:cs="Arial"/>
          <w:sz w:val="24"/>
          <w:szCs w:val="24"/>
        </w:rPr>
        <w:t xml:space="preserve">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</w:t>
      </w:r>
      <w:r w:rsidR="006E4993" w:rsidRPr="009F1C2D">
        <w:rPr>
          <w:rFonts w:ascii="Arial" w:hAnsi="Arial" w:cs="Arial"/>
          <w:sz w:val="24"/>
          <w:szCs w:val="24"/>
        </w:rPr>
        <w:t>_.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E4993" w:rsidRDefault="006E4993" w:rsidP="006E4993">
      <w:pPr>
        <w:ind w:firstLine="142"/>
        <w:rPr>
          <w:rFonts w:cs="Arial"/>
        </w:rPr>
      </w:pPr>
      <w:r w:rsidRPr="006E4993">
        <w:rPr>
          <w:rFonts w:cs="Arial"/>
        </w:rPr>
        <w:t>____</w:t>
      </w:r>
      <w:r w:rsidR="005D0D76" w:rsidRPr="009F1C2D">
        <w:rPr>
          <w:rFonts w:cs="Arial"/>
        </w:rPr>
        <w:t>__________________________________</w:t>
      </w:r>
      <w:r w:rsidR="00F025F0" w:rsidRPr="009F1C2D">
        <w:rPr>
          <w:rFonts w:cs="Arial"/>
        </w:rPr>
        <w:t>__________________________</w:t>
      </w:r>
    </w:p>
    <w:p w:rsidR="005D0D76" w:rsidRPr="009F1C2D" w:rsidRDefault="0004187F" w:rsidP="009F1C2D">
      <w:pPr>
        <w:ind w:firstLine="709"/>
        <w:rPr>
          <w:rFonts w:cs="Arial"/>
          <w:lang w:bidi="ru-RU"/>
        </w:rPr>
      </w:pPr>
      <w:r w:rsidRPr="009F1C2D">
        <w:rPr>
          <w:rFonts w:cs="Arial"/>
          <w:lang w:bidi="ru-RU"/>
        </w:rPr>
        <w:t>д</w:t>
      </w:r>
      <w:r w:rsidR="005D0D76" w:rsidRPr="009F1C2D">
        <w:rPr>
          <w:rFonts w:cs="Arial"/>
          <w:lang w:bidi="ru-RU"/>
        </w:rPr>
        <w:t>олжность сотрудника, принявшего решение</w:t>
      </w:r>
    </w:p>
    <w:p w:rsidR="005D0D76" w:rsidRPr="009F1C2D" w:rsidRDefault="005D0D76" w:rsidP="009F1C2D">
      <w:pPr>
        <w:ind w:firstLine="709"/>
        <w:rPr>
          <w:rFonts w:cs="Arial"/>
          <w:lang w:bidi="ru-RU"/>
        </w:rPr>
      </w:pPr>
    </w:p>
    <w:p w:rsidR="00F025F0" w:rsidRPr="009F1C2D" w:rsidRDefault="00F025F0" w:rsidP="009F1C2D">
      <w:pPr>
        <w:ind w:firstLine="709"/>
        <w:rPr>
          <w:rFonts w:cs="Arial"/>
          <w:lang w:bidi="ru-RU"/>
        </w:rPr>
      </w:pPr>
    </w:p>
    <w:p w:rsidR="006E4993" w:rsidRDefault="005D0D76" w:rsidP="009F1C2D">
      <w:pPr>
        <w:ind w:firstLine="709"/>
        <w:rPr>
          <w:rFonts w:cs="Arial"/>
          <w:lang w:bidi="ru-RU"/>
        </w:rPr>
      </w:pPr>
      <w:r w:rsidRPr="009F1C2D">
        <w:rPr>
          <w:rFonts w:cs="Arial"/>
          <w:lang w:bidi="ru-RU"/>
        </w:rPr>
        <w:t>___________________</w:t>
      </w:r>
      <w:r w:rsidR="009F1C2D">
        <w:rPr>
          <w:rFonts w:cs="Arial"/>
          <w:lang w:bidi="ru-RU"/>
        </w:rPr>
        <w:t xml:space="preserve"> </w:t>
      </w:r>
      <w:r w:rsidRPr="009F1C2D">
        <w:rPr>
          <w:rFonts w:cs="Arial"/>
          <w:lang w:bidi="ru-RU"/>
        </w:rPr>
        <w:t>________________________</w:t>
      </w:r>
      <w:r w:rsidR="00F025F0" w:rsidRPr="009F1C2D">
        <w:rPr>
          <w:rFonts w:cs="Arial"/>
          <w:lang w:bidi="ru-RU"/>
        </w:rPr>
        <w:t>_______________________</w:t>
      </w:r>
      <w:r w:rsidR="006E4993" w:rsidRPr="006325E8">
        <w:rPr>
          <w:rFonts w:cs="Arial"/>
          <w:lang w:bidi="ru-RU"/>
        </w:rPr>
        <w:t>_____________</w:t>
      </w:r>
      <w:r w:rsidR="00F025F0" w:rsidRPr="009F1C2D">
        <w:rPr>
          <w:rFonts w:cs="Arial"/>
          <w:lang w:bidi="ru-RU"/>
        </w:rPr>
        <w:t>_____</w:t>
      </w:r>
    </w:p>
    <w:p w:rsidR="005D0D76" w:rsidRPr="009F1C2D" w:rsidRDefault="009F1C2D" w:rsidP="009F1C2D">
      <w:pPr>
        <w:ind w:firstLine="709"/>
        <w:rPr>
          <w:rFonts w:cs="Arial"/>
        </w:rPr>
      </w:pPr>
      <w:r>
        <w:rPr>
          <w:rFonts w:cs="Arial"/>
          <w:lang w:bidi="ru-RU"/>
        </w:rPr>
        <w:t xml:space="preserve"> </w:t>
      </w:r>
      <w:r w:rsidR="0004187F" w:rsidRPr="009F1C2D">
        <w:rPr>
          <w:rFonts w:cs="Arial"/>
          <w:lang w:bidi="ru-RU"/>
        </w:rPr>
        <w:t>п</w:t>
      </w:r>
      <w:r w:rsidR="005D0D76" w:rsidRPr="009F1C2D">
        <w:rPr>
          <w:rFonts w:cs="Arial"/>
          <w:lang w:bidi="ru-RU"/>
        </w:rPr>
        <w:t>одпись</w:t>
      </w:r>
      <w:r>
        <w:rPr>
          <w:rFonts w:cs="Arial"/>
          <w:lang w:bidi="ru-RU"/>
        </w:rPr>
        <w:t xml:space="preserve"> </w:t>
      </w:r>
      <w:r w:rsidR="00F025F0" w:rsidRPr="009F1C2D">
        <w:rPr>
          <w:rFonts w:cs="Arial"/>
          <w:lang w:bidi="ru-RU"/>
        </w:rPr>
        <w:t>р</w:t>
      </w:r>
      <w:r w:rsidR="005D0D76" w:rsidRPr="009F1C2D">
        <w:rPr>
          <w:rFonts w:cs="Arial"/>
          <w:lang w:bidi="ru-RU"/>
        </w:rPr>
        <w:t>асшифровка подписи</w:t>
      </w:r>
      <w:r>
        <w:rPr>
          <w:rFonts w:cs="Arial"/>
          <w:lang w:bidi="ru-RU"/>
        </w:rPr>
        <w:t xml:space="preserve"> </w:t>
      </w:r>
      <w:r w:rsidR="005D0D76" w:rsidRPr="009F1C2D">
        <w:rPr>
          <w:rFonts w:cs="Arial"/>
          <w:lang w:bidi="ru-RU"/>
        </w:rPr>
        <w:t>И.О.Ф.</w:t>
      </w:r>
    </w:p>
    <w:p w:rsidR="005D0D76" w:rsidRPr="009F1C2D" w:rsidRDefault="005D0D76" w:rsidP="009F1C2D">
      <w:pPr>
        <w:ind w:firstLine="709"/>
        <w:rPr>
          <w:rFonts w:cs="Arial"/>
        </w:rPr>
      </w:pPr>
    </w:p>
    <w:p w:rsidR="005D0D76" w:rsidRPr="009F1C2D" w:rsidRDefault="005D0D76" w:rsidP="009F1C2D">
      <w:pPr>
        <w:ind w:firstLine="709"/>
        <w:rPr>
          <w:rFonts w:cs="Arial"/>
        </w:rPr>
      </w:pPr>
      <w:r w:rsidRPr="009F1C2D">
        <w:rPr>
          <w:rFonts w:cs="Arial"/>
        </w:rPr>
        <w:br w:type="page"/>
      </w:r>
    </w:p>
    <w:p w:rsidR="005D0D76" w:rsidRPr="009F1C2D" w:rsidRDefault="005D0D76" w:rsidP="006E4993">
      <w:pPr>
        <w:pStyle w:val="a3"/>
        <w:ind w:firstLine="4962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2</w:t>
      </w:r>
    </w:p>
    <w:p w:rsidR="005D0D76" w:rsidRPr="009F1C2D" w:rsidRDefault="005D0D76" w:rsidP="006E4993">
      <w:pPr>
        <w:pStyle w:val="a3"/>
        <w:ind w:firstLine="4962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t>к Административному</w:t>
      </w:r>
      <w:r w:rsidR="00F025F0" w:rsidRPr="009F1C2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9F1C2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6E499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6E4993">
      <w:pPr>
        <w:pStyle w:val="a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9F1C2D" w:rsidRDefault="0004187F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</w:t>
      </w:r>
      <w:r w:rsidR="005D0D76" w:rsidRPr="009F1C2D">
        <w:rPr>
          <w:rFonts w:ascii="Arial" w:hAnsi="Arial" w:cs="Arial"/>
          <w:sz w:val="24"/>
          <w:szCs w:val="24"/>
        </w:rPr>
        <w:t>аименование органа, уполномоченного на предоставление услуги</w:t>
      </w:r>
    </w:p>
    <w:p w:rsidR="006E4993" w:rsidRDefault="006E4993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Кому: ________________________________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_____________________________________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от _____________ 20__ г.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>№_____</w:t>
      </w:r>
      <w:r w:rsidR="009F1C2D">
        <w:rPr>
          <w:rFonts w:ascii="Arial" w:hAnsi="Arial" w:cs="Arial"/>
          <w:sz w:val="24"/>
          <w:szCs w:val="24"/>
        </w:rPr>
        <w:t xml:space="preserve">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</w:t>
      </w:r>
      <w:r w:rsidR="006E4993" w:rsidRPr="009F1C2D">
        <w:rPr>
          <w:rFonts w:ascii="Arial" w:hAnsi="Arial" w:cs="Arial"/>
          <w:sz w:val="24"/>
          <w:szCs w:val="24"/>
        </w:rPr>
        <w:t>_.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E4993" w:rsidRDefault="006E4993" w:rsidP="006E4993">
      <w:pPr>
        <w:ind w:firstLine="0"/>
        <w:rPr>
          <w:rFonts w:cs="Arial"/>
        </w:rPr>
      </w:pPr>
      <w:r w:rsidRPr="006325E8">
        <w:rPr>
          <w:rFonts w:cs="Arial"/>
        </w:rPr>
        <w:t>______</w:t>
      </w:r>
      <w:r w:rsidR="005D0D76" w:rsidRPr="009F1C2D">
        <w:rPr>
          <w:rFonts w:cs="Arial"/>
        </w:rPr>
        <w:t>__________________________________</w:t>
      </w:r>
      <w:r w:rsidR="00F025F0" w:rsidRPr="009F1C2D">
        <w:rPr>
          <w:rFonts w:cs="Arial"/>
        </w:rPr>
        <w:t>___________________________</w:t>
      </w:r>
    </w:p>
    <w:p w:rsidR="005D0D76" w:rsidRPr="009F1C2D" w:rsidRDefault="0004187F" w:rsidP="009F1C2D">
      <w:pPr>
        <w:ind w:firstLine="709"/>
        <w:rPr>
          <w:rFonts w:cs="Arial"/>
          <w:lang w:bidi="ru-RU"/>
        </w:rPr>
      </w:pPr>
      <w:r w:rsidRPr="009F1C2D">
        <w:rPr>
          <w:rFonts w:cs="Arial"/>
          <w:lang w:bidi="ru-RU"/>
        </w:rPr>
        <w:t>д</w:t>
      </w:r>
      <w:r w:rsidR="005D0D76" w:rsidRPr="009F1C2D">
        <w:rPr>
          <w:rFonts w:cs="Arial"/>
          <w:lang w:bidi="ru-RU"/>
        </w:rPr>
        <w:t>олжность сотрудника, принявшего решение</w:t>
      </w:r>
    </w:p>
    <w:p w:rsidR="005D0D76" w:rsidRPr="009F1C2D" w:rsidRDefault="005D0D76" w:rsidP="009F1C2D">
      <w:pPr>
        <w:ind w:firstLine="709"/>
        <w:rPr>
          <w:rFonts w:cs="Arial"/>
          <w:lang w:bidi="ru-RU"/>
        </w:rPr>
      </w:pPr>
    </w:p>
    <w:p w:rsidR="006E4993" w:rsidRDefault="005D0D76" w:rsidP="009F1C2D">
      <w:pPr>
        <w:ind w:firstLine="709"/>
        <w:rPr>
          <w:rFonts w:cs="Arial"/>
          <w:lang w:bidi="ru-RU"/>
        </w:rPr>
      </w:pPr>
      <w:r w:rsidRPr="009F1C2D">
        <w:rPr>
          <w:rFonts w:cs="Arial"/>
          <w:lang w:bidi="ru-RU"/>
        </w:rPr>
        <w:t>___________________</w:t>
      </w:r>
      <w:r w:rsidR="009F1C2D">
        <w:rPr>
          <w:rFonts w:cs="Arial"/>
          <w:lang w:bidi="ru-RU"/>
        </w:rPr>
        <w:t xml:space="preserve"> </w:t>
      </w:r>
      <w:r w:rsidRPr="009F1C2D">
        <w:rPr>
          <w:rFonts w:cs="Arial"/>
          <w:lang w:bidi="ru-RU"/>
        </w:rPr>
        <w:t>_</w:t>
      </w:r>
      <w:r w:rsidR="006E4993" w:rsidRPr="006325E8">
        <w:rPr>
          <w:rFonts w:cs="Arial"/>
          <w:lang w:bidi="ru-RU"/>
        </w:rPr>
        <w:t>______________</w:t>
      </w:r>
      <w:r w:rsidRPr="009F1C2D">
        <w:rPr>
          <w:rFonts w:cs="Arial"/>
          <w:lang w:bidi="ru-RU"/>
        </w:rPr>
        <w:t>_______________________</w:t>
      </w:r>
      <w:r w:rsidR="00F025F0" w:rsidRPr="009F1C2D">
        <w:rPr>
          <w:rFonts w:cs="Arial"/>
          <w:lang w:bidi="ru-RU"/>
        </w:rPr>
        <w:t>_____________________________</w:t>
      </w:r>
    </w:p>
    <w:p w:rsidR="005D0D76" w:rsidRPr="009F1C2D" w:rsidRDefault="009F1C2D" w:rsidP="009F1C2D">
      <w:pPr>
        <w:ind w:firstLine="709"/>
        <w:rPr>
          <w:rFonts w:cs="Arial"/>
        </w:rPr>
      </w:pPr>
      <w:r>
        <w:rPr>
          <w:rFonts w:cs="Arial"/>
          <w:lang w:bidi="ru-RU"/>
        </w:rPr>
        <w:t xml:space="preserve"> </w:t>
      </w:r>
      <w:r w:rsidR="0004187F" w:rsidRPr="009F1C2D">
        <w:rPr>
          <w:rFonts w:cs="Arial"/>
          <w:lang w:bidi="ru-RU"/>
        </w:rPr>
        <w:t>п</w:t>
      </w:r>
      <w:r w:rsidR="005D0D76" w:rsidRPr="009F1C2D">
        <w:rPr>
          <w:rFonts w:cs="Arial"/>
          <w:lang w:bidi="ru-RU"/>
        </w:rPr>
        <w:t>одпись</w:t>
      </w:r>
      <w:r>
        <w:rPr>
          <w:rFonts w:cs="Arial"/>
          <w:lang w:bidi="ru-RU"/>
        </w:rPr>
        <w:t xml:space="preserve"> </w:t>
      </w:r>
      <w:r w:rsidR="00F025F0" w:rsidRPr="009F1C2D">
        <w:rPr>
          <w:rFonts w:cs="Arial"/>
          <w:lang w:bidi="ru-RU"/>
        </w:rPr>
        <w:t>р</w:t>
      </w:r>
      <w:r w:rsidR="005D0D76" w:rsidRPr="009F1C2D">
        <w:rPr>
          <w:rFonts w:cs="Arial"/>
          <w:lang w:bidi="ru-RU"/>
        </w:rPr>
        <w:t>асшифровка подписи</w:t>
      </w:r>
      <w:r>
        <w:rPr>
          <w:rFonts w:cs="Arial"/>
          <w:lang w:bidi="ru-RU"/>
        </w:rPr>
        <w:t xml:space="preserve"> </w:t>
      </w:r>
      <w:r w:rsidR="005D0D76" w:rsidRPr="009F1C2D">
        <w:rPr>
          <w:rFonts w:cs="Arial"/>
          <w:lang w:bidi="ru-RU"/>
        </w:rPr>
        <w:t>И.О.Ф.</w:t>
      </w:r>
    </w:p>
    <w:p w:rsidR="005D0D76" w:rsidRPr="009F1C2D" w:rsidRDefault="005D0D76" w:rsidP="009F1C2D">
      <w:pPr>
        <w:ind w:firstLine="709"/>
        <w:rPr>
          <w:rFonts w:cs="Arial"/>
        </w:rPr>
      </w:pPr>
    </w:p>
    <w:p w:rsidR="005D0D76" w:rsidRPr="009F1C2D" w:rsidRDefault="005D0D76" w:rsidP="009F1C2D">
      <w:pPr>
        <w:ind w:firstLine="709"/>
        <w:rPr>
          <w:rFonts w:cs="Arial"/>
        </w:rPr>
      </w:pPr>
      <w:r w:rsidRPr="009F1C2D">
        <w:rPr>
          <w:rFonts w:cs="Arial"/>
        </w:rPr>
        <w:br w:type="page"/>
      </w:r>
    </w:p>
    <w:p w:rsidR="005D0D76" w:rsidRPr="009F1C2D" w:rsidRDefault="005D0D76" w:rsidP="006E4993">
      <w:pPr>
        <w:pStyle w:val="a3"/>
        <w:ind w:firstLine="5245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3</w:t>
      </w:r>
    </w:p>
    <w:p w:rsidR="005D0D76" w:rsidRPr="009F1C2D" w:rsidRDefault="00F025F0" w:rsidP="006E4993">
      <w:pPr>
        <w:pStyle w:val="a3"/>
        <w:ind w:firstLine="5245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t xml:space="preserve">к </w:t>
      </w:r>
      <w:r w:rsidR="005D0D76" w:rsidRPr="009F1C2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Pr="009F1C2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5D0D76" w:rsidRPr="009F1C2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6E499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6E4993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9F1C2D" w:rsidRDefault="0004187F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</w:t>
      </w:r>
      <w:r w:rsidR="005D0D76" w:rsidRPr="009F1C2D">
        <w:rPr>
          <w:rFonts w:ascii="Arial" w:hAnsi="Arial" w:cs="Arial"/>
          <w:sz w:val="24"/>
          <w:szCs w:val="24"/>
        </w:rPr>
        <w:t>аименование органа, уполномоченного на предоставление услуги</w:t>
      </w:r>
    </w:p>
    <w:p w:rsidR="00F025F0" w:rsidRPr="009F1C2D" w:rsidRDefault="00F025F0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CD5B49">
      <w:pPr>
        <w:pStyle w:val="a3"/>
        <w:ind w:firstLine="425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Кому: ________________________________</w:t>
      </w:r>
    </w:p>
    <w:p w:rsidR="005D0D76" w:rsidRPr="009F1C2D" w:rsidRDefault="005D0D76" w:rsidP="00CD5B49">
      <w:pPr>
        <w:pStyle w:val="a3"/>
        <w:ind w:firstLine="425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D0D76" w:rsidRPr="009F1C2D" w:rsidRDefault="005D0D76" w:rsidP="00CD5B49">
      <w:pPr>
        <w:pStyle w:val="a3"/>
        <w:ind w:firstLine="425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_____________________________________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7D0B9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Решение об отказе в выдаче выписки из реестра муниципального имущества</w:t>
      </w:r>
    </w:p>
    <w:p w:rsidR="005D0D76" w:rsidRPr="009F1C2D" w:rsidRDefault="005D0D76" w:rsidP="007D0B9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5D0D76" w:rsidRPr="009F1C2D" w:rsidRDefault="005D0D76" w:rsidP="007D0B96">
      <w:pPr>
        <w:pStyle w:val="a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от _____________ 20__ г.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>№_____</w:t>
      </w:r>
      <w:r w:rsidR="009F1C2D">
        <w:rPr>
          <w:rFonts w:ascii="Arial" w:hAnsi="Arial" w:cs="Arial"/>
          <w:sz w:val="24"/>
          <w:szCs w:val="24"/>
        </w:rPr>
        <w:t xml:space="preserve">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r w:rsidR="007D0B96" w:rsidRPr="009F1C2D">
        <w:rPr>
          <w:rFonts w:ascii="Arial" w:hAnsi="Arial" w:cs="Arial"/>
          <w:sz w:val="24"/>
          <w:szCs w:val="24"/>
        </w:rPr>
        <w:t>_.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</w:t>
      </w:r>
      <w:r w:rsidR="007D0B96" w:rsidRPr="009F1C2D">
        <w:rPr>
          <w:rFonts w:ascii="Arial" w:hAnsi="Arial" w:cs="Arial"/>
          <w:sz w:val="24"/>
          <w:szCs w:val="24"/>
        </w:rPr>
        <w:t>_.</w:t>
      </w:r>
      <w:r w:rsidRPr="009F1C2D">
        <w:rPr>
          <w:rFonts w:ascii="Arial" w:hAnsi="Arial" w:cs="Arial"/>
          <w:sz w:val="24"/>
          <w:szCs w:val="24"/>
        </w:rPr>
        <w:t xml:space="preserve">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CC3C1D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Вы вправе повторно обратиться </w:t>
      </w:r>
      <w:r w:rsidR="005D0D76" w:rsidRPr="009F1C2D">
        <w:rPr>
          <w:rFonts w:ascii="Arial" w:hAnsi="Arial" w:cs="Arial"/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63B80" w:rsidRDefault="005D0D76" w:rsidP="00B63B80">
      <w:pPr>
        <w:ind w:firstLine="0"/>
        <w:rPr>
          <w:rFonts w:cs="Arial"/>
        </w:rPr>
      </w:pPr>
      <w:r w:rsidRPr="009F1C2D">
        <w:rPr>
          <w:rFonts w:cs="Arial"/>
        </w:rPr>
        <w:t>__________________________________</w:t>
      </w:r>
      <w:r w:rsidR="00F025F0" w:rsidRPr="009F1C2D">
        <w:rPr>
          <w:rFonts w:cs="Arial"/>
        </w:rPr>
        <w:t>__________________________</w:t>
      </w:r>
    </w:p>
    <w:p w:rsidR="005D0D76" w:rsidRPr="009F1C2D" w:rsidRDefault="00F025F0" w:rsidP="009F1C2D">
      <w:pPr>
        <w:ind w:firstLine="709"/>
        <w:rPr>
          <w:rFonts w:cs="Arial"/>
          <w:lang w:bidi="ru-RU"/>
        </w:rPr>
      </w:pPr>
      <w:r w:rsidRPr="009F1C2D">
        <w:rPr>
          <w:rFonts w:cs="Arial"/>
          <w:lang w:bidi="ru-RU"/>
        </w:rPr>
        <w:t>д</w:t>
      </w:r>
      <w:r w:rsidR="005D0D76" w:rsidRPr="009F1C2D">
        <w:rPr>
          <w:rFonts w:cs="Arial"/>
          <w:lang w:bidi="ru-RU"/>
        </w:rPr>
        <w:t>олжность сотрудника, принявшего решение</w:t>
      </w:r>
    </w:p>
    <w:p w:rsidR="005D0D76" w:rsidRPr="009F1C2D" w:rsidRDefault="005D0D76" w:rsidP="009F1C2D">
      <w:pPr>
        <w:ind w:firstLine="709"/>
        <w:rPr>
          <w:rFonts w:cs="Arial"/>
          <w:lang w:bidi="ru-RU"/>
        </w:rPr>
      </w:pPr>
    </w:p>
    <w:p w:rsidR="00B63B80" w:rsidRDefault="005D0D76" w:rsidP="00B63B80">
      <w:pPr>
        <w:ind w:firstLine="0"/>
        <w:rPr>
          <w:rFonts w:cs="Arial"/>
          <w:lang w:bidi="ru-RU"/>
        </w:rPr>
      </w:pPr>
      <w:r w:rsidRPr="009F1C2D">
        <w:rPr>
          <w:rFonts w:cs="Arial"/>
          <w:lang w:bidi="ru-RU"/>
        </w:rPr>
        <w:t>_______</w:t>
      </w:r>
      <w:r w:rsidR="009F1C2D">
        <w:rPr>
          <w:rFonts w:cs="Arial"/>
          <w:lang w:bidi="ru-RU"/>
        </w:rPr>
        <w:t xml:space="preserve"> </w:t>
      </w:r>
      <w:r w:rsidRPr="009F1C2D">
        <w:rPr>
          <w:rFonts w:cs="Arial"/>
          <w:lang w:bidi="ru-RU"/>
        </w:rPr>
        <w:t>________________________</w:t>
      </w:r>
      <w:r w:rsidR="00F025F0" w:rsidRPr="009F1C2D">
        <w:rPr>
          <w:rFonts w:cs="Arial"/>
          <w:lang w:bidi="ru-RU"/>
        </w:rPr>
        <w:t>______________________________</w:t>
      </w:r>
    </w:p>
    <w:p w:rsidR="005D0D76" w:rsidRPr="009F1C2D" w:rsidRDefault="009F1C2D" w:rsidP="009F1C2D">
      <w:pPr>
        <w:ind w:firstLine="709"/>
        <w:rPr>
          <w:rFonts w:cs="Arial"/>
        </w:rPr>
      </w:pPr>
      <w:r>
        <w:rPr>
          <w:rFonts w:cs="Arial"/>
          <w:lang w:bidi="ru-RU"/>
        </w:rPr>
        <w:t xml:space="preserve"> </w:t>
      </w:r>
      <w:r w:rsidR="00F025F0" w:rsidRPr="009F1C2D">
        <w:rPr>
          <w:rFonts w:cs="Arial"/>
          <w:lang w:bidi="ru-RU"/>
        </w:rPr>
        <w:t>п</w:t>
      </w:r>
      <w:r w:rsidR="005D0D76" w:rsidRPr="009F1C2D">
        <w:rPr>
          <w:rFonts w:cs="Arial"/>
          <w:lang w:bidi="ru-RU"/>
        </w:rPr>
        <w:t>одпись</w:t>
      </w:r>
      <w:r>
        <w:rPr>
          <w:rFonts w:cs="Arial"/>
          <w:lang w:bidi="ru-RU"/>
        </w:rPr>
        <w:t xml:space="preserve"> </w:t>
      </w:r>
      <w:r w:rsidR="00F025F0" w:rsidRPr="009F1C2D">
        <w:rPr>
          <w:rFonts w:cs="Arial"/>
          <w:lang w:bidi="ru-RU"/>
        </w:rPr>
        <w:t>р</w:t>
      </w:r>
      <w:r w:rsidR="005D0D76" w:rsidRPr="009F1C2D">
        <w:rPr>
          <w:rFonts w:cs="Arial"/>
          <w:lang w:bidi="ru-RU"/>
        </w:rPr>
        <w:t>асшифровка подписи</w:t>
      </w:r>
      <w:r>
        <w:rPr>
          <w:rFonts w:cs="Arial"/>
          <w:lang w:bidi="ru-RU"/>
        </w:rPr>
        <w:t xml:space="preserve"> </w:t>
      </w:r>
      <w:r w:rsidR="005D0D76" w:rsidRPr="009F1C2D">
        <w:rPr>
          <w:rFonts w:cs="Arial"/>
          <w:lang w:bidi="ru-RU"/>
        </w:rPr>
        <w:t>И.О.Ф.</w:t>
      </w:r>
    </w:p>
    <w:p w:rsidR="005D0D76" w:rsidRPr="009F1C2D" w:rsidRDefault="005D0D76" w:rsidP="009F1C2D">
      <w:pPr>
        <w:ind w:firstLine="709"/>
        <w:rPr>
          <w:rFonts w:cs="Arial"/>
        </w:rPr>
      </w:pPr>
    </w:p>
    <w:p w:rsidR="00F04084" w:rsidRPr="009F1C2D" w:rsidRDefault="005D0D76" w:rsidP="007D0B96">
      <w:pPr>
        <w:ind w:firstLine="5245"/>
        <w:rPr>
          <w:rFonts w:cs="Arial"/>
          <w:lang w:bidi="ru-RU"/>
        </w:rPr>
      </w:pPr>
      <w:r w:rsidRPr="009F1C2D">
        <w:rPr>
          <w:rFonts w:cs="Arial"/>
        </w:rPr>
        <w:br w:type="page"/>
      </w:r>
      <w:r w:rsidR="00F04084" w:rsidRPr="009F1C2D">
        <w:rPr>
          <w:rFonts w:cs="Arial"/>
          <w:lang w:bidi="ru-RU"/>
        </w:rPr>
        <w:lastRenderedPageBreak/>
        <w:t>Приложение № 4</w:t>
      </w:r>
    </w:p>
    <w:p w:rsidR="005D0D76" w:rsidRPr="009F1C2D" w:rsidRDefault="005D0D76" w:rsidP="007D0B96">
      <w:pPr>
        <w:ind w:firstLine="5245"/>
        <w:rPr>
          <w:rFonts w:cs="Arial"/>
        </w:rPr>
      </w:pPr>
      <w:r w:rsidRPr="009F1C2D">
        <w:rPr>
          <w:rFonts w:cs="Arial"/>
          <w:lang w:bidi="ru-RU"/>
        </w:rPr>
        <w:t>к Административному</w:t>
      </w:r>
      <w:r w:rsidR="00F04084" w:rsidRPr="009F1C2D">
        <w:rPr>
          <w:rFonts w:cs="Arial"/>
          <w:lang w:bidi="ru-RU"/>
        </w:rPr>
        <w:t xml:space="preserve"> </w:t>
      </w:r>
      <w:r w:rsidRPr="009F1C2D">
        <w:rPr>
          <w:rFonts w:cs="Arial"/>
          <w:lang w:bidi="ru-RU"/>
        </w:rPr>
        <w:t>регламенту</w:t>
      </w:r>
    </w:p>
    <w:p w:rsidR="005D0D76" w:rsidRPr="009F1C2D" w:rsidRDefault="005D0D76" w:rsidP="007D0B9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5D0D76" w:rsidRPr="009F1C2D" w:rsidRDefault="005D0D76" w:rsidP="007D0B9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ФОРМА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</w:t>
      </w:r>
      <w:r w:rsidR="007D0B96" w:rsidRPr="009F1C2D">
        <w:rPr>
          <w:rFonts w:ascii="Arial" w:hAnsi="Arial" w:cs="Arial"/>
          <w:sz w:val="24"/>
          <w:szCs w:val="24"/>
        </w:rPr>
        <w:t>имущества» *</w:t>
      </w:r>
      <w:r w:rsidRPr="009F1C2D">
        <w:rPr>
          <w:rFonts w:ascii="Arial" w:hAnsi="Arial" w:cs="Arial"/>
          <w:sz w:val="24"/>
          <w:szCs w:val="24"/>
        </w:rPr>
        <w:t xml:space="preserve">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вид объекта: _______________________</w:t>
      </w:r>
      <w:r w:rsidR="00F04084" w:rsidRPr="009F1C2D">
        <w:rPr>
          <w:rFonts w:ascii="Arial" w:hAnsi="Arial" w:cs="Arial"/>
          <w:sz w:val="24"/>
          <w:szCs w:val="24"/>
        </w:rPr>
        <w:t>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наименование объекта: _______________</w:t>
      </w:r>
      <w:r w:rsidR="00F04084" w:rsidRPr="009F1C2D">
        <w:rPr>
          <w:rFonts w:ascii="Arial" w:hAnsi="Arial" w:cs="Arial"/>
          <w:sz w:val="24"/>
          <w:szCs w:val="24"/>
        </w:rPr>
        <w:t>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реестровый номер объекта: __________________________________________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адрес (местоположение) объекта: _____________________________________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кадастровый (условный) номер объекта: </w:t>
      </w:r>
      <w:r w:rsidR="007D0B96">
        <w:rPr>
          <w:rFonts w:ascii="Arial" w:hAnsi="Arial" w:cs="Arial"/>
          <w:sz w:val="24"/>
          <w:szCs w:val="24"/>
        </w:rPr>
        <w:t>_______________________________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вид разрешенного использования: ______</w:t>
      </w:r>
      <w:r w:rsidR="00F04084" w:rsidRPr="009F1C2D">
        <w:rPr>
          <w:rFonts w:ascii="Arial" w:hAnsi="Arial" w:cs="Arial"/>
          <w:sz w:val="24"/>
          <w:szCs w:val="24"/>
        </w:rPr>
        <w:t>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</w:t>
      </w:r>
    </w:p>
    <w:p w:rsidR="005D0D76" w:rsidRPr="006325E8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наименование </w:t>
      </w:r>
      <w:r w:rsidR="007D0B96" w:rsidRPr="009F1C2D">
        <w:rPr>
          <w:rFonts w:ascii="Arial" w:hAnsi="Arial" w:cs="Arial"/>
          <w:sz w:val="24"/>
          <w:szCs w:val="24"/>
        </w:rPr>
        <w:t>эмитента: _</w:t>
      </w:r>
      <w:r w:rsidRPr="009F1C2D">
        <w:rPr>
          <w:rFonts w:ascii="Arial" w:hAnsi="Arial" w:cs="Arial"/>
          <w:sz w:val="24"/>
          <w:szCs w:val="24"/>
        </w:rPr>
        <w:t>_____________</w:t>
      </w:r>
      <w:r w:rsidR="007D0B96">
        <w:rPr>
          <w:rFonts w:ascii="Arial" w:hAnsi="Arial" w:cs="Arial"/>
          <w:sz w:val="24"/>
          <w:szCs w:val="24"/>
        </w:rPr>
        <w:t>_______________________________</w:t>
      </w:r>
      <w:r w:rsidR="007D0B96" w:rsidRPr="006325E8">
        <w:rPr>
          <w:rFonts w:ascii="Arial" w:hAnsi="Arial" w:cs="Arial"/>
          <w:sz w:val="24"/>
          <w:szCs w:val="24"/>
        </w:rPr>
        <w:t>______________________</w:t>
      </w:r>
    </w:p>
    <w:p w:rsidR="005D0D76" w:rsidRPr="006325E8" w:rsidRDefault="007D0B9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ИНН: _</w:t>
      </w:r>
      <w:r w:rsidR="005D0D76" w:rsidRPr="009F1C2D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6325E8">
        <w:rPr>
          <w:rFonts w:ascii="Arial" w:hAnsi="Arial" w:cs="Arial"/>
          <w:sz w:val="24"/>
          <w:szCs w:val="24"/>
        </w:rPr>
        <w:t>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наименование юридического лица, в которо</w:t>
      </w:r>
      <w:r w:rsidR="007D0B96">
        <w:rPr>
          <w:rFonts w:ascii="Arial" w:hAnsi="Arial" w:cs="Arial"/>
          <w:sz w:val="24"/>
          <w:szCs w:val="24"/>
        </w:rPr>
        <w:t>м есть уставной капитал: ___</w:t>
      </w:r>
      <w:r w:rsidRPr="009F1C2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марка, модель: _____________________________________________________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</w:t>
      </w:r>
    </w:p>
    <w:p w:rsidR="005D0D76" w:rsidRPr="009F1C2D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государственный регистрационный номер: 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_______________________________________</w:t>
      </w:r>
    </w:p>
    <w:p w:rsidR="005D0D76" w:rsidRPr="009F1C2D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идентификационный номер: ____________________________</w:t>
      </w:r>
      <w:r w:rsidR="00F04084" w:rsidRPr="009F1C2D">
        <w:rPr>
          <w:rFonts w:ascii="Arial" w:hAnsi="Arial" w:cs="Arial"/>
          <w:sz w:val="24"/>
          <w:szCs w:val="24"/>
        </w:rPr>
        <w:t>_____________</w:t>
      </w:r>
    </w:p>
    <w:p w:rsidR="005D0D76" w:rsidRPr="007D0B96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Сведения о заявителе, являющемся физическим лицом: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фамилия, имя и отчество (последнее – при</w:t>
      </w:r>
      <w:r w:rsidR="007D0B96">
        <w:rPr>
          <w:rFonts w:ascii="Arial" w:hAnsi="Arial" w:cs="Arial"/>
          <w:sz w:val="24"/>
          <w:szCs w:val="24"/>
        </w:rPr>
        <w:t xml:space="preserve"> наличии): ___</w:t>
      </w:r>
      <w:r w:rsidRPr="009F1C2D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lastRenderedPageBreak/>
        <w:t>наименование документа, удостоверяющего личность: 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_________________________________________________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_________________________________________________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_______________________________________________</w:t>
      </w:r>
    </w:p>
    <w:p w:rsidR="005D0D76" w:rsidRPr="009F1C2D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кем выдан документ, удостоверяющий лич</w:t>
      </w:r>
      <w:r w:rsidR="007D0B96">
        <w:rPr>
          <w:rFonts w:ascii="Arial" w:hAnsi="Arial" w:cs="Arial"/>
          <w:sz w:val="24"/>
          <w:szCs w:val="24"/>
        </w:rPr>
        <w:t>ность: 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______________________________________________</w:t>
      </w:r>
      <w:r w:rsidRPr="009F1C2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номер телефона: ____________________</w:t>
      </w:r>
      <w:r w:rsidR="00F04084" w:rsidRPr="009F1C2D">
        <w:rPr>
          <w:rFonts w:ascii="Arial" w:hAnsi="Arial" w:cs="Arial"/>
          <w:sz w:val="24"/>
          <w:szCs w:val="24"/>
        </w:rPr>
        <w:t>_______________________________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Сведения о заявителе, являющемся индивидуальным предпринимателем**: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ОГРН: _________________________________________________________ </w:t>
      </w:r>
    </w:p>
    <w:p w:rsidR="005D0D76" w:rsidRPr="007D0B96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ИНН: _____________________________</w:t>
      </w:r>
      <w:r w:rsidR="0004187F" w:rsidRPr="009F1C2D">
        <w:rPr>
          <w:rFonts w:ascii="Arial" w:hAnsi="Arial" w:cs="Arial"/>
          <w:sz w:val="24"/>
          <w:szCs w:val="24"/>
        </w:rPr>
        <w:t>_______________________________</w:t>
      </w:r>
      <w:r w:rsidR="007D0B96" w:rsidRPr="007D0B96">
        <w:rPr>
          <w:rFonts w:ascii="Arial" w:hAnsi="Arial" w:cs="Arial"/>
          <w:sz w:val="24"/>
          <w:szCs w:val="24"/>
        </w:rPr>
        <w:t>_______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________________________________________________</w:t>
      </w:r>
    </w:p>
    <w:p w:rsidR="005D0D76" w:rsidRPr="00B63B80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_______________________________________________</w:t>
      </w:r>
      <w:r w:rsidR="00B63B80" w:rsidRPr="00B63B80">
        <w:rPr>
          <w:rFonts w:ascii="Arial" w:hAnsi="Arial" w:cs="Arial"/>
          <w:sz w:val="24"/>
          <w:szCs w:val="24"/>
        </w:rPr>
        <w:t>__</w:t>
      </w:r>
    </w:p>
    <w:p w:rsidR="005D0D76" w:rsidRPr="007D0B96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  <w:r w:rsidR="007D0B96" w:rsidRPr="007D0B96">
        <w:rPr>
          <w:rFonts w:ascii="Arial" w:hAnsi="Arial" w:cs="Arial"/>
          <w:sz w:val="24"/>
          <w:szCs w:val="24"/>
        </w:rPr>
        <w:t>_____________________________________________</w:t>
      </w:r>
    </w:p>
    <w:p w:rsidR="005D0D76" w:rsidRPr="00B63B80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</w:t>
      </w:r>
      <w:r w:rsidR="00B63B80" w:rsidRPr="00B63B80">
        <w:rPr>
          <w:rFonts w:ascii="Arial" w:hAnsi="Arial" w:cs="Arial"/>
          <w:sz w:val="24"/>
          <w:szCs w:val="24"/>
        </w:rPr>
        <w:t>___________</w:t>
      </w:r>
      <w:r w:rsidR="00B63B80">
        <w:rPr>
          <w:rFonts w:ascii="Arial" w:hAnsi="Arial" w:cs="Arial"/>
          <w:sz w:val="24"/>
          <w:szCs w:val="24"/>
        </w:rPr>
        <w:t>______________________________</w:t>
      </w:r>
      <w:r w:rsidRPr="009F1C2D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B63B80" w:rsidRPr="00B63B80">
        <w:rPr>
          <w:rFonts w:ascii="Arial" w:hAnsi="Arial" w:cs="Arial"/>
          <w:sz w:val="24"/>
          <w:szCs w:val="24"/>
        </w:rPr>
        <w:t>______</w:t>
      </w:r>
    </w:p>
    <w:p w:rsidR="005D0D76" w:rsidRPr="00B63B80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номер телефона: ____________________</w:t>
      </w:r>
      <w:r w:rsidR="0004187F" w:rsidRPr="009F1C2D">
        <w:rPr>
          <w:rFonts w:ascii="Arial" w:hAnsi="Arial" w:cs="Arial"/>
          <w:sz w:val="24"/>
          <w:szCs w:val="24"/>
        </w:rPr>
        <w:t>_______________________________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</w:t>
      </w:r>
    </w:p>
    <w:p w:rsidR="005D0D76" w:rsidRPr="00B63B80" w:rsidRDefault="005D0D76" w:rsidP="007D0B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Сведения о заявителе, являющемся юридическим лицом**: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полное наименование юридического лица с указанием его организационно-правовой формы: ____________________</w:t>
      </w:r>
      <w:r w:rsidR="00F04084" w:rsidRPr="009F1C2D">
        <w:rPr>
          <w:rFonts w:ascii="Arial" w:hAnsi="Arial" w:cs="Arial"/>
          <w:sz w:val="24"/>
          <w:szCs w:val="24"/>
        </w:rPr>
        <w:t>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ОГРН: ____________________________________________________________</w:t>
      </w:r>
      <w:r w:rsidR="00F04084" w:rsidRPr="009F1C2D">
        <w:rPr>
          <w:rFonts w:ascii="Arial" w:hAnsi="Arial" w:cs="Arial"/>
          <w:sz w:val="24"/>
          <w:szCs w:val="24"/>
        </w:rPr>
        <w:t>______</w:t>
      </w:r>
      <w:r w:rsidRPr="009F1C2D">
        <w:rPr>
          <w:rFonts w:ascii="Arial" w:hAnsi="Arial" w:cs="Arial"/>
          <w:sz w:val="24"/>
          <w:szCs w:val="24"/>
        </w:rPr>
        <w:t xml:space="preserve">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ИНН: _____________________________________________________________</w:t>
      </w:r>
      <w:r w:rsidR="00F04084" w:rsidRPr="009F1C2D">
        <w:rPr>
          <w:rFonts w:ascii="Arial" w:hAnsi="Arial" w:cs="Arial"/>
          <w:sz w:val="24"/>
          <w:szCs w:val="24"/>
        </w:rPr>
        <w:t>_____</w:t>
      </w:r>
    </w:p>
    <w:p w:rsidR="005D0D76" w:rsidRPr="009F1C2D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номер телефона: ____________________</w:t>
      </w:r>
      <w:r w:rsidR="00F04084" w:rsidRPr="009F1C2D">
        <w:rPr>
          <w:rFonts w:ascii="Arial" w:hAnsi="Arial" w:cs="Arial"/>
          <w:sz w:val="24"/>
          <w:szCs w:val="24"/>
        </w:rPr>
        <w:t>_______________________________</w:t>
      </w:r>
    </w:p>
    <w:p w:rsidR="005D0D76" w:rsidRPr="006325E8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  <w:r w:rsidR="00B63B80" w:rsidRPr="006325E8">
        <w:rPr>
          <w:rFonts w:ascii="Arial" w:hAnsi="Arial" w:cs="Arial"/>
          <w:sz w:val="24"/>
          <w:szCs w:val="24"/>
        </w:rPr>
        <w:t>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9F1C2D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фамилия, имя и отчество (последнее – при</w:t>
      </w:r>
      <w:r w:rsidR="00B63B80">
        <w:rPr>
          <w:rFonts w:ascii="Arial" w:hAnsi="Arial" w:cs="Arial"/>
          <w:sz w:val="24"/>
          <w:szCs w:val="24"/>
        </w:rPr>
        <w:t xml:space="preserve"> наличии): ___</w:t>
      </w:r>
      <w:r w:rsidRPr="009F1C2D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__________________________________________________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__________________________________________________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________________________________________________</w:t>
      </w:r>
    </w:p>
    <w:p w:rsidR="005D0D76" w:rsidRPr="009F1C2D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кем выдан документ, удостоверяющий лич</w:t>
      </w:r>
      <w:r w:rsidR="00B63B80">
        <w:rPr>
          <w:rFonts w:ascii="Arial" w:hAnsi="Arial" w:cs="Arial"/>
          <w:sz w:val="24"/>
          <w:szCs w:val="24"/>
        </w:rPr>
        <w:t>ность: ___</w:t>
      </w:r>
      <w:r w:rsidRPr="009F1C2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номер телефона: ____________________</w:t>
      </w:r>
      <w:r w:rsidR="0004187F" w:rsidRPr="009F1C2D">
        <w:rPr>
          <w:rFonts w:ascii="Arial" w:hAnsi="Arial" w:cs="Arial"/>
          <w:sz w:val="24"/>
          <w:szCs w:val="24"/>
        </w:rPr>
        <w:t>_______________________________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__________________________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должность уполномоченного лица юридического лица: ___________________</w:t>
      </w:r>
      <w:r w:rsidR="00F04084" w:rsidRPr="009F1C2D">
        <w:rPr>
          <w:rFonts w:ascii="Arial" w:hAnsi="Arial" w:cs="Arial"/>
          <w:sz w:val="24"/>
          <w:szCs w:val="24"/>
        </w:rPr>
        <w:t>_______________________________________________</w:t>
      </w:r>
      <w:r w:rsidR="00B63B80" w:rsidRPr="00B63B80">
        <w:rPr>
          <w:rFonts w:ascii="Arial" w:hAnsi="Arial" w:cs="Arial"/>
          <w:sz w:val="24"/>
          <w:szCs w:val="24"/>
        </w:rPr>
        <w:t>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9F1C2D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фамилия, имя и отчество (последнее – при</w:t>
      </w:r>
      <w:r w:rsidR="00B63B80">
        <w:rPr>
          <w:rFonts w:ascii="Arial" w:hAnsi="Arial" w:cs="Arial"/>
          <w:sz w:val="24"/>
          <w:szCs w:val="24"/>
        </w:rPr>
        <w:t xml:space="preserve"> наличии): ___</w:t>
      </w:r>
      <w:r w:rsidRPr="009F1C2D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D0D76" w:rsidRPr="006325E8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_________________________________________________</w:t>
      </w:r>
      <w:r w:rsidR="00B63B80" w:rsidRPr="006325E8">
        <w:rPr>
          <w:rFonts w:ascii="Arial" w:hAnsi="Arial" w:cs="Arial"/>
          <w:sz w:val="24"/>
          <w:szCs w:val="24"/>
        </w:rPr>
        <w:t>_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__________________________________________________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________________________________________________</w:t>
      </w:r>
    </w:p>
    <w:p w:rsidR="005D0D76" w:rsidRPr="009F1C2D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кем выдан документ, удостоверяющий лич</w:t>
      </w:r>
      <w:r w:rsidR="00B63B80">
        <w:rPr>
          <w:rFonts w:ascii="Arial" w:hAnsi="Arial" w:cs="Arial"/>
          <w:sz w:val="24"/>
          <w:szCs w:val="24"/>
        </w:rPr>
        <w:t>ность: ___</w:t>
      </w:r>
      <w:r w:rsidRPr="009F1C2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номер телефона: ____________________</w:t>
      </w:r>
      <w:r w:rsidR="00F04084" w:rsidRPr="009F1C2D">
        <w:rPr>
          <w:rFonts w:ascii="Arial" w:hAnsi="Arial" w:cs="Arial"/>
          <w:sz w:val="24"/>
          <w:szCs w:val="24"/>
        </w:rPr>
        <w:t>_______________________________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</w:t>
      </w:r>
    </w:p>
    <w:p w:rsidR="005D0D76" w:rsidRPr="00B63B80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  <w:r w:rsidR="00B63B80" w:rsidRPr="00B63B80">
        <w:rPr>
          <w:rFonts w:ascii="Arial" w:hAnsi="Arial" w:cs="Arial"/>
          <w:sz w:val="24"/>
          <w:szCs w:val="24"/>
        </w:rPr>
        <w:t>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9F1C2D">
        <w:rPr>
          <w:rFonts w:ascii="Segoe UI Symbol" w:eastAsia="MS Gothic" w:hAnsi="Segoe UI Symbol" w:cs="Segoe UI Symbol"/>
          <w:sz w:val="24"/>
          <w:szCs w:val="24"/>
        </w:rPr>
        <w:t>☐</w:t>
      </w:r>
      <w:r w:rsidRPr="009F1C2D">
        <w:rPr>
          <w:rFonts w:ascii="Arial" w:hAnsi="Arial" w:cs="Arial"/>
          <w:sz w:val="24"/>
          <w:szCs w:val="24"/>
        </w:rPr>
        <w:t xml:space="preserve"> да, </w:t>
      </w:r>
      <w:r w:rsidRPr="009F1C2D">
        <w:rPr>
          <w:rFonts w:ascii="Segoe UI Symbol" w:eastAsia="MS Gothic" w:hAnsi="Segoe UI Symbol" w:cs="Segoe UI Symbol"/>
          <w:sz w:val="24"/>
          <w:szCs w:val="24"/>
        </w:rPr>
        <w:t>☐</w:t>
      </w:r>
      <w:r w:rsidRPr="009F1C2D">
        <w:rPr>
          <w:rFonts w:ascii="Arial" w:hAnsi="Arial" w:cs="Arial"/>
          <w:sz w:val="24"/>
          <w:szCs w:val="24"/>
        </w:rPr>
        <w:t xml:space="preserve"> нет;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9F1C2D">
        <w:rPr>
          <w:rFonts w:ascii="Segoe UI Symbol" w:eastAsia="MS Gothic" w:hAnsi="Segoe UI Symbol" w:cs="Segoe UI Symbol"/>
          <w:sz w:val="24"/>
          <w:szCs w:val="24"/>
        </w:rPr>
        <w:t>☐</w:t>
      </w:r>
      <w:r w:rsidRPr="009F1C2D">
        <w:rPr>
          <w:rFonts w:ascii="Arial" w:hAnsi="Arial" w:cs="Arial"/>
          <w:sz w:val="24"/>
          <w:szCs w:val="24"/>
        </w:rPr>
        <w:t xml:space="preserve"> да, </w:t>
      </w:r>
      <w:r w:rsidRPr="009F1C2D">
        <w:rPr>
          <w:rFonts w:ascii="Segoe UI Symbol" w:eastAsia="MS Gothic" w:hAnsi="Segoe UI Symbol" w:cs="Segoe UI Symbol"/>
          <w:sz w:val="24"/>
          <w:szCs w:val="24"/>
        </w:rPr>
        <w:t>☐</w:t>
      </w:r>
      <w:r w:rsidRPr="009F1C2D">
        <w:rPr>
          <w:rFonts w:ascii="Arial" w:hAnsi="Arial" w:cs="Arial"/>
          <w:sz w:val="24"/>
          <w:szCs w:val="24"/>
        </w:rPr>
        <w:t xml:space="preserve"> нет;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9F1C2D">
        <w:rPr>
          <w:rFonts w:ascii="Segoe UI Symbol" w:eastAsia="MS Gothic" w:hAnsi="Segoe UI Symbol" w:cs="Segoe UI Symbol"/>
          <w:sz w:val="24"/>
          <w:szCs w:val="24"/>
        </w:rPr>
        <w:t>☐</w:t>
      </w:r>
      <w:r w:rsidRPr="009F1C2D">
        <w:rPr>
          <w:rFonts w:ascii="Arial" w:hAnsi="Arial" w:cs="Arial"/>
          <w:sz w:val="24"/>
          <w:szCs w:val="24"/>
        </w:rPr>
        <w:t xml:space="preserve"> да, </w:t>
      </w:r>
      <w:r w:rsidRPr="009F1C2D">
        <w:rPr>
          <w:rFonts w:ascii="Segoe UI Symbol" w:eastAsia="MS Gothic" w:hAnsi="Segoe UI Symbol" w:cs="Segoe UI Symbol"/>
          <w:sz w:val="24"/>
          <w:szCs w:val="24"/>
        </w:rPr>
        <w:t>☐</w:t>
      </w:r>
      <w:r w:rsidRPr="009F1C2D">
        <w:rPr>
          <w:rFonts w:ascii="Arial" w:hAnsi="Arial" w:cs="Arial"/>
          <w:sz w:val="24"/>
          <w:szCs w:val="24"/>
        </w:rPr>
        <w:t xml:space="preserve"> нет;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9F1C2D">
        <w:rPr>
          <w:rFonts w:ascii="Segoe UI Symbol" w:eastAsia="MS Gothic" w:hAnsi="Segoe UI Symbol" w:cs="Segoe UI Symbol"/>
          <w:sz w:val="24"/>
          <w:szCs w:val="24"/>
        </w:rPr>
        <w:t>☐</w:t>
      </w:r>
      <w:r w:rsidRPr="009F1C2D">
        <w:rPr>
          <w:rFonts w:ascii="Arial" w:hAnsi="Arial" w:cs="Arial"/>
          <w:sz w:val="24"/>
          <w:szCs w:val="24"/>
        </w:rPr>
        <w:t xml:space="preserve"> да, </w:t>
      </w:r>
      <w:r w:rsidRPr="009F1C2D">
        <w:rPr>
          <w:rFonts w:ascii="Segoe UI Symbol" w:eastAsia="MS Gothic" w:hAnsi="Segoe UI Symbol" w:cs="Segoe UI Symbol"/>
          <w:sz w:val="24"/>
          <w:szCs w:val="24"/>
        </w:rPr>
        <w:t>☐</w:t>
      </w:r>
      <w:r w:rsidRPr="009F1C2D">
        <w:rPr>
          <w:rFonts w:ascii="Arial" w:hAnsi="Arial" w:cs="Arial"/>
          <w:sz w:val="24"/>
          <w:szCs w:val="24"/>
        </w:rPr>
        <w:t xml:space="preserve"> нет.</w:t>
      </w:r>
    </w:p>
    <w:p w:rsidR="008E3F57" w:rsidRPr="009F1C2D" w:rsidRDefault="00F04084" w:rsidP="00B63B80">
      <w:pPr>
        <w:pStyle w:val="a3"/>
        <w:ind w:firstLine="284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E3F57" w:rsidRPr="009F1C2D" w:rsidRDefault="008E3F57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9F1C2D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5D0D76" w:rsidRPr="009F1C2D">
        <w:rPr>
          <w:rFonts w:ascii="Arial" w:hAnsi="Arial" w:cs="Arial"/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9F1C2D" w:rsidRDefault="009F1C2D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0D76" w:rsidRPr="009F1C2D">
        <w:rPr>
          <w:rFonts w:ascii="Arial" w:hAnsi="Arial" w:cs="Arial"/>
          <w:sz w:val="24"/>
          <w:szCs w:val="24"/>
        </w:rPr>
        <w:t xml:space="preserve">** </w:t>
      </w:r>
      <w:r w:rsidR="00B63B80" w:rsidRPr="009F1C2D">
        <w:rPr>
          <w:rFonts w:ascii="Arial" w:hAnsi="Arial" w:cs="Arial"/>
          <w:sz w:val="24"/>
          <w:szCs w:val="24"/>
        </w:rPr>
        <w:t>в</w:t>
      </w:r>
      <w:r w:rsidR="005D0D76" w:rsidRPr="009F1C2D">
        <w:rPr>
          <w:rFonts w:ascii="Arial" w:hAnsi="Arial" w:cs="Arial"/>
          <w:sz w:val="24"/>
          <w:szCs w:val="24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="005D0D76" w:rsidRPr="009F1C2D">
        <w:rPr>
          <w:rFonts w:ascii="Arial" w:hAnsi="Arial" w:cs="Arial"/>
          <w:sz w:val="24"/>
          <w:szCs w:val="24"/>
        </w:rPr>
        <w:t>автозаполнены</w:t>
      </w:r>
      <w:proofErr w:type="spellEnd"/>
      <w:r w:rsidR="005D0D76" w:rsidRPr="009F1C2D">
        <w:rPr>
          <w:rFonts w:ascii="Arial" w:hAnsi="Arial" w:cs="Arial"/>
          <w:sz w:val="24"/>
          <w:szCs w:val="24"/>
        </w:rPr>
        <w:t xml:space="preserve"> посредством информации, содержащейся в ЕСИА.</w:t>
      </w:r>
    </w:p>
    <w:p w:rsidR="00191615" w:rsidRPr="009F1C2D" w:rsidRDefault="009F1C2D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0D76" w:rsidRPr="009F1C2D" w:rsidRDefault="005D0D76" w:rsidP="00B63B80">
      <w:pPr>
        <w:pStyle w:val="a3"/>
        <w:ind w:firstLine="5387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br w:type="page"/>
      </w:r>
      <w:r w:rsidRPr="009F1C2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5</w:t>
      </w:r>
    </w:p>
    <w:p w:rsidR="005D0D76" w:rsidRPr="009F1C2D" w:rsidRDefault="005D0D76" w:rsidP="00B63B80">
      <w:pPr>
        <w:pStyle w:val="a3"/>
        <w:ind w:firstLine="5387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t>к Административному</w:t>
      </w:r>
      <w:r w:rsidR="00F04084" w:rsidRPr="009F1C2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9F1C2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D0D76" w:rsidRPr="009F1C2D" w:rsidRDefault="005D0D76" w:rsidP="009F1C2D">
      <w:pPr>
        <w:ind w:firstLine="709"/>
        <w:rPr>
          <w:rFonts w:cs="Arial"/>
        </w:rPr>
      </w:pPr>
    </w:p>
    <w:p w:rsidR="005D0D76" w:rsidRPr="009F1C2D" w:rsidRDefault="005D0D76" w:rsidP="00B63B8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Форма решения об отказе в приёме и регистрации документов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B63B80">
      <w:pPr>
        <w:pStyle w:val="a3"/>
        <w:ind w:firstLine="425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Кому: ________________________________</w:t>
      </w:r>
    </w:p>
    <w:p w:rsidR="005D0D76" w:rsidRPr="009F1C2D" w:rsidRDefault="005D0D76" w:rsidP="00B63B80">
      <w:pPr>
        <w:pStyle w:val="a3"/>
        <w:ind w:firstLine="425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D0D76" w:rsidRPr="009F1C2D" w:rsidRDefault="005D0D76" w:rsidP="00B63B80">
      <w:pPr>
        <w:pStyle w:val="a3"/>
        <w:ind w:firstLine="4253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_____________________________________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B63B8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от _____________ 20__ г.</w:t>
      </w:r>
      <w:r w:rsidR="009F1C2D">
        <w:rPr>
          <w:rFonts w:ascii="Arial" w:hAnsi="Arial" w:cs="Arial"/>
          <w:sz w:val="24"/>
          <w:szCs w:val="24"/>
        </w:rPr>
        <w:t xml:space="preserve"> </w:t>
      </w:r>
      <w:r w:rsidRPr="009F1C2D">
        <w:rPr>
          <w:rFonts w:ascii="Arial" w:hAnsi="Arial" w:cs="Arial"/>
          <w:sz w:val="24"/>
          <w:szCs w:val="24"/>
        </w:rPr>
        <w:t>№_____</w:t>
      </w:r>
      <w:r w:rsidR="009F1C2D">
        <w:rPr>
          <w:rFonts w:ascii="Arial" w:hAnsi="Arial" w:cs="Arial"/>
          <w:sz w:val="24"/>
          <w:szCs w:val="24"/>
        </w:rPr>
        <w:t xml:space="preserve">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B63B80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</w:t>
      </w:r>
      <w:r w:rsidR="00B63B80">
        <w:rPr>
          <w:rFonts w:ascii="Arial" w:hAnsi="Arial" w:cs="Arial"/>
          <w:sz w:val="24"/>
          <w:szCs w:val="24"/>
        </w:rPr>
        <w:t>_______________________________</w:t>
      </w:r>
      <w:r w:rsidR="00B63B80" w:rsidRPr="00B63B80">
        <w:rPr>
          <w:rFonts w:ascii="Arial" w:hAnsi="Arial" w:cs="Arial"/>
          <w:sz w:val="24"/>
          <w:szCs w:val="24"/>
        </w:rPr>
        <w:t>__</w:t>
      </w:r>
    </w:p>
    <w:p w:rsidR="005D0D76" w:rsidRPr="009F1C2D" w:rsidRDefault="00B63B80" w:rsidP="00B63B80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6325E8">
        <w:rPr>
          <w:rFonts w:ascii="Arial" w:hAnsi="Arial" w:cs="Arial"/>
          <w:sz w:val="24"/>
          <w:szCs w:val="24"/>
        </w:rPr>
        <w:t>___</w:t>
      </w:r>
      <w:r w:rsidR="005D0D76" w:rsidRPr="009F1C2D">
        <w:rPr>
          <w:rFonts w:ascii="Arial" w:hAnsi="Arial" w:cs="Arial"/>
          <w:sz w:val="24"/>
          <w:szCs w:val="24"/>
        </w:rPr>
        <w:t>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5D0D76" w:rsidRPr="009F1C2D" w:rsidRDefault="005D0D76" w:rsidP="00B63B8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Дополнительно информируем: __</w:t>
      </w:r>
      <w:r w:rsidR="00B63B80">
        <w:rPr>
          <w:rFonts w:ascii="Arial" w:hAnsi="Arial" w:cs="Arial"/>
          <w:sz w:val="24"/>
          <w:szCs w:val="24"/>
        </w:rPr>
        <w:t>_______________________________</w:t>
      </w:r>
      <w:r w:rsidRPr="009F1C2D">
        <w:rPr>
          <w:rFonts w:ascii="Arial" w:hAnsi="Arial" w:cs="Arial"/>
          <w:sz w:val="24"/>
          <w:szCs w:val="24"/>
        </w:rPr>
        <w:t>____________________________________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63B80" w:rsidRDefault="005D0D76" w:rsidP="009F1C2D">
      <w:pPr>
        <w:ind w:firstLine="709"/>
        <w:rPr>
          <w:rFonts w:cs="Arial"/>
        </w:rPr>
      </w:pPr>
      <w:r w:rsidRPr="009F1C2D">
        <w:rPr>
          <w:rFonts w:cs="Arial"/>
        </w:rPr>
        <w:t>__________________________________</w:t>
      </w:r>
      <w:r w:rsidR="00F04084" w:rsidRPr="009F1C2D">
        <w:rPr>
          <w:rFonts w:cs="Arial"/>
        </w:rPr>
        <w:t>__________________________</w:t>
      </w:r>
    </w:p>
    <w:p w:rsidR="005D0D76" w:rsidRPr="009F1C2D" w:rsidRDefault="00F04084" w:rsidP="009F1C2D">
      <w:pPr>
        <w:ind w:firstLine="709"/>
        <w:rPr>
          <w:rFonts w:cs="Arial"/>
          <w:lang w:bidi="ru-RU"/>
        </w:rPr>
      </w:pPr>
      <w:r w:rsidRPr="009F1C2D">
        <w:rPr>
          <w:rFonts w:cs="Arial"/>
          <w:lang w:bidi="ru-RU"/>
        </w:rPr>
        <w:t>д</w:t>
      </w:r>
      <w:r w:rsidR="005D0D76" w:rsidRPr="009F1C2D">
        <w:rPr>
          <w:rFonts w:cs="Arial"/>
          <w:lang w:bidi="ru-RU"/>
        </w:rPr>
        <w:t>олжность сотрудника, принявшего решение</w:t>
      </w:r>
    </w:p>
    <w:p w:rsidR="005D0D76" w:rsidRPr="009F1C2D" w:rsidRDefault="005D0D76" w:rsidP="009F1C2D">
      <w:pPr>
        <w:ind w:firstLine="709"/>
        <w:rPr>
          <w:rFonts w:cs="Arial"/>
          <w:lang w:bidi="ru-RU"/>
        </w:rPr>
      </w:pPr>
    </w:p>
    <w:p w:rsidR="005D0D76" w:rsidRPr="009F1C2D" w:rsidRDefault="00F04084" w:rsidP="00B63B80">
      <w:pPr>
        <w:ind w:firstLine="142"/>
        <w:rPr>
          <w:rFonts w:cs="Arial"/>
        </w:rPr>
      </w:pPr>
      <w:r w:rsidRPr="009F1C2D">
        <w:rPr>
          <w:rFonts w:cs="Arial"/>
          <w:lang w:bidi="ru-RU"/>
        </w:rPr>
        <w:t>__________________</w:t>
      </w:r>
      <w:r w:rsidR="005D0D76" w:rsidRPr="009F1C2D">
        <w:rPr>
          <w:rFonts w:cs="Arial"/>
          <w:lang w:bidi="ru-RU"/>
        </w:rPr>
        <w:t>________________________</w:t>
      </w:r>
      <w:r w:rsidR="00B63B80">
        <w:rPr>
          <w:rFonts w:cs="Arial"/>
          <w:lang w:bidi="ru-RU"/>
        </w:rPr>
        <w:t>__________________________</w:t>
      </w:r>
      <w:r w:rsidR="009F1C2D">
        <w:rPr>
          <w:rFonts w:cs="Arial"/>
          <w:lang w:bidi="ru-RU"/>
        </w:rPr>
        <w:t xml:space="preserve"> </w:t>
      </w:r>
      <w:r w:rsidRPr="009F1C2D">
        <w:rPr>
          <w:rFonts w:cs="Arial"/>
          <w:lang w:bidi="ru-RU"/>
        </w:rPr>
        <w:t>п</w:t>
      </w:r>
      <w:r w:rsidR="005D0D76" w:rsidRPr="009F1C2D">
        <w:rPr>
          <w:rFonts w:cs="Arial"/>
          <w:lang w:bidi="ru-RU"/>
        </w:rPr>
        <w:t>одпись</w:t>
      </w:r>
      <w:r w:rsidR="009F1C2D">
        <w:rPr>
          <w:rFonts w:cs="Arial"/>
          <w:lang w:bidi="ru-RU"/>
        </w:rPr>
        <w:t xml:space="preserve"> </w:t>
      </w:r>
      <w:r w:rsidRPr="009F1C2D">
        <w:rPr>
          <w:rFonts w:cs="Arial"/>
          <w:lang w:bidi="ru-RU"/>
        </w:rPr>
        <w:t>р</w:t>
      </w:r>
      <w:r w:rsidR="005D0D76" w:rsidRPr="009F1C2D">
        <w:rPr>
          <w:rFonts w:cs="Arial"/>
          <w:lang w:bidi="ru-RU"/>
        </w:rPr>
        <w:t>асшифровка подписи</w:t>
      </w:r>
      <w:r w:rsidR="009F1C2D">
        <w:rPr>
          <w:rFonts w:cs="Arial"/>
          <w:lang w:bidi="ru-RU"/>
        </w:rPr>
        <w:t xml:space="preserve"> </w:t>
      </w:r>
      <w:r w:rsidR="005D0D76" w:rsidRPr="009F1C2D">
        <w:rPr>
          <w:rFonts w:cs="Arial"/>
          <w:lang w:bidi="ru-RU"/>
        </w:rPr>
        <w:t>И.О.Ф.</w:t>
      </w:r>
    </w:p>
    <w:p w:rsidR="005D0D76" w:rsidRPr="009F1C2D" w:rsidRDefault="00B63B80" w:rsidP="00B63B80">
      <w:pPr>
        <w:ind w:firstLine="5245"/>
        <w:rPr>
          <w:rFonts w:cs="Arial"/>
        </w:rPr>
      </w:pPr>
      <w:r>
        <w:rPr>
          <w:rFonts w:cs="Arial"/>
        </w:rPr>
        <w:br w:type="page"/>
      </w:r>
      <w:r w:rsidR="005D0D76" w:rsidRPr="009F1C2D">
        <w:rPr>
          <w:rFonts w:cs="Arial"/>
          <w:lang w:bidi="ru-RU"/>
        </w:rPr>
        <w:lastRenderedPageBreak/>
        <w:t>Приложение № 6</w:t>
      </w:r>
    </w:p>
    <w:p w:rsidR="005D0D76" w:rsidRPr="009F1C2D" w:rsidRDefault="005D0D76" w:rsidP="00B63B80">
      <w:pPr>
        <w:pStyle w:val="a3"/>
        <w:ind w:firstLine="5245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t>к Административному</w:t>
      </w:r>
      <w:r w:rsidR="00F04084" w:rsidRPr="009F1C2D">
        <w:rPr>
          <w:rFonts w:ascii="Arial" w:hAnsi="Arial" w:cs="Arial"/>
          <w:sz w:val="24"/>
          <w:szCs w:val="24"/>
          <w:lang w:eastAsia="ru-RU" w:bidi="ru-RU"/>
        </w:rPr>
        <w:t xml:space="preserve"> р</w:t>
      </w:r>
      <w:r w:rsidRPr="009F1C2D">
        <w:rPr>
          <w:rFonts w:ascii="Arial" w:hAnsi="Arial" w:cs="Arial"/>
          <w:sz w:val="24"/>
          <w:szCs w:val="24"/>
          <w:lang w:eastAsia="ru-RU" w:bidi="ru-RU"/>
        </w:rPr>
        <w:t>егламенту</w:t>
      </w:r>
    </w:p>
    <w:p w:rsidR="005D0D76" w:rsidRPr="009F1C2D" w:rsidRDefault="005D0D76" w:rsidP="009F1C2D">
      <w:pPr>
        <w:ind w:firstLine="709"/>
        <w:rPr>
          <w:rFonts w:cs="Arial"/>
        </w:rPr>
      </w:pP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898"/>
        <w:gridCol w:w="2186"/>
        <w:gridCol w:w="2300"/>
        <w:gridCol w:w="2221"/>
      </w:tblGrid>
      <w:tr w:rsidR="009F1C2D" w:rsidRPr="009F1C2D" w:rsidTr="00E5045C">
        <w:tc>
          <w:tcPr>
            <w:tcW w:w="675" w:type="dxa"/>
            <w:shd w:val="clear" w:color="auto" w:fill="auto"/>
          </w:tcPr>
          <w:p w:rsidR="006A1426" w:rsidRPr="009F1C2D" w:rsidRDefault="006A1426" w:rsidP="00B63B80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960" w:type="dxa"/>
            <w:shd w:val="clear" w:color="auto" w:fill="auto"/>
          </w:tcPr>
          <w:p w:rsidR="006A1426" w:rsidRPr="009F1C2D" w:rsidRDefault="006A1426" w:rsidP="00B63B80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Место выполнения действия/ используемая ИС</w:t>
            </w:r>
            <w:r w:rsidR="00EA27F5" w:rsidRPr="009F1C2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263" w:type="dxa"/>
            <w:shd w:val="clear" w:color="auto" w:fill="auto"/>
          </w:tcPr>
          <w:p w:rsidR="006A1426" w:rsidRPr="009F1C2D" w:rsidRDefault="006A142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Процедуры</w:t>
            </w:r>
            <w:r w:rsidR="00EA27F5" w:rsidRPr="009F1C2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352" w:type="dxa"/>
            <w:shd w:val="clear" w:color="auto" w:fill="auto"/>
          </w:tcPr>
          <w:p w:rsidR="006A1426" w:rsidRPr="009F1C2D" w:rsidRDefault="006A142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320" w:type="dxa"/>
            <w:shd w:val="clear" w:color="auto" w:fill="auto"/>
          </w:tcPr>
          <w:p w:rsidR="006A1426" w:rsidRPr="009F1C2D" w:rsidRDefault="006A142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Максимальный срок</w:t>
            </w:r>
          </w:p>
        </w:tc>
      </w:tr>
      <w:tr w:rsidR="009F1C2D" w:rsidRPr="009F1C2D" w:rsidTr="00E5045C">
        <w:trPr>
          <w:trHeight w:val="1394"/>
        </w:trPr>
        <w:tc>
          <w:tcPr>
            <w:tcW w:w="675" w:type="dxa"/>
            <w:shd w:val="clear" w:color="auto" w:fill="auto"/>
          </w:tcPr>
          <w:p w:rsidR="00457B7E" w:rsidRPr="009F1C2D" w:rsidRDefault="00B63FD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  <w:r w:rsidR="00EA27F5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*</w:t>
            </w:r>
          </w:p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EA27F5" w:rsidRPr="009F1C2D" w:rsidRDefault="00EA27F5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EA27F5" w:rsidRPr="009F1C2D" w:rsidRDefault="00EA27F5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EA27F5" w:rsidRPr="009F1C2D" w:rsidRDefault="00EA27F5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EA27F5" w:rsidRPr="009F1C2D" w:rsidRDefault="00EA27F5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  <w:shd w:val="clear" w:color="auto" w:fill="auto"/>
          </w:tcPr>
          <w:p w:rsidR="00457B7E" w:rsidRPr="009F1C2D" w:rsidRDefault="00457B7E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АД1.</w:t>
            </w:r>
          </w:p>
          <w:p w:rsidR="00457B7E" w:rsidRPr="009F1C2D" w:rsidRDefault="00457B7E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1. Контроль комплектн</w:t>
            </w:r>
            <w:r w:rsidR="00B63FD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9F1C2D" w:rsidRPr="009F1C2D" w:rsidTr="00E5045C">
        <w:trPr>
          <w:trHeight w:val="939"/>
        </w:trPr>
        <w:tc>
          <w:tcPr>
            <w:tcW w:w="675" w:type="dxa"/>
            <w:shd w:val="clear" w:color="auto" w:fill="auto"/>
          </w:tcPr>
          <w:p w:rsidR="00457B7E" w:rsidRPr="009F1C2D" w:rsidRDefault="00B63FD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AF44A7" w:rsidRPr="009F1C2D" w:rsidRDefault="00AF44A7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АД1.</w:t>
            </w:r>
          </w:p>
          <w:p w:rsidR="00457B7E" w:rsidRPr="009F1C2D" w:rsidRDefault="00AF44A7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  <w:shd w:val="clear" w:color="auto" w:fill="auto"/>
          </w:tcPr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9F1C2D" w:rsidRPr="009F1C2D" w:rsidTr="00E5045C">
        <w:trPr>
          <w:trHeight w:val="939"/>
        </w:trPr>
        <w:tc>
          <w:tcPr>
            <w:tcW w:w="675" w:type="dxa"/>
            <w:shd w:val="clear" w:color="auto" w:fill="auto"/>
          </w:tcPr>
          <w:p w:rsidR="00457B7E" w:rsidRPr="009F1C2D" w:rsidRDefault="00B63FD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AF44A7" w:rsidRPr="009F1C2D" w:rsidRDefault="00AF44A7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АД1.</w:t>
            </w:r>
          </w:p>
          <w:p w:rsidR="00457B7E" w:rsidRPr="009F1C2D" w:rsidRDefault="00AF44A7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  <w:shd w:val="clear" w:color="auto" w:fill="auto"/>
          </w:tcPr>
          <w:p w:rsidR="00457B7E" w:rsidRPr="009F1C2D" w:rsidRDefault="00457B7E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9F1C2D" w:rsidRPr="009F1C2D" w:rsidTr="00E5045C">
        <w:trPr>
          <w:trHeight w:val="2214"/>
        </w:trPr>
        <w:tc>
          <w:tcPr>
            <w:tcW w:w="675" w:type="dxa"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EA27F5" w:rsidRPr="009F1C2D" w:rsidRDefault="00EA27F5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EA27F5" w:rsidRPr="009F1C2D" w:rsidRDefault="00EA27F5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АП2. Получение сведений посредством СМЭВ</w:t>
            </w:r>
          </w:p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АП3. Рассмотрение документов и сведений</w:t>
            </w:r>
          </w:p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9F1C2D" w:rsidRDefault="00B63FD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АД1.</w:t>
            </w:r>
          </w:p>
          <w:p w:rsidR="00B63FD6" w:rsidRPr="009F1C2D" w:rsidRDefault="0042023B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1</w:t>
            </w:r>
            <w:r w:rsidR="00B63FD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. Принятие решения об отказе в приеме документов АД2.</w:t>
            </w:r>
          </w:p>
          <w:p w:rsidR="00B63FD6" w:rsidRPr="009F1C2D" w:rsidRDefault="0042023B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  <w:r w:rsidR="00B63FD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B63FD6" w:rsidRPr="009F1C2D" w:rsidRDefault="00B63FD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До 5 рабочих дней</w:t>
            </w:r>
          </w:p>
        </w:tc>
      </w:tr>
      <w:tr w:rsidR="009F1C2D" w:rsidRPr="009F1C2D" w:rsidTr="00E5045C">
        <w:trPr>
          <w:trHeight w:val="1289"/>
        </w:trPr>
        <w:tc>
          <w:tcPr>
            <w:tcW w:w="675" w:type="dxa"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АД2.</w:t>
            </w:r>
          </w:p>
          <w:p w:rsidR="00B63FD6" w:rsidRPr="009F1C2D" w:rsidRDefault="0042023B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1</w:t>
            </w:r>
            <w:r w:rsidR="00B63FD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. Формирование решения о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B63FD6" w:rsidRPr="009F1C2D" w:rsidRDefault="00B63FD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9F1C2D" w:rsidRPr="009F1C2D" w:rsidTr="00E5045C">
        <w:trPr>
          <w:trHeight w:val="1289"/>
        </w:trPr>
        <w:tc>
          <w:tcPr>
            <w:tcW w:w="675" w:type="dxa"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B63FD6" w:rsidRPr="009F1C2D" w:rsidRDefault="00B63FD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АД2.</w:t>
            </w:r>
          </w:p>
          <w:p w:rsidR="00B63FD6" w:rsidRPr="009F1C2D" w:rsidRDefault="0042023B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  <w:r w:rsidR="00B63FD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. Принятие решения об отказе в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B63FD6" w:rsidRPr="009F1C2D" w:rsidRDefault="00B63FD6" w:rsidP="00B63B8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</w:tbl>
    <w:p w:rsidR="005D0D76" w:rsidRPr="009F1C2D" w:rsidRDefault="005D0D76" w:rsidP="009F1C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D0D76" w:rsidRPr="009F1C2D" w:rsidRDefault="00EA27F5" w:rsidP="009F1C2D">
      <w:pPr>
        <w:pStyle w:val="ab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lastRenderedPageBreak/>
        <w:t>* ИС - информационная система.</w:t>
      </w:r>
    </w:p>
    <w:p w:rsidR="00EA27F5" w:rsidRPr="009F1C2D" w:rsidRDefault="00EA27F5" w:rsidP="009F1C2D">
      <w:pPr>
        <w:pStyle w:val="ab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9F1C2D" w:rsidRDefault="00EA27F5" w:rsidP="009F1C2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9F1C2D" w:rsidRDefault="00B63B80" w:rsidP="00B63B80">
      <w:pPr>
        <w:pStyle w:val="a3"/>
        <w:ind w:firstLine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br w:type="page"/>
      </w:r>
      <w:r w:rsidR="005D0D76" w:rsidRPr="009F1C2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7</w:t>
      </w:r>
    </w:p>
    <w:p w:rsidR="005D0D76" w:rsidRPr="009F1C2D" w:rsidRDefault="005D0D76" w:rsidP="00B63B80">
      <w:pPr>
        <w:pStyle w:val="a3"/>
        <w:ind w:firstLine="5387"/>
        <w:jc w:val="both"/>
        <w:rPr>
          <w:rFonts w:ascii="Arial" w:hAnsi="Arial" w:cs="Arial"/>
          <w:sz w:val="24"/>
          <w:szCs w:val="24"/>
        </w:rPr>
      </w:pPr>
      <w:r w:rsidRPr="009F1C2D">
        <w:rPr>
          <w:rFonts w:ascii="Arial" w:hAnsi="Arial" w:cs="Arial"/>
          <w:sz w:val="24"/>
          <w:szCs w:val="24"/>
          <w:lang w:eastAsia="ru-RU" w:bidi="ru-RU"/>
        </w:rPr>
        <w:t>к Административному</w:t>
      </w:r>
      <w:r w:rsidR="00F04084" w:rsidRPr="009F1C2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9F1C2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D0D76" w:rsidRPr="009F1C2D" w:rsidRDefault="005D0D76" w:rsidP="009F1C2D">
      <w:pPr>
        <w:ind w:firstLine="709"/>
        <w:rPr>
          <w:rFonts w:cs="Arial"/>
          <w:bCs/>
          <w:lang w:bidi="ru-RU"/>
        </w:rPr>
      </w:pPr>
    </w:p>
    <w:p w:rsidR="005D0D76" w:rsidRDefault="005D0D76" w:rsidP="009F1C2D">
      <w:pPr>
        <w:ind w:firstLine="709"/>
        <w:rPr>
          <w:rFonts w:cs="Arial"/>
          <w:bCs/>
          <w:lang w:bidi="ru-RU"/>
        </w:rPr>
      </w:pPr>
      <w:r w:rsidRPr="009F1C2D">
        <w:rPr>
          <w:rFonts w:cs="Arial"/>
          <w:bCs/>
          <w:lang w:bidi="ru-RU"/>
        </w:rPr>
        <w:t>Перечень признаков заявителей</w:t>
      </w:r>
    </w:p>
    <w:p w:rsidR="00B63B80" w:rsidRPr="009F1C2D" w:rsidRDefault="00B63B80" w:rsidP="009F1C2D">
      <w:pPr>
        <w:ind w:firstLine="709"/>
        <w:rPr>
          <w:rFonts w:cs="Arial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518"/>
      </w:tblGrid>
      <w:tr w:rsidR="009F1C2D" w:rsidRPr="009F1C2D" w:rsidTr="0042023B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9F1C2D" w:rsidRDefault="005D0D7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9F1C2D" w:rsidRDefault="005D0D7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9F1C2D" w:rsidRPr="009F1C2D" w:rsidTr="0042023B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9F1C2D" w:rsidRDefault="005D0D7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9F1C2D" w:rsidRDefault="0042023B" w:rsidP="00B63B80">
            <w:pPr>
              <w:pStyle w:val="ad"/>
              <w:tabs>
                <w:tab w:val="left" w:pos="245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1.</w:t>
            </w:r>
            <w:r w:rsidR="005D0D7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9F1C2D" w:rsidRDefault="005D0D76" w:rsidP="00B63B80">
            <w:pPr>
              <w:pStyle w:val="ad"/>
              <w:numPr>
                <w:ilvl w:val="0"/>
                <w:numId w:val="15"/>
              </w:numPr>
              <w:tabs>
                <w:tab w:val="left" w:pos="245"/>
                <w:tab w:val="left" w:pos="403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9F1C2D" w:rsidRDefault="005D0D76" w:rsidP="00B63B80">
            <w:pPr>
              <w:pStyle w:val="ad"/>
              <w:numPr>
                <w:ilvl w:val="0"/>
                <w:numId w:val="15"/>
              </w:numPr>
              <w:tabs>
                <w:tab w:val="left" w:pos="245"/>
                <w:tab w:val="left" w:pos="403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9F1C2D" w:rsidRPr="009F1C2D" w:rsidTr="0042023B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9F1C2D" w:rsidRDefault="0042023B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  <w:r w:rsidR="005D0D7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. Кто обращается за услугой? </w:t>
            </w:r>
          </w:p>
          <w:p w:rsidR="005D0D76" w:rsidRPr="009F1C2D" w:rsidRDefault="005D0D76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iCs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9F1C2D" w:rsidRDefault="0042023B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1</w:t>
            </w:r>
            <w:r w:rsidR="005D0D7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. Заявитель обратился лично</w:t>
            </w:r>
          </w:p>
          <w:p w:rsidR="005D0D76" w:rsidRPr="009F1C2D" w:rsidRDefault="0042023B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  <w:r w:rsidR="005D0D7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. Обратился представитель заявителя</w:t>
            </w:r>
          </w:p>
        </w:tc>
      </w:tr>
      <w:tr w:rsidR="009F1C2D" w:rsidRPr="009F1C2D" w:rsidTr="0042023B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9F1C2D" w:rsidRDefault="0042023B" w:rsidP="00B63B80">
            <w:pPr>
              <w:pStyle w:val="ad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3</w:t>
            </w:r>
            <w:r w:rsidR="005D0D76"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. Выберите вид имущества, в отношении которого запрашивается выписка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9F1C2D" w:rsidRDefault="005D0D76" w:rsidP="00B63B80">
            <w:pPr>
              <w:pStyle w:val="ad"/>
              <w:numPr>
                <w:ilvl w:val="0"/>
                <w:numId w:val="16"/>
              </w:numPr>
              <w:tabs>
                <w:tab w:val="left" w:pos="230"/>
                <w:tab w:val="left" w:pos="403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9F1C2D" w:rsidRDefault="005D0D76" w:rsidP="00B63B80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9F1C2D" w:rsidRDefault="005D0D76" w:rsidP="00B63B80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C2D">
              <w:rPr>
                <w:rFonts w:ascii="Arial" w:hAnsi="Arial" w:cs="Arial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CD2D55" w:rsidRPr="009F1C2D" w:rsidRDefault="00CD2D55" w:rsidP="00B63B80">
      <w:pPr>
        <w:ind w:firstLine="709"/>
        <w:rPr>
          <w:rFonts w:cs="Arial"/>
        </w:rPr>
      </w:pPr>
    </w:p>
    <w:sectPr w:rsidR="00CD2D55" w:rsidRPr="009F1C2D" w:rsidSect="00F04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65" w:rsidRDefault="00F92665" w:rsidP="00961251">
      <w:r>
        <w:separator/>
      </w:r>
    </w:p>
  </w:endnote>
  <w:endnote w:type="continuationSeparator" w:id="0">
    <w:p w:rsidR="00F92665" w:rsidRDefault="00F92665" w:rsidP="0096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51" w:rsidRDefault="0096125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51" w:rsidRDefault="00961251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51" w:rsidRDefault="0096125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65" w:rsidRDefault="00F92665" w:rsidP="00961251">
      <w:r>
        <w:separator/>
      </w:r>
    </w:p>
  </w:footnote>
  <w:footnote w:type="continuationSeparator" w:id="0">
    <w:p w:rsidR="00F92665" w:rsidRDefault="00F92665" w:rsidP="0096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51" w:rsidRDefault="0096125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0F" w:rsidRDefault="0068260F">
    <w:pPr>
      <w:pStyle w:val="af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8260F" w:rsidRDefault="0068260F">
    <w:pPr>
      <w:pStyle w:val="af3"/>
      <w:rPr>
        <w:color w:val="800000"/>
        <w:sz w:val="20"/>
      </w:rPr>
    </w:pPr>
    <w:r>
      <w:rPr>
        <w:color w:val="800000"/>
        <w:sz w:val="20"/>
      </w:rPr>
      <w:t>Владелец: АДМИНИСТРАЦИЯ СЕЛЯВИНСКОГО СЕЛЬСКОГО ПОСЕЛЕНИЯ ЛИСКИНСКОГО МУНИЦИПАЛЬНОГО РАЙОНА ВОРОНЕЖСКОЙ ОБЛАСТИ</w:t>
    </w:r>
  </w:p>
  <w:p w:rsidR="0068260F" w:rsidRDefault="0068260F">
    <w:pPr>
      <w:pStyle w:val="af3"/>
      <w:rPr>
        <w:color w:val="800000"/>
        <w:sz w:val="20"/>
      </w:rPr>
    </w:pPr>
    <w:r>
      <w:rPr>
        <w:color w:val="800000"/>
        <w:sz w:val="20"/>
      </w:rPr>
      <w:t>Должность: ГЛАВА СЕЛЯВИНСКОГО СЕЛЬСКОГО ПОСЕЛЕНИЯ"397965</w:t>
    </w:r>
  </w:p>
  <w:p w:rsidR="0068260F" w:rsidRDefault="0068260F">
    <w:pPr>
      <w:pStyle w:val="af3"/>
      <w:rPr>
        <w:color w:val="800000"/>
        <w:sz w:val="20"/>
      </w:rPr>
    </w:pPr>
    <w:r>
      <w:rPr>
        <w:color w:val="800000"/>
        <w:sz w:val="20"/>
      </w:rPr>
      <w:t>Дата подписи: 05.12.2023 15:21:18</w:t>
    </w:r>
  </w:p>
  <w:p w:rsidR="00961251" w:rsidRPr="0068260F" w:rsidRDefault="00961251">
    <w:pPr>
      <w:pStyle w:val="af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51" w:rsidRDefault="0096125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72225042"/>
    <w:multiLevelType w:val="multilevel"/>
    <w:tmpl w:val="503A1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21ACC"/>
    <w:rsid w:val="000410C2"/>
    <w:rsid w:val="0004187F"/>
    <w:rsid w:val="00054B8B"/>
    <w:rsid w:val="00076DC7"/>
    <w:rsid w:val="00096256"/>
    <w:rsid w:val="000B7F8B"/>
    <w:rsid w:val="000E1FF0"/>
    <w:rsid w:val="000F4A0D"/>
    <w:rsid w:val="00100305"/>
    <w:rsid w:val="00100BE5"/>
    <w:rsid w:val="00103EF0"/>
    <w:rsid w:val="00105E68"/>
    <w:rsid w:val="00124806"/>
    <w:rsid w:val="00137409"/>
    <w:rsid w:val="001655EB"/>
    <w:rsid w:val="00167419"/>
    <w:rsid w:val="00184501"/>
    <w:rsid w:val="00187253"/>
    <w:rsid w:val="00191615"/>
    <w:rsid w:val="001B189D"/>
    <w:rsid w:val="001B1E94"/>
    <w:rsid w:val="001C3260"/>
    <w:rsid w:val="001C5CA1"/>
    <w:rsid w:val="001C7F9F"/>
    <w:rsid w:val="001D28BA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1B7C"/>
    <w:rsid w:val="003A4B64"/>
    <w:rsid w:val="003A6EA2"/>
    <w:rsid w:val="003B4E63"/>
    <w:rsid w:val="003E783F"/>
    <w:rsid w:val="00416AC1"/>
    <w:rsid w:val="0042023B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5E33F7"/>
    <w:rsid w:val="00621192"/>
    <w:rsid w:val="006325E8"/>
    <w:rsid w:val="00637A51"/>
    <w:rsid w:val="0067610E"/>
    <w:rsid w:val="0068260F"/>
    <w:rsid w:val="006852E6"/>
    <w:rsid w:val="00686542"/>
    <w:rsid w:val="006A1426"/>
    <w:rsid w:val="006E04DF"/>
    <w:rsid w:val="006E4993"/>
    <w:rsid w:val="007043B2"/>
    <w:rsid w:val="007218A7"/>
    <w:rsid w:val="00722298"/>
    <w:rsid w:val="00744AFD"/>
    <w:rsid w:val="0075123A"/>
    <w:rsid w:val="007570EA"/>
    <w:rsid w:val="00761028"/>
    <w:rsid w:val="00786E9A"/>
    <w:rsid w:val="007D0B96"/>
    <w:rsid w:val="007D338B"/>
    <w:rsid w:val="007E00DC"/>
    <w:rsid w:val="007E215D"/>
    <w:rsid w:val="007F2842"/>
    <w:rsid w:val="00812CAF"/>
    <w:rsid w:val="0081528E"/>
    <w:rsid w:val="00821B42"/>
    <w:rsid w:val="008254D9"/>
    <w:rsid w:val="0083652E"/>
    <w:rsid w:val="00842EE7"/>
    <w:rsid w:val="00850EF1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61251"/>
    <w:rsid w:val="00980997"/>
    <w:rsid w:val="00995718"/>
    <w:rsid w:val="009A57FA"/>
    <w:rsid w:val="009C0000"/>
    <w:rsid w:val="009C1F5E"/>
    <w:rsid w:val="009C691B"/>
    <w:rsid w:val="009D41B2"/>
    <w:rsid w:val="009F1C2D"/>
    <w:rsid w:val="00A06CC4"/>
    <w:rsid w:val="00A23FF2"/>
    <w:rsid w:val="00A26ADC"/>
    <w:rsid w:val="00A27F16"/>
    <w:rsid w:val="00A44880"/>
    <w:rsid w:val="00A51ADC"/>
    <w:rsid w:val="00A637C0"/>
    <w:rsid w:val="00A841EB"/>
    <w:rsid w:val="00A923AF"/>
    <w:rsid w:val="00A95893"/>
    <w:rsid w:val="00AB0863"/>
    <w:rsid w:val="00AB5CF0"/>
    <w:rsid w:val="00AC31AE"/>
    <w:rsid w:val="00AC62E1"/>
    <w:rsid w:val="00AF44A7"/>
    <w:rsid w:val="00B050CF"/>
    <w:rsid w:val="00B53239"/>
    <w:rsid w:val="00B546F7"/>
    <w:rsid w:val="00B63B80"/>
    <w:rsid w:val="00B63FD6"/>
    <w:rsid w:val="00B657FA"/>
    <w:rsid w:val="00B7642B"/>
    <w:rsid w:val="00B819E3"/>
    <w:rsid w:val="00B87247"/>
    <w:rsid w:val="00B90005"/>
    <w:rsid w:val="00B90FE3"/>
    <w:rsid w:val="00B951A4"/>
    <w:rsid w:val="00BA2A4C"/>
    <w:rsid w:val="00BA7ECF"/>
    <w:rsid w:val="00BC07C8"/>
    <w:rsid w:val="00BC177E"/>
    <w:rsid w:val="00BD06A1"/>
    <w:rsid w:val="00BF5EA5"/>
    <w:rsid w:val="00BF675A"/>
    <w:rsid w:val="00C15750"/>
    <w:rsid w:val="00C24CFA"/>
    <w:rsid w:val="00C36ACC"/>
    <w:rsid w:val="00C57EC9"/>
    <w:rsid w:val="00C63793"/>
    <w:rsid w:val="00CA373F"/>
    <w:rsid w:val="00CB3ED7"/>
    <w:rsid w:val="00CC3C1D"/>
    <w:rsid w:val="00CD2D55"/>
    <w:rsid w:val="00CD5B49"/>
    <w:rsid w:val="00CD5FF3"/>
    <w:rsid w:val="00CE505A"/>
    <w:rsid w:val="00CE66EA"/>
    <w:rsid w:val="00CF0636"/>
    <w:rsid w:val="00CF184D"/>
    <w:rsid w:val="00CF6105"/>
    <w:rsid w:val="00D01541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5045C"/>
    <w:rsid w:val="00E833DF"/>
    <w:rsid w:val="00EA27F5"/>
    <w:rsid w:val="00EA50BA"/>
    <w:rsid w:val="00EA63DD"/>
    <w:rsid w:val="00EB68EC"/>
    <w:rsid w:val="00EC1880"/>
    <w:rsid w:val="00EE5C25"/>
    <w:rsid w:val="00F025F0"/>
    <w:rsid w:val="00F04084"/>
    <w:rsid w:val="00F1385B"/>
    <w:rsid w:val="00F14771"/>
    <w:rsid w:val="00F5095C"/>
    <w:rsid w:val="00F61E2A"/>
    <w:rsid w:val="00F64B23"/>
    <w:rsid w:val="00F66579"/>
    <w:rsid w:val="00F92665"/>
    <w:rsid w:val="00F93E4D"/>
    <w:rsid w:val="00FA2BB0"/>
    <w:rsid w:val="00FC5047"/>
    <w:rsid w:val="00FD3158"/>
    <w:rsid w:val="00FD66BD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38A7B-62B4-48A7-A99F-D4914F10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EF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0E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0E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0E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0EF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0">
    <w:name w:val="Основной текст (10)_"/>
    <w:link w:val="101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850E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rsid w:val="00850EF1"/>
    <w:rPr>
      <w:color w:val="0000FF"/>
      <w:u w:val="none"/>
    </w:rPr>
  </w:style>
  <w:style w:type="character" w:customStyle="1" w:styleId="aa">
    <w:name w:val="Сноска_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BC07C8"/>
    <w:rPr>
      <w:rFonts w:ascii="Arial" w:eastAsia="Times New Roman" w:hAnsi="Arial" w:cs="Arial"/>
      <w:b/>
      <w:bCs/>
      <w:iCs/>
      <w:sz w:val="30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F0408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F040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9F1C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9F1C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1C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0E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850EF1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9F1C2D"/>
    <w:rPr>
      <w:rFonts w:ascii="Courier" w:eastAsia="Times New Roman" w:hAnsi="Courier"/>
      <w:sz w:val="22"/>
    </w:rPr>
  </w:style>
  <w:style w:type="paragraph" w:styleId="af3">
    <w:name w:val="header"/>
    <w:basedOn w:val="a"/>
    <w:link w:val="af4"/>
    <w:uiPriority w:val="99"/>
    <w:unhideWhenUsed/>
    <w:rsid w:val="009612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961251"/>
    <w:rPr>
      <w:rFonts w:ascii="Arial" w:eastAsia="Times New Roman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612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6125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50E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0EF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0EF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229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22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83B3-52FC-40DB-84F2-B757CE72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13161</Words>
  <Characters>75021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cp:lastModifiedBy>admin</cp:lastModifiedBy>
  <cp:revision>4</cp:revision>
  <cp:lastPrinted>2023-12-04T07:46:00Z</cp:lastPrinted>
  <dcterms:created xsi:type="dcterms:W3CDTF">2025-04-03T12:14:00Z</dcterms:created>
  <dcterms:modified xsi:type="dcterms:W3CDTF">2025-04-03T12:14:00Z</dcterms:modified>
</cp:coreProperties>
</file>